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AA5" w:rsidRPr="004A3CBE" w:rsidRDefault="00DF3AA5">
      <w:pPr>
        <w:spacing w:after="0"/>
        <w:ind w:right="441"/>
        <w:jc w:val="center"/>
        <w:rPr>
          <w:rFonts w:ascii="Times New Roman" w:hAnsi="Times New Roman" w:cs="Times New Roman"/>
          <w:sz w:val="24"/>
          <w:szCs w:val="24"/>
        </w:rPr>
      </w:pPr>
    </w:p>
    <w:p w:rsidR="00DF3AA5" w:rsidRPr="00444042" w:rsidRDefault="00DF3AA5" w:rsidP="000B59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CB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A3CBE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44042"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1.25pt;height:735.75pt">
            <v:imagedata r:id="rId5" o:title=""/>
          </v:shape>
        </w:pict>
      </w:r>
    </w:p>
    <w:p w:rsidR="00DF3AA5" w:rsidRPr="004A3CBE" w:rsidRDefault="00DF3AA5" w:rsidP="000B598B">
      <w:pPr>
        <w:spacing w:after="0"/>
        <w:ind w:left="852"/>
        <w:rPr>
          <w:rFonts w:ascii="Times New Roman" w:hAnsi="Times New Roman" w:cs="Times New Roman"/>
          <w:sz w:val="24"/>
          <w:szCs w:val="24"/>
        </w:rPr>
      </w:pPr>
      <w:r w:rsidRPr="004A3CB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pPr w:leftFromText="180" w:rightFromText="180" w:vertAnchor="text" w:tblpXSpec="center" w:tblpY="1"/>
        <w:tblOverlap w:val="never"/>
        <w:tblW w:w="10980" w:type="dxa"/>
        <w:tblInd w:w="105" w:type="dxa"/>
        <w:tblLayout w:type="fixed"/>
        <w:tblCellMar>
          <w:top w:w="12" w:type="dxa"/>
          <w:left w:w="105" w:type="dxa"/>
          <w:right w:w="58" w:type="dxa"/>
        </w:tblCellMar>
        <w:tblLook w:val="00A0"/>
      </w:tblPr>
      <w:tblGrid>
        <w:gridCol w:w="6"/>
        <w:gridCol w:w="1646"/>
        <w:gridCol w:w="151"/>
        <w:gridCol w:w="4153"/>
        <w:gridCol w:w="1260"/>
        <w:gridCol w:w="1433"/>
        <w:gridCol w:w="2331"/>
      </w:tblGrid>
      <w:tr w:rsidR="00DF3AA5" w:rsidRPr="004A3CBE" w:rsidTr="00D67E0F">
        <w:trPr>
          <w:trHeight w:val="516"/>
        </w:trPr>
        <w:tc>
          <w:tcPr>
            <w:tcW w:w="1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Default="00DF3AA5" w:rsidP="00D67E0F">
            <w:pPr>
              <w:spacing w:after="0" w:line="240" w:lineRule="auto"/>
              <w:ind w:right="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 w:rsidRPr="00A00282">
              <w:rPr>
                <w:rFonts w:ascii="Times New Roman" w:hAnsi="Times New Roman" w:cs="Times New Roman"/>
                <w:b/>
                <w:sz w:val="24"/>
                <w:szCs w:val="24"/>
              </w:rPr>
              <w:t>Месяц/</w:t>
            </w:r>
          </w:p>
          <w:p w:rsidR="00DF3AA5" w:rsidRPr="00A00282" w:rsidRDefault="00DF3AA5" w:rsidP="00D67E0F">
            <w:pPr>
              <w:spacing w:after="0" w:line="240" w:lineRule="auto"/>
              <w:ind w:right="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282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034F9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  <w:r w:rsidRPr="002034F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2034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034F9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034F9">
              <w:rPr>
                <w:rFonts w:ascii="Times New Roman" w:hAnsi="Times New Roman" w:cs="Times New Roman"/>
                <w:b/>
                <w:sz w:val="24"/>
                <w:szCs w:val="24"/>
              </w:rPr>
              <w:t>Участн</w:t>
            </w:r>
            <w:r w:rsidRPr="002034F9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2034F9">
              <w:rPr>
                <w:rFonts w:ascii="Times New Roman" w:hAnsi="Times New Roman" w:cs="Times New Roman"/>
                <w:b/>
                <w:sz w:val="24"/>
                <w:szCs w:val="24"/>
              </w:rPr>
              <w:t>ки</w:t>
            </w:r>
            <w:r w:rsidRPr="002034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034F9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034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  <w:r w:rsidRPr="002034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034F9" w:rsidRDefault="00DF3AA5" w:rsidP="00D67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4F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  <w:r w:rsidRPr="002034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F3AA5" w:rsidRPr="004A3CBE" w:rsidTr="00D67E0F">
        <w:trPr>
          <w:trHeight w:val="516"/>
        </w:trPr>
        <w:tc>
          <w:tcPr>
            <w:tcW w:w="109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D8263F" w:rsidRDefault="00DF3AA5" w:rsidP="00D67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63F">
              <w:rPr>
                <w:rFonts w:ascii="Times New Roman" w:hAnsi="Times New Roman" w:cs="Times New Roman"/>
                <w:sz w:val="24"/>
                <w:szCs w:val="24"/>
              </w:rPr>
              <w:t>2023 год - Год педагога и наставника.</w:t>
            </w:r>
          </w:p>
          <w:p w:rsidR="00DF3AA5" w:rsidRDefault="00DF3AA5" w:rsidP="00D67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63F">
              <w:rPr>
                <w:rFonts w:ascii="Times New Roman" w:hAnsi="Times New Roman" w:cs="Times New Roman"/>
                <w:sz w:val="24"/>
                <w:szCs w:val="24"/>
              </w:rPr>
              <w:t>2024 - год 300-летия российской науки</w:t>
            </w:r>
          </w:p>
          <w:p w:rsidR="00DF3AA5" w:rsidRDefault="00DF3AA5" w:rsidP="00D67E0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lang w:eastAsia="en-US"/>
              </w:rPr>
            </w:pPr>
            <w:r w:rsidRPr="00C33E65">
              <w:rPr>
                <w:rFonts w:ascii="Times New Roman" w:hAnsi="Times New Roman" w:cs="Times New Roman"/>
                <w:color w:val="auto"/>
                <w:sz w:val="24"/>
                <w:lang w:eastAsia="en-US"/>
              </w:rPr>
              <w:t>2018-2027 гг- Десятилетие детства в РФ</w:t>
            </w:r>
          </w:p>
          <w:p w:rsidR="00DF3AA5" w:rsidRDefault="00DF3AA5" w:rsidP="00D67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AA5" w:rsidRPr="00A77BAF" w:rsidRDefault="00DF3AA5" w:rsidP="00D67E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77BAF">
              <w:rPr>
                <w:rFonts w:ascii="TimesNewRomanPS-BoldMT" w:hAnsi="TimesNewRomanPS-BoldMT" w:cs="TimesNewRomanPS-BoldMT"/>
                <w:b/>
                <w:bCs/>
                <w:color w:val="auto"/>
                <w:sz w:val="28"/>
                <w:szCs w:val="28"/>
              </w:rPr>
              <w:t xml:space="preserve">СЕНТЯБРЬ </w:t>
            </w:r>
            <w:smartTag w:uri="urn:schemas-microsoft-com:office:smarttags" w:element="metricconverter">
              <w:smartTagPr>
                <w:attr w:name="ProductID" w:val="2023 г"/>
              </w:smartTagPr>
              <w:r>
                <w:rPr>
                  <w:rFonts w:ascii="TimesNewRomanPS-BoldMT" w:hAnsi="TimesNewRomanPS-BoldMT" w:cs="TimesNewRomanPS-BoldMT"/>
                  <w:b/>
                  <w:bCs/>
                  <w:color w:val="auto"/>
                  <w:sz w:val="28"/>
                  <w:szCs w:val="28"/>
                </w:rPr>
                <w:t>2023</w:t>
              </w:r>
              <w:r w:rsidRPr="00A77BAF">
                <w:rPr>
                  <w:rFonts w:ascii="TimesNewRomanPS-BoldMT" w:hAnsi="TimesNewRomanPS-BoldMT" w:cs="TimesNewRomanPS-BoldMT"/>
                  <w:b/>
                  <w:bCs/>
                  <w:color w:val="auto"/>
                  <w:sz w:val="28"/>
                  <w:szCs w:val="28"/>
                </w:rPr>
                <w:t xml:space="preserve"> г</w:t>
              </w:r>
            </w:smartTag>
            <w:r>
              <w:rPr>
                <w:rFonts w:ascii="TimesNewRomanPS-BoldMT" w:hAnsi="TimesNewRomanPS-BoldMT" w:cs="TimesNewRomanPS-BoldMT"/>
                <w:b/>
                <w:bCs/>
                <w:color w:val="auto"/>
                <w:sz w:val="28"/>
                <w:szCs w:val="28"/>
              </w:rPr>
              <w:t>.</w:t>
            </w:r>
            <w:r w:rsidRPr="00A77BAF">
              <w:rPr>
                <w:rFonts w:ascii="TimesNewRomanPS-BoldMT" w:hAnsi="TimesNewRomanPS-BoldMT" w:cs="TimesNewRomanPS-BoldMT"/>
                <w:b/>
                <w:bCs/>
                <w:color w:val="auto"/>
                <w:sz w:val="28"/>
                <w:szCs w:val="28"/>
              </w:rPr>
              <w:t xml:space="preserve">  «Месячник безопасности»</w:t>
            </w:r>
          </w:p>
        </w:tc>
      </w:tr>
      <w:tr w:rsidR="00DF3AA5" w:rsidRPr="002103DE" w:rsidTr="00D67E0F">
        <w:tblPrEx>
          <w:tblCellMar>
            <w:top w:w="11" w:type="dxa"/>
            <w:right w:w="115" w:type="dxa"/>
          </w:tblCellMar>
        </w:tblPrEx>
        <w:trPr>
          <w:trHeight w:val="516"/>
        </w:trPr>
        <w:tc>
          <w:tcPr>
            <w:tcW w:w="18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Школьный</w:t>
            </w:r>
          </w:p>
          <w:p w:rsidR="00DF3AA5" w:rsidRPr="002103DE" w:rsidRDefault="00DF3AA5" w:rsidP="00D67E0F">
            <w:pPr>
              <w:spacing w:after="0" w:line="240" w:lineRule="auto"/>
              <w:ind w:left="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урок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Индивидуальные беседы с педагог</w:t>
            </w:r>
            <w:r w:rsidRPr="002103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2103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 (контроль успеваемости)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Классные руков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дители,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103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ам. дире</w:t>
            </w:r>
            <w:r w:rsidRPr="002103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</w:t>
            </w:r>
            <w:r w:rsidRPr="002103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тора по ВР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F3AA5" w:rsidRPr="002103DE" w:rsidTr="00D67E0F">
        <w:tblPrEx>
          <w:tblCellMar>
            <w:top w:w="11" w:type="dxa"/>
            <w:right w:w="115" w:type="dxa"/>
          </w:tblCellMar>
        </w:tblPrEx>
        <w:trPr>
          <w:trHeight w:val="516"/>
        </w:trPr>
        <w:tc>
          <w:tcPr>
            <w:tcW w:w="180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Уроки по Календарю знаменательных событий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</w:p>
          <w:p w:rsidR="00DF3AA5" w:rsidRPr="002103DE" w:rsidRDefault="00DF3AA5" w:rsidP="00D67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</w:p>
        </w:tc>
      </w:tr>
      <w:tr w:rsidR="00DF3AA5" w:rsidRPr="002103DE" w:rsidTr="00D67E0F">
        <w:tblPrEx>
          <w:tblCellMar>
            <w:top w:w="11" w:type="dxa"/>
            <w:right w:w="115" w:type="dxa"/>
          </w:tblCellMar>
        </w:tblPrEx>
        <w:trPr>
          <w:trHeight w:val="516"/>
        </w:trPr>
        <w:tc>
          <w:tcPr>
            <w:tcW w:w="180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pStyle w:val="Default"/>
              <w:jc w:val="both"/>
            </w:pPr>
            <w:r w:rsidRPr="002103DE">
              <w:t xml:space="preserve">Всероссийский урок безопасности обучающихся в сети Интернет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28.10.</w:t>
            </w:r>
          </w:p>
          <w:p w:rsidR="00DF3AA5" w:rsidRPr="002103DE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2023 г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</w:p>
          <w:p w:rsidR="00DF3AA5" w:rsidRPr="002103DE" w:rsidRDefault="00DF3AA5" w:rsidP="00D67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руководители, уч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тель информатики </w:t>
            </w:r>
          </w:p>
        </w:tc>
      </w:tr>
      <w:tr w:rsidR="00DF3AA5" w:rsidRPr="002103DE" w:rsidTr="00D67E0F">
        <w:tblPrEx>
          <w:tblCellMar>
            <w:top w:w="11" w:type="dxa"/>
            <w:right w:w="115" w:type="dxa"/>
          </w:tblCellMar>
        </w:tblPrEx>
        <w:trPr>
          <w:trHeight w:val="516"/>
        </w:trPr>
        <w:tc>
          <w:tcPr>
            <w:tcW w:w="1803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pStyle w:val="Default"/>
              <w:jc w:val="both"/>
            </w:pPr>
            <w:r w:rsidRPr="002103DE">
              <w:t>Интегрированные уроки по проп</w:t>
            </w:r>
            <w:r w:rsidRPr="002103DE">
              <w:t>а</w:t>
            </w:r>
            <w:r w:rsidRPr="002103DE">
              <w:t>ганде и обучению основам безопа</w:t>
            </w:r>
            <w:r w:rsidRPr="002103DE">
              <w:t>с</w:t>
            </w:r>
            <w:r w:rsidRPr="002103DE">
              <w:t>ного и здорового образа жизни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</w:p>
          <w:p w:rsidR="00DF3AA5" w:rsidRPr="002103DE" w:rsidRDefault="00DF3AA5" w:rsidP="00D67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</w:p>
        </w:tc>
      </w:tr>
      <w:tr w:rsidR="00DF3AA5" w:rsidRPr="002103DE" w:rsidTr="00D67E0F">
        <w:tblPrEx>
          <w:tblCellMar>
            <w:top w:w="11" w:type="dxa"/>
            <w:right w:w="115" w:type="dxa"/>
          </w:tblCellMar>
        </w:tblPrEx>
        <w:trPr>
          <w:trHeight w:val="516"/>
        </w:trPr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2103DE">
              <w:rPr>
                <w:rFonts w:ascii="Times New Roman" w:hAnsi="Times New Roman" w:cs="Times New Roman"/>
                <w:b/>
                <w:sz w:val="24"/>
                <w:szCs w:val="24"/>
              </w:rPr>
              <w:t>неурочн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ая</w:t>
            </w:r>
            <w:r w:rsidRPr="002103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</w:pPr>
            <w:r w:rsidRPr="002103DE">
              <w:rPr>
                <w:rFonts w:ascii="Times New Roman" w:hAnsi="Times New Roman"/>
                <w:sz w:val="24"/>
                <w:szCs w:val="24"/>
              </w:rPr>
              <w:t>Проведение операции «Занятость» по вовлечению учащихся во внеурочную деятельность.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Классные руков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дители,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103DE"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t>ам. дире</w:t>
            </w:r>
            <w:r w:rsidRPr="002103DE"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t>к</w:t>
            </w:r>
            <w:r w:rsidRPr="002103DE"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t>тора по ВР</w:t>
            </w:r>
          </w:p>
        </w:tc>
      </w:tr>
      <w:tr w:rsidR="00DF3AA5" w:rsidRPr="002103DE" w:rsidTr="00D67E0F">
        <w:tblPrEx>
          <w:tblCellMar>
            <w:top w:w="11" w:type="dxa"/>
            <w:right w:w="115" w:type="dxa"/>
          </w:tblCellMar>
        </w:tblPrEx>
        <w:trPr>
          <w:trHeight w:val="516"/>
        </w:trPr>
        <w:tc>
          <w:tcPr>
            <w:tcW w:w="1803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pStyle w:val="Default"/>
              <w:jc w:val="both"/>
            </w:pPr>
            <w:r w:rsidRPr="002103DE">
              <w:t xml:space="preserve">Организация работы курса </w:t>
            </w:r>
            <w:r>
              <w:t>внеуро</w:t>
            </w:r>
            <w:r>
              <w:t>ч</w:t>
            </w:r>
            <w:r>
              <w:t xml:space="preserve">ной деятельности </w:t>
            </w:r>
            <w:r w:rsidRPr="002103DE">
              <w:t>«Разговоры о ва</w:t>
            </w:r>
            <w:r w:rsidRPr="002103DE">
              <w:t>ж</w:t>
            </w:r>
            <w:r w:rsidRPr="002103DE">
              <w:t xml:space="preserve">ном»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Каждый понедел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ник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Классные руков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дители</w:t>
            </w:r>
          </w:p>
        </w:tc>
      </w:tr>
      <w:tr w:rsidR="00DF3AA5" w:rsidRPr="002103DE" w:rsidTr="00D67E0F">
        <w:tblPrEx>
          <w:tblCellMar>
            <w:top w:w="11" w:type="dxa"/>
            <w:right w:w="115" w:type="dxa"/>
          </w:tblCellMar>
        </w:tblPrEx>
        <w:trPr>
          <w:trHeight w:val="516"/>
        </w:trPr>
        <w:tc>
          <w:tcPr>
            <w:tcW w:w="1803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Default="00DF3AA5" w:rsidP="00D67E0F">
            <w:pPr>
              <w:spacing w:after="0" w:line="240" w:lineRule="auto"/>
              <w:jc w:val="both"/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t>Проведение занятий согласно</w:t>
            </w:r>
          </w:p>
          <w:p w:rsidR="00DF3AA5" w:rsidRDefault="00DF3AA5" w:rsidP="00D67E0F">
            <w:pPr>
              <w:spacing w:after="0" w:line="240" w:lineRule="auto"/>
              <w:jc w:val="both"/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t>расписанию</w:t>
            </w:r>
          </w:p>
          <w:p w:rsidR="00DF3AA5" w:rsidRPr="00F0271C" w:rsidRDefault="00DF3AA5" w:rsidP="00D67E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D8263F" w:rsidRDefault="00DF3AA5" w:rsidP="00D67E0F">
            <w:pPr>
              <w:spacing w:after="0" w:line="240" w:lineRule="auto"/>
              <w:ind w:lef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Default="00DF3AA5" w:rsidP="00D67E0F">
            <w:pPr>
              <w:spacing w:after="0" w:line="240" w:lineRule="auto"/>
              <w:ind w:left="1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Default="00DF3AA5" w:rsidP="00D67E0F">
            <w:pPr>
              <w:spacing w:after="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2034F9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DF3AA5" w:rsidRPr="002034F9" w:rsidRDefault="00DF3AA5" w:rsidP="00D67E0F">
            <w:pPr>
              <w:spacing w:after="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2034F9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F3AA5" w:rsidRPr="002103DE" w:rsidTr="00D67E0F">
        <w:tblPrEx>
          <w:tblCellMar>
            <w:top w:w="11" w:type="dxa"/>
            <w:right w:w="115" w:type="dxa"/>
          </w:tblCellMar>
        </w:tblPrEx>
        <w:trPr>
          <w:trHeight w:val="516"/>
        </w:trPr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Классное р</w:t>
            </w:r>
            <w:r w:rsidRPr="002103D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у</w:t>
            </w:r>
            <w:r w:rsidRPr="002103D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ководство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и наставнич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ство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pStyle w:val="Default"/>
              <w:jc w:val="both"/>
            </w:pPr>
            <w:r w:rsidRPr="002103DE">
              <w:t xml:space="preserve">Составление планов ВР, </w:t>
            </w:r>
            <w:r>
              <w:t>изучение с</w:t>
            </w:r>
            <w:r>
              <w:t>е</w:t>
            </w:r>
            <w:r>
              <w:t xml:space="preserve">мей учащихся, </w:t>
            </w:r>
            <w:r w:rsidRPr="002103DE">
              <w:t>соц</w:t>
            </w:r>
            <w:r>
              <w:t>иальных паспортов</w:t>
            </w:r>
            <w:r w:rsidRPr="002103DE">
              <w:t xml:space="preserve"> </w:t>
            </w:r>
            <w:r>
              <w:t>классов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DF3AA5" w:rsidRPr="002103DE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</w:p>
          <w:p w:rsidR="00DF3AA5" w:rsidRPr="002103DE" w:rsidRDefault="00DF3AA5" w:rsidP="00D67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</w:p>
        </w:tc>
      </w:tr>
      <w:tr w:rsidR="00DF3AA5" w:rsidRPr="002103DE" w:rsidTr="00D67E0F">
        <w:tblPrEx>
          <w:tblCellMar>
            <w:top w:w="11" w:type="dxa"/>
            <w:right w:w="115" w:type="dxa"/>
          </w:tblCellMar>
        </w:tblPrEx>
        <w:trPr>
          <w:trHeight w:val="516"/>
        </w:trPr>
        <w:tc>
          <w:tcPr>
            <w:tcW w:w="1803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right="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pStyle w:val="Default"/>
              <w:jc w:val="both"/>
            </w:pPr>
            <w:r w:rsidRPr="002103DE">
              <w:t>Комплектование факультативов, кружков, секций, объединений</w:t>
            </w:r>
            <w:r>
              <w:t>.</w:t>
            </w:r>
          </w:p>
          <w:p w:rsidR="00DF3AA5" w:rsidRPr="002103DE" w:rsidRDefault="00DF3AA5" w:rsidP="00D67E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Утверждение списков учащихся</w:t>
            </w:r>
          </w:p>
          <w:p w:rsidR="00DF3AA5" w:rsidRPr="002103DE" w:rsidRDefault="00DF3AA5" w:rsidP="00D67E0F">
            <w:pPr>
              <w:spacing w:after="0" w:line="240" w:lineRule="auto"/>
              <w:ind w:lef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для занятий в кружках, секциях и т.д.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18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:rsidR="00DF3AA5" w:rsidRPr="002103DE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2023 г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Классные руков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дители, руковод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тели кружков </w:t>
            </w:r>
          </w:p>
        </w:tc>
      </w:tr>
      <w:tr w:rsidR="00DF3AA5" w:rsidRPr="002103DE" w:rsidTr="00D67E0F">
        <w:tblPrEx>
          <w:tblCellMar>
            <w:top w:w="11" w:type="dxa"/>
            <w:right w:w="115" w:type="dxa"/>
          </w:tblCellMar>
        </w:tblPrEx>
        <w:trPr>
          <w:trHeight w:val="516"/>
        </w:trPr>
        <w:tc>
          <w:tcPr>
            <w:tcW w:w="1803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right="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pStyle w:val="Default"/>
              <w:jc w:val="both"/>
            </w:pPr>
            <w:r w:rsidRPr="002103DE">
              <w:t xml:space="preserve">Классные часы на тему: </w:t>
            </w:r>
          </w:p>
          <w:p w:rsidR="00DF3AA5" w:rsidRDefault="00DF3AA5" w:rsidP="00D67E0F">
            <w:pPr>
              <w:pStyle w:val="Default"/>
              <w:jc w:val="both"/>
            </w:pPr>
            <w:r w:rsidRPr="002103DE">
              <w:t>«Правила поведения в ОУ</w:t>
            </w:r>
            <w:r>
              <w:t>»;</w:t>
            </w:r>
          </w:p>
          <w:p w:rsidR="00DF3AA5" w:rsidRPr="002103DE" w:rsidRDefault="00DF3AA5" w:rsidP="00D67E0F">
            <w:pPr>
              <w:pStyle w:val="Default"/>
              <w:jc w:val="both"/>
            </w:pPr>
            <w:r>
              <w:t>«</w:t>
            </w:r>
            <w:r w:rsidRPr="002103DE">
              <w:t xml:space="preserve">Устав ОУ»; </w:t>
            </w:r>
          </w:p>
          <w:p w:rsidR="00DF3AA5" w:rsidRPr="002103DE" w:rsidRDefault="00DF3AA5" w:rsidP="00D67E0F">
            <w:pPr>
              <w:pStyle w:val="Default"/>
              <w:jc w:val="both"/>
            </w:pPr>
            <w:r w:rsidRPr="002103DE">
              <w:t xml:space="preserve"> «Давайте жить дружно»</w:t>
            </w:r>
            <w:r>
              <w:t>;</w:t>
            </w:r>
            <w:r w:rsidRPr="002103DE">
              <w:t xml:space="preserve"> </w:t>
            </w:r>
          </w:p>
          <w:p w:rsidR="00DF3AA5" w:rsidRPr="002103DE" w:rsidRDefault="00DF3AA5" w:rsidP="00D67E0F">
            <w:pPr>
              <w:pStyle w:val="Default"/>
              <w:jc w:val="both"/>
            </w:pPr>
            <w:r w:rsidRPr="002103DE">
              <w:t>«Профилактика правонарушений и</w:t>
            </w:r>
          </w:p>
          <w:p w:rsidR="00DF3AA5" w:rsidRPr="002103DE" w:rsidRDefault="00DF3AA5" w:rsidP="00D67E0F">
            <w:pPr>
              <w:pStyle w:val="Default"/>
              <w:jc w:val="both"/>
            </w:pPr>
            <w:r w:rsidRPr="002103DE">
              <w:t xml:space="preserve"> преступлений»</w:t>
            </w:r>
            <w:r>
              <w:t>;</w:t>
            </w:r>
            <w:r w:rsidRPr="002103DE">
              <w:t xml:space="preserve"> </w:t>
            </w:r>
          </w:p>
          <w:p w:rsidR="00DF3AA5" w:rsidRPr="002103DE" w:rsidRDefault="00DF3AA5" w:rsidP="00D67E0F">
            <w:pPr>
              <w:spacing w:after="0" w:line="240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«Выполнение закона о комендан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ском часе для подростков»</w:t>
            </w:r>
            <w:r w:rsidRPr="002103D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smartTag w:uri="urn:schemas-microsoft-com:office:smarttags" w:element="metricconverter">
              <w:smartTagPr>
                <w:attr w:name="ProductID" w:val="2023 г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2023 </w:t>
              </w:r>
              <w:r w:rsidRPr="002103DE">
                <w:rPr>
                  <w:rFonts w:ascii="Times New Roman" w:hAnsi="Times New Roman" w:cs="Times New Roman"/>
                  <w:sz w:val="24"/>
                  <w:szCs w:val="24"/>
                </w:rPr>
                <w:t>г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Классные руков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дители</w:t>
            </w:r>
          </w:p>
        </w:tc>
      </w:tr>
      <w:tr w:rsidR="00DF3AA5" w:rsidRPr="002103DE" w:rsidTr="00D67E0F">
        <w:tblPrEx>
          <w:tblCellMar>
            <w:top w:w="11" w:type="dxa"/>
            <w:right w:w="115" w:type="dxa"/>
          </w:tblCellMar>
        </w:tblPrEx>
        <w:trPr>
          <w:trHeight w:val="516"/>
        </w:trPr>
        <w:tc>
          <w:tcPr>
            <w:tcW w:w="1803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right="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pStyle w:val="Default"/>
              <w:jc w:val="both"/>
            </w:pPr>
            <w:r w:rsidRPr="002103DE">
              <w:t>Индивидуальная работа с учащимися, находящимися в ТЖС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smartTag w:uri="urn:schemas-microsoft-com:office:smarttags" w:element="metricconverter">
              <w:smartTagPr>
                <w:attr w:name="ProductID" w:val="2023 г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2023 </w:t>
              </w:r>
              <w:r w:rsidRPr="002103DE">
                <w:rPr>
                  <w:rFonts w:ascii="Times New Roman" w:hAnsi="Times New Roman" w:cs="Times New Roman"/>
                  <w:sz w:val="24"/>
                  <w:szCs w:val="24"/>
                </w:rPr>
                <w:t>г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Классные руков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дители</w:t>
            </w:r>
          </w:p>
        </w:tc>
      </w:tr>
      <w:tr w:rsidR="00DF3AA5" w:rsidRPr="002103DE" w:rsidTr="00D67E0F">
        <w:tblPrEx>
          <w:tblCellMar>
            <w:top w:w="11" w:type="dxa"/>
            <w:right w:w="115" w:type="dxa"/>
          </w:tblCellMar>
        </w:tblPrEx>
        <w:trPr>
          <w:trHeight w:val="516"/>
        </w:trPr>
        <w:tc>
          <w:tcPr>
            <w:tcW w:w="1803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right="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pStyle w:val="Default"/>
              <w:jc w:val="both"/>
            </w:pPr>
            <w:r w:rsidRPr="002103DE">
              <w:t>Формирование списков обучающи</w:t>
            </w:r>
            <w:r w:rsidRPr="002103DE">
              <w:t>х</w:t>
            </w:r>
            <w:r w:rsidRPr="002103DE">
              <w:t>ся, вошедших в Навигатор доп</w:t>
            </w:r>
            <w:r>
              <w:t>олн</w:t>
            </w:r>
            <w:r>
              <w:t>и</w:t>
            </w:r>
            <w:r>
              <w:t xml:space="preserve">тельного </w:t>
            </w:r>
            <w:r w:rsidRPr="002103DE">
              <w:t>образования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Классные руков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дители,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103DE"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t>ам. дире</w:t>
            </w:r>
            <w:r w:rsidRPr="002103DE"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t>к</w:t>
            </w:r>
            <w:r w:rsidRPr="002103DE"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t>тора по ВР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F3AA5" w:rsidRPr="002103DE" w:rsidTr="00D67E0F">
        <w:tblPrEx>
          <w:tblCellMar>
            <w:top w:w="11" w:type="dxa"/>
            <w:right w:w="115" w:type="dxa"/>
          </w:tblCellMar>
        </w:tblPrEx>
        <w:trPr>
          <w:trHeight w:val="516"/>
        </w:trPr>
        <w:tc>
          <w:tcPr>
            <w:tcW w:w="1803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right="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pStyle w:val="Default"/>
              <w:jc w:val="both"/>
            </w:pPr>
            <w:r w:rsidRPr="002103DE">
              <w:t>Тематический классный час по пр</w:t>
            </w:r>
            <w:r w:rsidRPr="002103DE">
              <w:t>а</w:t>
            </w:r>
            <w:r w:rsidRPr="002103DE">
              <w:t>вовому воспитанию и профилактике коррупции  (в соответствии с рек</w:t>
            </w:r>
            <w:r w:rsidRPr="002103DE">
              <w:t>о</w:t>
            </w:r>
            <w:r w:rsidRPr="002103DE">
              <w:t>мендованной тематикой)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smartTag w:uri="urn:schemas-microsoft-com:office:smarttags" w:element="metricconverter">
              <w:smartTagPr>
                <w:attr w:name="ProductID" w:val="2023 г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2023 </w:t>
              </w:r>
              <w:r w:rsidRPr="002103DE">
                <w:rPr>
                  <w:rFonts w:ascii="Times New Roman" w:hAnsi="Times New Roman" w:cs="Times New Roman"/>
                  <w:sz w:val="24"/>
                  <w:szCs w:val="24"/>
                </w:rPr>
                <w:t>г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Классные руков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дители</w:t>
            </w:r>
          </w:p>
        </w:tc>
      </w:tr>
      <w:tr w:rsidR="00DF3AA5" w:rsidRPr="002103DE" w:rsidTr="00D67E0F">
        <w:tblPrEx>
          <w:tblCellMar>
            <w:top w:w="11" w:type="dxa"/>
            <w:right w:w="115" w:type="dxa"/>
          </w:tblCellMar>
        </w:tblPrEx>
        <w:trPr>
          <w:trHeight w:val="516"/>
        </w:trPr>
        <w:tc>
          <w:tcPr>
            <w:tcW w:w="1803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right="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pStyle w:val="Default"/>
              <w:jc w:val="both"/>
            </w:pPr>
            <w:r>
              <w:t>Единый классный час «День пожил</w:t>
            </w:r>
            <w:r>
              <w:t>о</w:t>
            </w:r>
            <w:r>
              <w:t>го человека»</w:t>
            </w:r>
            <w:r>
              <w:tab/>
            </w:r>
            <w:r>
              <w:tab/>
            </w:r>
            <w:r>
              <w:tab/>
            </w:r>
          </w:p>
          <w:p w:rsidR="00DF3AA5" w:rsidRPr="002103DE" w:rsidRDefault="00DF3AA5" w:rsidP="00D67E0F">
            <w:pPr>
              <w:pStyle w:val="Default"/>
              <w:jc w:val="both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9B76E0" w:rsidRDefault="00DF3AA5" w:rsidP="00D67E0F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6E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</w:t>
            </w:r>
          </w:p>
          <w:p w:rsidR="00DF3AA5" w:rsidRPr="009B76E0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2023</w:t>
              </w:r>
              <w:r w:rsidRPr="009B76E0">
                <w:rPr>
                  <w:rFonts w:ascii="Times New Roman" w:hAnsi="Times New Roman" w:cs="Times New Roman"/>
                  <w:sz w:val="24"/>
                  <w:szCs w:val="24"/>
                </w:rPr>
                <w:t xml:space="preserve"> г</w:t>
              </w:r>
            </w:smartTag>
            <w:r w:rsidRPr="009B76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9B76E0" w:rsidRDefault="00DF3AA5" w:rsidP="00D67E0F">
            <w:pPr>
              <w:pStyle w:val="Default"/>
              <w:jc w:val="both"/>
            </w:pPr>
            <w:r w:rsidRPr="009B76E0">
              <w:t>Классные</w:t>
            </w:r>
          </w:p>
          <w:p w:rsidR="00DF3AA5" w:rsidRPr="009B76E0" w:rsidRDefault="00DF3AA5" w:rsidP="00D67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E0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F3AA5" w:rsidRPr="002103DE" w:rsidTr="00D67E0F">
        <w:tblPrEx>
          <w:tblCellMar>
            <w:top w:w="11" w:type="dxa"/>
            <w:right w:w="115" w:type="dxa"/>
          </w:tblCellMar>
        </w:tblPrEx>
        <w:trPr>
          <w:trHeight w:val="516"/>
        </w:trPr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djustRightInd w:val="0"/>
              <w:spacing w:after="0" w:line="240" w:lineRule="auto"/>
              <w:ind w:firstLine="75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sz w:val="24"/>
                <w:szCs w:val="24"/>
              </w:rPr>
              <w:t>Ш</w:t>
            </w:r>
            <w:r w:rsidRPr="002103DE">
              <w:rPr>
                <w:rFonts w:ascii="TimesNewRomanPSMT" w:hAnsi="TimesNewRomanPSMT" w:cs="TimesNewRomanPSMT"/>
                <w:b/>
                <w:sz w:val="24"/>
                <w:szCs w:val="24"/>
              </w:rPr>
              <w:t>кольные дела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pStyle w:val="Default"/>
              <w:jc w:val="both"/>
            </w:pPr>
            <w:r w:rsidRPr="002103DE">
              <w:t xml:space="preserve">Торжественная линейка «Первый звонок» </w:t>
            </w:r>
          </w:p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01.09.</w:t>
            </w:r>
          </w:p>
          <w:p w:rsidR="00DF3AA5" w:rsidRPr="002103DE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2023 </w:t>
              </w:r>
              <w:r w:rsidRPr="002103DE">
                <w:rPr>
                  <w:rFonts w:ascii="Times New Roman" w:hAnsi="Times New Roman" w:cs="Times New Roman"/>
                  <w:sz w:val="24"/>
                  <w:szCs w:val="24"/>
                </w:rPr>
                <w:t>г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Классные руков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дители,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103DE"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t>ам. дире</w:t>
            </w:r>
            <w:r w:rsidRPr="002103DE"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t>к</w:t>
            </w:r>
            <w:r w:rsidRPr="002103DE"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t>тора по ВР</w:t>
            </w:r>
          </w:p>
        </w:tc>
      </w:tr>
      <w:tr w:rsidR="00DF3AA5" w:rsidRPr="002103DE" w:rsidTr="00D67E0F">
        <w:tblPrEx>
          <w:tblCellMar>
            <w:top w:w="11" w:type="dxa"/>
            <w:right w:w="115" w:type="dxa"/>
          </w:tblCellMar>
        </w:tblPrEx>
        <w:trPr>
          <w:trHeight w:val="516"/>
        </w:trPr>
        <w:tc>
          <w:tcPr>
            <w:tcW w:w="1803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djustRightInd w:val="0"/>
              <w:spacing w:after="0" w:line="240" w:lineRule="auto"/>
              <w:ind w:firstLine="75"/>
              <w:jc w:val="center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pStyle w:val="Default"/>
              <w:jc w:val="both"/>
            </w:pPr>
            <w:r w:rsidRPr="002103DE">
              <w:t>Церемония поднятия и спуска флага РФ, исполнение гимна РФ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Понедел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ник, </w:t>
            </w:r>
          </w:p>
          <w:p w:rsidR="00DF3AA5" w:rsidRPr="002103DE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Классные руков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дители, </w:t>
            </w:r>
            <w:r w:rsidRPr="002103DE"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t>админис</w:t>
            </w:r>
            <w:r w:rsidRPr="002103DE"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t>т</w:t>
            </w:r>
            <w:r w:rsidRPr="002103DE"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t>рация школы</w:t>
            </w:r>
          </w:p>
        </w:tc>
      </w:tr>
      <w:tr w:rsidR="00DF3AA5" w:rsidRPr="002103DE" w:rsidTr="00D67E0F">
        <w:tblPrEx>
          <w:tblCellMar>
            <w:top w:w="11" w:type="dxa"/>
            <w:right w:w="115" w:type="dxa"/>
          </w:tblCellMar>
        </w:tblPrEx>
        <w:trPr>
          <w:trHeight w:val="516"/>
        </w:trPr>
        <w:tc>
          <w:tcPr>
            <w:tcW w:w="1803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djustRightInd w:val="0"/>
              <w:ind w:left="-105"/>
              <w:jc w:val="both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Уроки, посвященные «Дню солида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ности в борьбе   с терроризмом»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103DE">
              <w:rPr>
                <w:sz w:val="24"/>
                <w:szCs w:val="24"/>
              </w:rPr>
              <w:t xml:space="preserve"> 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Акция «Мы против террора» возл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жили  цветы к Стеле памяти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:rsidR="00DF3AA5" w:rsidRPr="002103DE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2023 </w:t>
              </w:r>
              <w:r w:rsidRPr="002103DE">
                <w:rPr>
                  <w:rFonts w:ascii="Times New Roman" w:hAnsi="Times New Roman" w:cs="Times New Roman"/>
                  <w:sz w:val="24"/>
                  <w:szCs w:val="24"/>
                </w:rPr>
                <w:t>г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Классные руков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дители,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103DE"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t>ам. дире</w:t>
            </w:r>
            <w:r w:rsidRPr="002103DE"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t>к</w:t>
            </w:r>
            <w:r w:rsidRPr="002103DE"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t>тора по ВР</w:t>
            </w:r>
          </w:p>
        </w:tc>
      </w:tr>
      <w:tr w:rsidR="00DF3AA5" w:rsidRPr="002103DE" w:rsidTr="00D67E0F">
        <w:tblPrEx>
          <w:tblCellMar>
            <w:top w:w="11" w:type="dxa"/>
            <w:right w:w="115" w:type="dxa"/>
          </w:tblCellMar>
        </w:tblPrEx>
        <w:trPr>
          <w:trHeight w:val="516"/>
        </w:trPr>
        <w:tc>
          <w:tcPr>
            <w:tcW w:w="1803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djustRightInd w:val="0"/>
              <w:ind w:left="-105"/>
              <w:jc w:val="both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«Неделя безопасности» </w:t>
            </w:r>
            <w:r w:rsidRPr="002103DE">
              <w:rPr>
                <w:rFonts w:ascii="Times New Roman" w:eastAsia="NSimSun" w:hAnsi="Times New Roman" w:cs="Times New Roman"/>
                <w:color w:val="auto"/>
                <w:sz w:val="24"/>
                <w:szCs w:val="24"/>
              </w:rPr>
              <w:t>(по отдел</w:t>
            </w:r>
            <w:r w:rsidRPr="002103DE">
              <w:rPr>
                <w:rFonts w:ascii="Times New Roman" w:eastAsia="NSimSun" w:hAnsi="Times New Roman" w:cs="Times New Roman"/>
                <w:color w:val="auto"/>
                <w:sz w:val="24"/>
                <w:szCs w:val="24"/>
              </w:rPr>
              <w:t>ь</w:t>
            </w:r>
            <w:r w:rsidRPr="002103DE">
              <w:rPr>
                <w:rFonts w:ascii="Times New Roman" w:eastAsia="NSimSun" w:hAnsi="Times New Roman" w:cs="Times New Roman"/>
                <w:color w:val="auto"/>
                <w:sz w:val="24"/>
                <w:szCs w:val="24"/>
              </w:rPr>
              <w:t>ному плану)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180"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18.09 по 22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</w:p>
          <w:p w:rsidR="00DF3AA5" w:rsidRPr="002103DE" w:rsidRDefault="00DF3AA5" w:rsidP="00D67E0F">
            <w:pPr>
              <w:spacing w:after="0" w:line="240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руководители, </w:t>
            </w:r>
          </w:p>
          <w:p w:rsidR="00DF3AA5" w:rsidRPr="002103DE" w:rsidRDefault="00DF3AA5" w:rsidP="00D67E0F">
            <w:pPr>
              <w:spacing w:after="0" w:line="240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ГИБДД, </w:t>
            </w:r>
          </w:p>
          <w:p w:rsidR="00DF3AA5" w:rsidRPr="002103DE" w:rsidRDefault="00DF3AA5" w:rsidP="00D67E0F">
            <w:pPr>
              <w:spacing w:after="0" w:line="240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инспектор ПДН</w:t>
            </w:r>
          </w:p>
        </w:tc>
      </w:tr>
      <w:tr w:rsidR="00DF3AA5" w:rsidRPr="002103DE" w:rsidTr="00D67E0F">
        <w:tblPrEx>
          <w:tblCellMar>
            <w:top w:w="11" w:type="dxa"/>
            <w:right w:w="115" w:type="dxa"/>
          </w:tblCellMar>
        </w:tblPrEx>
        <w:trPr>
          <w:trHeight w:val="516"/>
        </w:trPr>
        <w:tc>
          <w:tcPr>
            <w:tcW w:w="1803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djustRightInd w:val="0"/>
              <w:ind w:left="-105"/>
              <w:jc w:val="both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auto"/>
                <w:sz w:val="24"/>
                <w:szCs w:val="24"/>
              </w:rPr>
            </w:pPr>
            <w:r w:rsidRPr="002103DE">
              <w:rPr>
                <w:rFonts w:ascii="Times New Roman" w:eastAsia="NSimSun" w:hAnsi="Times New Roman" w:cs="Times New Roman"/>
                <w:color w:val="auto"/>
                <w:sz w:val="24"/>
                <w:szCs w:val="24"/>
              </w:rPr>
              <w:t>Декада правовых знаний (по отдел</w:t>
            </w:r>
            <w:r w:rsidRPr="002103DE">
              <w:rPr>
                <w:rFonts w:ascii="Times New Roman" w:eastAsia="NSimSun" w:hAnsi="Times New Roman" w:cs="Times New Roman"/>
                <w:color w:val="auto"/>
                <w:sz w:val="24"/>
                <w:szCs w:val="24"/>
              </w:rPr>
              <w:t>ь</w:t>
            </w:r>
            <w:r w:rsidRPr="002103DE">
              <w:rPr>
                <w:rFonts w:ascii="Times New Roman" w:eastAsia="NSimSun" w:hAnsi="Times New Roman" w:cs="Times New Roman"/>
                <w:color w:val="auto"/>
                <w:sz w:val="24"/>
                <w:szCs w:val="24"/>
              </w:rPr>
              <w:t>ному плану)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18.09 по 29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:rsidR="00DF3AA5" w:rsidRPr="002103DE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2023 г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</w:p>
          <w:p w:rsidR="00DF3AA5" w:rsidRPr="002103DE" w:rsidRDefault="00DF3AA5" w:rsidP="00D67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руководители, </w:t>
            </w:r>
          </w:p>
          <w:p w:rsidR="00DF3AA5" w:rsidRPr="002103DE" w:rsidRDefault="00DF3AA5" w:rsidP="00D67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ГИБДД, </w:t>
            </w:r>
          </w:p>
          <w:p w:rsidR="00DF3AA5" w:rsidRPr="002103DE" w:rsidRDefault="00DF3AA5" w:rsidP="00D67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инспектор ПДН</w:t>
            </w:r>
          </w:p>
        </w:tc>
      </w:tr>
      <w:tr w:rsidR="00DF3AA5" w:rsidRPr="002103DE" w:rsidTr="00D67E0F">
        <w:tblPrEx>
          <w:tblCellMar>
            <w:top w:w="11" w:type="dxa"/>
            <w:right w:w="115" w:type="dxa"/>
          </w:tblCellMar>
        </w:tblPrEx>
        <w:trPr>
          <w:trHeight w:val="516"/>
        </w:trPr>
        <w:tc>
          <w:tcPr>
            <w:tcW w:w="1803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djustRightInd w:val="0"/>
              <w:ind w:left="-105"/>
              <w:jc w:val="both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ind w:left="58"/>
              <w:jc w:val="both"/>
              <w:rPr>
                <w:rFonts w:ascii="TimesNewRomanPS-BoldMT" w:hAnsi="TimesNewRomanPS-BoldMT" w:cs="TimesNewRomanPS-BoldMT"/>
                <w:bCs/>
                <w:color w:val="auto"/>
                <w:sz w:val="24"/>
                <w:szCs w:val="24"/>
              </w:rPr>
            </w:pPr>
            <w:r w:rsidRPr="002103DE">
              <w:rPr>
                <w:rFonts w:ascii="TimesNewRomanPS-BoldMT" w:hAnsi="TimesNewRomanPS-BoldMT" w:cs="TimesNewRomanPS-BoldMT"/>
                <w:bCs/>
                <w:color w:val="auto"/>
                <w:sz w:val="24"/>
                <w:szCs w:val="24"/>
              </w:rPr>
              <w:t>Всероссийский экологический су</w:t>
            </w:r>
            <w:r w:rsidRPr="002103DE">
              <w:rPr>
                <w:rFonts w:ascii="TimesNewRomanPS-BoldMT" w:hAnsi="TimesNewRomanPS-BoldMT" w:cs="TimesNewRomanPS-BoldMT"/>
                <w:bCs/>
                <w:color w:val="auto"/>
                <w:sz w:val="24"/>
                <w:szCs w:val="24"/>
              </w:rPr>
              <w:t>б</w:t>
            </w:r>
            <w:r w:rsidRPr="002103DE">
              <w:rPr>
                <w:rFonts w:ascii="TimesNewRomanPS-BoldMT" w:hAnsi="TimesNewRomanPS-BoldMT" w:cs="TimesNewRomanPS-BoldMT"/>
                <w:bCs/>
                <w:color w:val="auto"/>
                <w:sz w:val="24"/>
                <w:szCs w:val="24"/>
              </w:rPr>
              <w:t>ботник «Зеленая Россия» и эколого-патриотическ</w:t>
            </w:r>
            <w:r>
              <w:rPr>
                <w:rFonts w:ascii="TimesNewRomanPS-BoldMT" w:hAnsi="TimesNewRomanPS-BoldMT" w:cs="TimesNewRomanPS-BoldMT"/>
                <w:bCs/>
                <w:color w:val="auto"/>
                <w:sz w:val="24"/>
                <w:szCs w:val="24"/>
              </w:rPr>
              <w:t>ий</w:t>
            </w:r>
            <w:r w:rsidRPr="002103DE">
              <w:rPr>
                <w:rFonts w:ascii="TimesNewRomanPS-BoldMT" w:hAnsi="TimesNewRomanPS-BoldMT" w:cs="TimesNewRomanPS-BoldMT"/>
                <w:bCs/>
                <w:color w:val="auto"/>
                <w:sz w:val="24"/>
                <w:szCs w:val="24"/>
              </w:rPr>
              <w:t xml:space="preserve"> проект «Лес Поб</w:t>
            </w:r>
            <w:r w:rsidRPr="002103DE">
              <w:rPr>
                <w:rFonts w:ascii="TimesNewRomanPS-BoldMT" w:hAnsi="TimesNewRomanPS-BoldMT" w:cs="TimesNewRomanPS-BoldMT"/>
                <w:bCs/>
                <w:color w:val="auto"/>
                <w:sz w:val="24"/>
                <w:szCs w:val="24"/>
              </w:rPr>
              <w:t>е</w:t>
            </w:r>
            <w:r w:rsidRPr="002103DE">
              <w:rPr>
                <w:rFonts w:ascii="TimesNewRomanPS-BoldMT" w:hAnsi="TimesNewRomanPS-BoldMT" w:cs="TimesNewRomanPS-BoldMT"/>
                <w:bCs/>
                <w:color w:val="auto"/>
                <w:sz w:val="24"/>
                <w:szCs w:val="24"/>
              </w:rPr>
              <w:t>ды»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180"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Default="00DF3AA5" w:rsidP="00D67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:rsidR="00DF3AA5" w:rsidRPr="002103DE" w:rsidRDefault="00DF3AA5" w:rsidP="00D67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2023 г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Классные руков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дители,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103DE"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t>ам. дире</w:t>
            </w:r>
            <w:r w:rsidRPr="002103DE"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t>к</w:t>
            </w:r>
            <w:r w:rsidRPr="002103DE"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t>тора по ВР</w:t>
            </w:r>
          </w:p>
        </w:tc>
      </w:tr>
      <w:tr w:rsidR="00DF3AA5" w:rsidRPr="002103DE" w:rsidTr="00D67E0F">
        <w:tblPrEx>
          <w:tblCellMar>
            <w:top w:w="11" w:type="dxa"/>
            <w:right w:w="115" w:type="dxa"/>
          </w:tblCellMar>
        </w:tblPrEx>
        <w:trPr>
          <w:trHeight w:val="516"/>
        </w:trPr>
        <w:tc>
          <w:tcPr>
            <w:tcW w:w="1803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djustRightInd w:val="0"/>
              <w:ind w:left="-105"/>
              <w:jc w:val="both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ind w:left="58"/>
              <w:jc w:val="both"/>
              <w:rPr>
                <w:rFonts w:ascii="TimesNewRomanPS-BoldMT" w:hAnsi="TimesNewRomanPS-BoldMT" w:cs="TimesNewRomanPS-BoldMT"/>
                <w:bCs/>
                <w:color w:val="auto"/>
                <w:sz w:val="24"/>
                <w:szCs w:val="24"/>
              </w:rPr>
            </w:pPr>
            <w:r w:rsidRPr="002103DE">
              <w:rPr>
                <w:rFonts w:ascii="TimesNewRomanPS-BoldMT" w:hAnsi="TimesNewRomanPS-BoldMT" w:cs="TimesNewRomanPS-BoldMT"/>
                <w:bCs/>
                <w:color w:val="auto"/>
                <w:sz w:val="24"/>
                <w:szCs w:val="24"/>
              </w:rPr>
              <w:t>«День бегуна»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180"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Default="00DF3AA5" w:rsidP="00D67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DF3AA5" w:rsidRPr="002103DE" w:rsidRDefault="00DF3AA5" w:rsidP="00D67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Классные руков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дители, учитель физической кул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туры </w:t>
            </w:r>
          </w:p>
        </w:tc>
      </w:tr>
      <w:tr w:rsidR="00DF3AA5" w:rsidRPr="002103DE" w:rsidTr="00D67E0F">
        <w:tblPrEx>
          <w:tblCellMar>
            <w:top w:w="11" w:type="dxa"/>
            <w:right w:w="115" w:type="dxa"/>
          </w:tblCellMar>
        </w:tblPrEx>
        <w:trPr>
          <w:trHeight w:val="516"/>
        </w:trPr>
        <w:tc>
          <w:tcPr>
            <w:tcW w:w="1803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3AA5" w:rsidRPr="002103DE" w:rsidRDefault="00DF3AA5" w:rsidP="00D67E0F">
            <w:pPr>
              <w:adjustRightInd w:val="0"/>
              <w:ind w:left="-105"/>
              <w:jc w:val="both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NSimSun" w:hAnsi="Times New Roman" w:cs="Times New Roman"/>
                <w:color w:val="auto"/>
                <w:sz w:val="24"/>
                <w:szCs w:val="24"/>
              </w:rPr>
              <w:t>Международный день распростран</w:t>
            </w:r>
            <w:r>
              <w:rPr>
                <w:rFonts w:ascii="Times New Roman" w:eastAsia="NSimSun" w:hAnsi="Times New Roman" w:cs="Times New Roman"/>
                <w:color w:val="auto"/>
                <w:sz w:val="24"/>
                <w:szCs w:val="24"/>
              </w:rPr>
              <w:t>е</w:t>
            </w:r>
            <w:r>
              <w:rPr>
                <w:rFonts w:ascii="Times New Roman" w:eastAsia="NSimSun" w:hAnsi="Times New Roman" w:cs="Times New Roman"/>
                <w:color w:val="auto"/>
                <w:sz w:val="24"/>
                <w:szCs w:val="24"/>
              </w:rPr>
              <w:t>ния грамотности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Default="00DF3AA5" w:rsidP="00D67E0F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</w:t>
            </w:r>
          </w:p>
          <w:p w:rsidR="00DF3AA5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2023 г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Default="00DF3AA5" w:rsidP="00D67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дители</w:t>
            </w:r>
          </w:p>
        </w:tc>
      </w:tr>
      <w:tr w:rsidR="00DF3AA5" w:rsidRPr="002103DE" w:rsidTr="00D67E0F">
        <w:tblPrEx>
          <w:tblCellMar>
            <w:top w:w="11" w:type="dxa"/>
            <w:right w:w="115" w:type="dxa"/>
          </w:tblCellMar>
        </w:tblPrEx>
        <w:trPr>
          <w:trHeight w:val="516"/>
        </w:trPr>
        <w:tc>
          <w:tcPr>
            <w:tcW w:w="1803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DF3AA5" w:rsidRPr="00D90D36" w:rsidRDefault="00DF3AA5" w:rsidP="00D67E0F">
            <w:pPr>
              <w:spacing w:after="0" w:line="240" w:lineRule="auto"/>
              <w:ind w:left="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Внешкольные мероприятия 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103C05" w:rsidRDefault="00DF3AA5" w:rsidP="00D67E0F">
            <w:pPr>
              <w:spacing w:line="26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C05">
              <w:rPr>
                <w:rFonts w:ascii="Times New Roman" w:hAnsi="Times New Roman" w:cs="Times New Roman"/>
                <w:sz w:val="24"/>
                <w:szCs w:val="24"/>
              </w:rPr>
              <w:t>Экскурсии, походы выходного дня (в музей, на предприятие и другое), о</w:t>
            </w:r>
            <w:r w:rsidRPr="00103C0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03C05">
              <w:rPr>
                <w:rFonts w:ascii="Times New Roman" w:hAnsi="Times New Roman" w:cs="Times New Roman"/>
                <w:sz w:val="24"/>
                <w:szCs w:val="24"/>
              </w:rPr>
              <w:t>ганизуемые в классах классными р</w:t>
            </w:r>
            <w:r w:rsidRPr="00103C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03C05">
              <w:rPr>
                <w:rFonts w:ascii="Times New Roman" w:hAnsi="Times New Roman" w:cs="Times New Roman"/>
                <w:sz w:val="24"/>
                <w:szCs w:val="24"/>
              </w:rPr>
              <w:t>ководителями, в том числе совместно с родителями (законными представ</w:t>
            </w:r>
            <w:r w:rsidRPr="00103C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3C05">
              <w:rPr>
                <w:rFonts w:ascii="Times New Roman" w:hAnsi="Times New Roman" w:cs="Times New Roman"/>
                <w:sz w:val="24"/>
                <w:szCs w:val="24"/>
              </w:rPr>
              <w:t>телями)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D90D36" w:rsidRDefault="00DF3AA5" w:rsidP="00D67E0F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90D3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D90D36" w:rsidRDefault="00DF3AA5" w:rsidP="00D67E0F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D3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D90D36" w:rsidRDefault="00DF3AA5" w:rsidP="00D67E0F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D36">
              <w:rPr>
                <w:rFonts w:ascii="Times New Roman" w:hAnsi="Times New Roman"/>
                <w:sz w:val="24"/>
                <w:szCs w:val="24"/>
              </w:rPr>
              <w:t>Классные руков</w:t>
            </w:r>
            <w:r w:rsidRPr="00D90D36">
              <w:rPr>
                <w:rFonts w:ascii="Times New Roman" w:hAnsi="Times New Roman"/>
                <w:sz w:val="24"/>
                <w:szCs w:val="24"/>
              </w:rPr>
              <w:t>о</w:t>
            </w:r>
            <w:r w:rsidRPr="00D90D36">
              <w:rPr>
                <w:rFonts w:ascii="Times New Roman" w:hAnsi="Times New Roman"/>
                <w:sz w:val="24"/>
                <w:szCs w:val="24"/>
              </w:rPr>
              <w:t>дители</w:t>
            </w:r>
          </w:p>
        </w:tc>
      </w:tr>
      <w:tr w:rsidR="00DF3AA5" w:rsidRPr="002103DE" w:rsidTr="00D67E0F">
        <w:tblPrEx>
          <w:tblCellMar>
            <w:top w:w="11" w:type="dxa"/>
            <w:right w:w="115" w:type="dxa"/>
          </w:tblCellMar>
        </w:tblPrEx>
        <w:trPr>
          <w:trHeight w:val="516"/>
        </w:trPr>
        <w:tc>
          <w:tcPr>
            <w:tcW w:w="1803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DF3AA5" w:rsidRDefault="00DF3AA5" w:rsidP="00D67E0F">
            <w:pPr>
              <w:spacing w:after="0" w:line="240" w:lineRule="auto"/>
              <w:ind w:left="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68638F" w:rsidRDefault="00DF3AA5" w:rsidP="00D67E0F">
            <w:pPr>
              <w:spacing w:line="269" w:lineRule="exac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63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Внешкольные тематические мер</w:t>
            </w:r>
            <w:r w:rsidRPr="006863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6863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приятия воспитательной направле</w:t>
            </w:r>
            <w:r w:rsidRPr="006863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</w:t>
            </w:r>
            <w:r w:rsidRPr="006863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ности, организуемые педагогами по изучаемым в образовательной орг</w:t>
            </w:r>
            <w:r w:rsidRPr="006863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6863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низации учебным предметам, курсам, модулям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D90D36" w:rsidRDefault="00DF3AA5" w:rsidP="00D67E0F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90D3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D90D36" w:rsidRDefault="00DF3AA5" w:rsidP="00D67E0F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D3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D90D36" w:rsidRDefault="00DF3AA5" w:rsidP="00D67E0F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D36">
              <w:rPr>
                <w:rFonts w:ascii="Times New Roman" w:hAnsi="Times New Roman"/>
                <w:sz w:val="24"/>
                <w:szCs w:val="24"/>
              </w:rPr>
              <w:t>Классные руков</w:t>
            </w:r>
            <w:r w:rsidRPr="00D90D36">
              <w:rPr>
                <w:rFonts w:ascii="Times New Roman" w:hAnsi="Times New Roman"/>
                <w:sz w:val="24"/>
                <w:szCs w:val="24"/>
              </w:rPr>
              <w:t>о</w:t>
            </w:r>
            <w:r w:rsidRPr="00D90D36">
              <w:rPr>
                <w:rFonts w:ascii="Times New Roman" w:hAnsi="Times New Roman"/>
                <w:sz w:val="24"/>
                <w:szCs w:val="24"/>
              </w:rPr>
              <w:t>дители</w:t>
            </w:r>
          </w:p>
        </w:tc>
      </w:tr>
      <w:tr w:rsidR="00DF3AA5" w:rsidRPr="002103DE" w:rsidTr="00D67E0F">
        <w:tblPrEx>
          <w:tblCellMar>
            <w:top w:w="11" w:type="dxa"/>
            <w:right w:w="115" w:type="dxa"/>
          </w:tblCellMar>
        </w:tblPrEx>
        <w:trPr>
          <w:trHeight w:val="516"/>
        </w:trPr>
        <w:tc>
          <w:tcPr>
            <w:tcW w:w="1803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DF3AA5" w:rsidRPr="009C50D8" w:rsidRDefault="00DF3AA5" w:rsidP="00D67E0F">
            <w:pPr>
              <w:spacing w:after="0" w:line="240" w:lineRule="auto"/>
              <w:ind w:left="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Default="00DF3AA5" w:rsidP="00D67E0F">
            <w:pPr>
              <w:spacing w:line="269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районных тематических мероприятиях, конкурсах, фестив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лях, праздниках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D90D36" w:rsidRDefault="00DF3AA5" w:rsidP="00D67E0F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90D3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D90D36" w:rsidRDefault="00DF3AA5" w:rsidP="00D67E0F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D3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D90D36" w:rsidRDefault="00DF3AA5" w:rsidP="00D67E0F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D36">
              <w:rPr>
                <w:rFonts w:ascii="Times New Roman" w:hAnsi="Times New Roman"/>
                <w:sz w:val="24"/>
                <w:szCs w:val="24"/>
              </w:rPr>
              <w:t>Классные руков</w:t>
            </w:r>
            <w:r w:rsidRPr="00D90D36">
              <w:rPr>
                <w:rFonts w:ascii="Times New Roman" w:hAnsi="Times New Roman"/>
                <w:sz w:val="24"/>
                <w:szCs w:val="24"/>
              </w:rPr>
              <w:t>о</w:t>
            </w:r>
            <w:r w:rsidRPr="00D90D36">
              <w:rPr>
                <w:rFonts w:ascii="Times New Roman" w:hAnsi="Times New Roman"/>
                <w:sz w:val="24"/>
                <w:szCs w:val="24"/>
              </w:rPr>
              <w:t>дители</w:t>
            </w:r>
          </w:p>
        </w:tc>
      </w:tr>
      <w:tr w:rsidR="00DF3AA5" w:rsidRPr="002103DE" w:rsidTr="00D67E0F">
        <w:tblPrEx>
          <w:tblCellMar>
            <w:top w:w="11" w:type="dxa"/>
            <w:right w:w="115" w:type="dxa"/>
          </w:tblCellMar>
        </w:tblPrEx>
        <w:trPr>
          <w:trHeight w:val="516"/>
        </w:trPr>
        <w:tc>
          <w:tcPr>
            <w:tcW w:w="1803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3AA5" w:rsidRPr="009C50D8" w:rsidRDefault="00DF3AA5" w:rsidP="00D67E0F">
            <w:pPr>
              <w:spacing w:after="0" w:line="240" w:lineRule="auto"/>
              <w:ind w:left="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Default="00DF3AA5" w:rsidP="00D67E0F">
            <w:pPr>
              <w:spacing w:line="269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районных спортивных м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 xml:space="preserve">роприятиях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D90D36" w:rsidRDefault="00DF3AA5" w:rsidP="00D67E0F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90D3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D90D36" w:rsidRDefault="00DF3AA5" w:rsidP="00D67E0F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D3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D90D36" w:rsidRDefault="00DF3AA5" w:rsidP="00D67E0F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D36">
              <w:rPr>
                <w:rFonts w:ascii="Times New Roman" w:hAnsi="Times New Roman"/>
                <w:sz w:val="24"/>
                <w:szCs w:val="24"/>
              </w:rPr>
              <w:t>Учитель физич</w:t>
            </w:r>
            <w:r w:rsidRPr="00D90D36">
              <w:rPr>
                <w:rFonts w:ascii="Times New Roman" w:hAnsi="Times New Roman"/>
                <w:sz w:val="24"/>
                <w:szCs w:val="24"/>
              </w:rPr>
              <w:t>е</w:t>
            </w:r>
            <w:r w:rsidRPr="00D90D36">
              <w:rPr>
                <w:rFonts w:ascii="Times New Roman" w:hAnsi="Times New Roman"/>
                <w:sz w:val="24"/>
                <w:szCs w:val="24"/>
              </w:rPr>
              <w:t>ской культуры</w:t>
            </w:r>
          </w:p>
        </w:tc>
      </w:tr>
      <w:tr w:rsidR="00DF3AA5" w:rsidRPr="002103DE" w:rsidTr="00D67E0F">
        <w:tblPrEx>
          <w:tblCellMar>
            <w:top w:w="11" w:type="dxa"/>
            <w:right w:w="115" w:type="dxa"/>
          </w:tblCellMar>
        </w:tblPrEx>
        <w:trPr>
          <w:trHeight w:val="516"/>
        </w:trPr>
        <w:tc>
          <w:tcPr>
            <w:tcW w:w="1803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</w:pPr>
            <w:r w:rsidRPr="002103DE"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  <w:t>Самоупра</w:t>
            </w:r>
            <w:r w:rsidRPr="002103DE"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  <w:t>в</w:t>
            </w:r>
            <w:r w:rsidRPr="002103DE"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  <w:t>ление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pStyle w:val="Default"/>
              <w:jc w:val="both"/>
            </w:pPr>
            <w:r w:rsidRPr="002103DE">
              <w:t xml:space="preserve">Выборы лидеров, активов классов, распределение обязанностей.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1 неделя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ентябр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Классные руков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дители</w:t>
            </w:r>
          </w:p>
        </w:tc>
      </w:tr>
      <w:tr w:rsidR="00DF3AA5" w:rsidRPr="002103DE" w:rsidTr="00D67E0F">
        <w:tblPrEx>
          <w:tblCellMar>
            <w:top w:w="11" w:type="dxa"/>
            <w:right w:w="115" w:type="dxa"/>
          </w:tblCellMar>
        </w:tblPrEx>
        <w:trPr>
          <w:trHeight w:val="516"/>
        </w:trPr>
        <w:tc>
          <w:tcPr>
            <w:tcW w:w="180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</w:pP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классов в общешкольных делах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t xml:space="preserve">Зам. директора по ВР, 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лассные рук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водители</w:t>
            </w:r>
          </w:p>
        </w:tc>
      </w:tr>
      <w:tr w:rsidR="00DF3AA5" w:rsidRPr="002103DE" w:rsidTr="00D67E0F">
        <w:tblPrEx>
          <w:tblCellMar>
            <w:top w:w="11" w:type="dxa"/>
            <w:right w:w="115" w:type="dxa"/>
          </w:tblCellMar>
        </w:tblPrEx>
        <w:trPr>
          <w:trHeight w:val="516"/>
        </w:trPr>
        <w:tc>
          <w:tcPr>
            <w:tcW w:w="180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</w:pP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pStyle w:val="Default"/>
              <w:jc w:val="both"/>
            </w:pPr>
            <w:r w:rsidRPr="002103DE">
              <w:t>Формирование актива класса, выбор общественных поручений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DF3AA5" w:rsidRPr="002103DE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Классные руков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дители</w:t>
            </w:r>
          </w:p>
        </w:tc>
      </w:tr>
      <w:tr w:rsidR="00DF3AA5" w:rsidRPr="002103DE" w:rsidTr="00D67E0F">
        <w:tblPrEx>
          <w:tblCellMar>
            <w:top w:w="11" w:type="dxa"/>
            <w:right w:w="115" w:type="dxa"/>
          </w:tblCellMar>
        </w:tblPrEx>
        <w:trPr>
          <w:trHeight w:val="516"/>
        </w:trPr>
        <w:tc>
          <w:tcPr>
            <w:tcW w:w="180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</w:pP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pStyle w:val="Default"/>
              <w:jc w:val="both"/>
            </w:pPr>
            <w:r w:rsidRPr="002103DE">
              <w:t xml:space="preserve">Участие в проектах, акциях: </w:t>
            </w:r>
            <w:r>
              <w:t>«</w:t>
            </w:r>
            <w:r w:rsidRPr="002103DE">
              <w:t>П</w:t>
            </w:r>
            <w:r w:rsidRPr="002103DE">
              <w:t>о</w:t>
            </w:r>
            <w:r w:rsidRPr="002103DE">
              <w:t>здравь учителя</w:t>
            </w:r>
            <w:r>
              <w:t>»</w:t>
            </w:r>
            <w:r w:rsidRPr="002103DE">
              <w:t xml:space="preserve">, </w:t>
            </w:r>
            <w:r>
              <w:t>«</w:t>
            </w:r>
            <w:r w:rsidRPr="002103DE">
              <w:t>Подарок для уч</w:t>
            </w:r>
            <w:r w:rsidRPr="002103DE">
              <w:t>и</w:t>
            </w:r>
            <w:r w:rsidRPr="002103DE">
              <w:t>теля</w:t>
            </w:r>
            <w:r>
              <w:t>»</w:t>
            </w:r>
            <w:r w:rsidRPr="002103DE">
              <w:t>, Челлендж «Селфи с любимым учителем», «Дети учителей», подг</w:t>
            </w:r>
            <w:r w:rsidRPr="002103DE">
              <w:t>о</w:t>
            </w:r>
            <w:r w:rsidRPr="002103DE">
              <w:t xml:space="preserve">товка ко Дню самоуправления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Классные руков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дители,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103DE"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t>ам. дире</w:t>
            </w:r>
            <w:r w:rsidRPr="002103DE"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t>к</w:t>
            </w:r>
            <w:r w:rsidRPr="002103DE"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t>тора по ВР</w:t>
            </w:r>
            <w:r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t>, Совет учащихся</w:t>
            </w:r>
            <w:r w:rsidRPr="002103DE"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t xml:space="preserve"> </w:t>
            </w:r>
          </w:p>
        </w:tc>
      </w:tr>
      <w:tr w:rsidR="00DF3AA5" w:rsidRPr="002103DE" w:rsidTr="00D67E0F">
        <w:tblPrEx>
          <w:tblCellMar>
            <w:top w:w="11" w:type="dxa"/>
            <w:right w:w="115" w:type="dxa"/>
          </w:tblCellMar>
        </w:tblPrEx>
        <w:trPr>
          <w:trHeight w:val="516"/>
        </w:trPr>
        <w:tc>
          <w:tcPr>
            <w:tcW w:w="180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</w:pP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pStyle w:val="Default"/>
              <w:jc w:val="both"/>
            </w:pPr>
            <w:r w:rsidRPr="002103DE">
              <w:t>Дежурство по классу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DF3AA5" w:rsidRPr="002103DE" w:rsidRDefault="00DF3AA5" w:rsidP="00D67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DF3AA5" w:rsidRPr="002103DE" w:rsidTr="00D67E0F">
        <w:tblPrEx>
          <w:tblCellMar>
            <w:top w:w="11" w:type="dxa"/>
            <w:right w:w="115" w:type="dxa"/>
          </w:tblCellMar>
        </w:tblPrEx>
        <w:trPr>
          <w:trHeight w:val="516"/>
        </w:trPr>
        <w:tc>
          <w:tcPr>
            <w:tcW w:w="180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</w:pP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103C05" w:rsidRDefault="00DF3AA5" w:rsidP="00D67E0F">
            <w:pPr>
              <w:pStyle w:val="Default"/>
              <w:jc w:val="both"/>
            </w:pPr>
            <w:r>
              <w:t>Участие в мероприятиях разного уровня и различной направленности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DF3AA5" w:rsidRPr="002103DE" w:rsidRDefault="00DF3AA5" w:rsidP="00D67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DF3AA5" w:rsidRPr="002103DE" w:rsidTr="00D67E0F">
        <w:tblPrEx>
          <w:tblCellMar>
            <w:top w:w="11" w:type="dxa"/>
            <w:right w:w="115" w:type="dxa"/>
          </w:tblCellMar>
        </w:tblPrEx>
        <w:trPr>
          <w:trHeight w:val="516"/>
        </w:trPr>
        <w:tc>
          <w:tcPr>
            <w:tcW w:w="1803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F3AA5" w:rsidRDefault="00DF3AA5" w:rsidP="00D67E0F">
            <w:pPr>
              <w:adjustRightInd w:val="0"/>
              <w:spacing w:after="0" w:line="240" w:lineRule="auto"/>
              <w:ind w:left="180"/>
              <w:jc w:val="both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sz w:val="24"/>
                <w:szCs w:val="24"/>
              </w:rPr>
              <w:t>Детские о</w:t>
            </w:r>
            <w:r>
              <w:rPr>
                <w:rFonts w:ascii="TimesNewRomanPSMT" w:hAnsi="TimesNewRomanPSMT" w:cs="TimesNewRomanPSMT"/>
                <w:b/>
                <w:sz w:val="24"/>
                <w:szCs w:val="24"/>
              </w:rPr>
              <w:t>б</w:t>
            </w:r>
            <w:r>
              <w:rPr>
                <w:rFonts w:ascii="TimesNewRomanPSMT" w:hAnsi="TimesNewRomanPSMT" w:cs="TimesNewRomanPSMT"/>
                <w:b/>
                <w:sz w:val="24"/>
                <w:szCs w:val="24"/>
              </w:rPr>
              <w:t xml:space="preserve">щественные объединения 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6D7C74" w:rsidRDefault="00DF3AA5" w:rsidP="00D67E0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7C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Дни единых действий РДДМ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6D7C74" w:rsidRDefault="00DF3AA5" w:rsidP="00D67E0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D7C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6D7C74" w:rsidRDefault="00DF3AA5" w:rsidP="00D67E0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C7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6D7C74" w:rsidRDefault="00DF3AA5" w:rsidP="00D67E0F">
            <w:pPr>
              <w:spacing w:after="0" w:line="240" w:lineRule="auto"/>
              <w:ind w:hanging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C74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DF3AA5" w:rsidRPr="006D7C74" w:rsidRDefault="00DF3AA5" w:rsidP="00D67E0F">
            <w:pPr>
              <w:spacing w:after="0" w:line="240" w:lineRule="auto"/>
              <w:ind w:hanging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C74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DF3AA5" w:rsidRPr="002103DE" w:rsidTr="00D67E0F">
        <w:tblPrEx>
          <w:tblCellMar>
            <w:top w:w="11" w:type="dxa"/>
            <w:right w:w="115" w:type="dxa"/>
          </w:tblCellMar>
        </w:tblPrEx>
        <w:trPr>
          <w:trHeight w:val="516"/>
        </w:trPr>
        <w:tc>
          <w:tcPr>
            <w:tcW w:w="180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</w:pP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103C05" w:rsidRDefault="00DF3AA5" w:rsidP="00D67E0F">
            <w:pPr>
              <w:pStyle w:val="Default"/>
              <w:jc w:val="both"/>
            </w:pPr>
            <w:r w:rsidRPr="00103C05">
              <w:t xml:space="preserve">Совет Актива РДДМ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103C05" w:rsidRDefault="00DF3AA5" w:rsidP="00D67E0F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0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103C05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103C05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103C05" w:rsidRDefault="00DF3AA5" w:rsidP="00D67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C05">
              <w:rPr>
                <w:rFonts w:ascii="Times New Roman" w:hAnsi="Times New Roman" w:cs="Times New Roman"/>
                <w:sz w:val="24"/>
                <w:szCs w:val="24"/>
              </w:rPr>
              <w:t>Руководитель РДДМ, классные руководители</w:t>
            </w:r>
          </w:p>
        </w:tc>
      </w:tr>
      <w:tr w:rsidR="00DF3AA5" w:rsidRPr="002103DE" w:rsidTr="00D67E0F">
        <w:tblPrEx>
          <w:tblCellMar>
            <w:top w:w="11" w:type="dxa"/>
            <w:right w:w="115" w:type="dxa"/>
          </w:tblCellMar>
        </w:tblPrEx>
        <w:trPr>
          <w:trHeight w:val="516"/>
        </w:trPr>
        <w:tc>
          <w:tcPr>
            <w:tcW w:w="180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</w:pP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103C05" w:rsidRDefault="00DF3AA5" w:rsidP="00D67E0F">
            <w:pPr>
              <w:pStyle w:val="Default"/>
              <w:jc w:val="both"/>
            </w:pPr>
            <w:r w:rsidRPr="00103C05">
              <w:t>Участие во Всероссийских, Реги</w:t>
            </w:r>
            <w:r w:rsidRPr="00103C05">
              <w:t>о</w:t>
            </w:r>
            <w:r w:rsidRPr="00103C05">
              <w:t>нальных, Муниципальных проектах, Акциях, мероприятиях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103C05" w:rsidRDefault="00DF3AA5" w:rsidP="00D67E0F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05">
              <w:rPr>
                <w:rFonts w:ascii="Times New Roman" w:hAnsi="Times New Roman" w:cs="Times New Roman"/>
                <w:sz w:val="24"/>
                <w:szCs w:val="24"/>
              </w:rPr>
              <w:t>По плану РДДМ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103C05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103C05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103C05" w:rsidRDefault="00DF3AA5" w:rsidP="00D67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C05">
              <w:rPr>
                <w:rFonts w:ascii="Times New Roman" w:hAnsi="Times New Roman" w:cs="Times New Roman"/>
                <w:sz w:val="24"/>
                <w:szCs w:val="24"/>
              </w:rPr>
              <w:t>Актив РДДМ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 </w:t>
            </w:r>
            <w:r w:rsidRPr="00103C05">
              <w:rPr>
                <w:rFonts w:ascii="Times New Roman" w:hAnsi="Times New Roman" w:cs="Times New Roman"/>
                <w:sz w:val="24"/>
                <w:szCs w:val="24"/>
              </w:rPr>
              <w:t xml:space="preserve">  РДДМ</w:t>
            </w:r>
          </w:p>
        </w:tc>
      </w:tr>
      <w:tr w:rsidR="00DF3AA5" w:rsidRPr="002103DE" w:rsidTr="00D67E0F">
        <w:tblPrEx>
          <w:tblCellMar>
            <w:top w:w="11" w:type="dxa"/>
            <w:right w:w="115" w:type="dxa"/>
          </w:tblCellMar>
        </w:tblPrEx>
        <w:trPr>
          <w:trHeight w:val="516"/>
        </w:trPr>
        <w:tc>
          <w:tcPr>
            <w:tcW w:w="1803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</w:pP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103C05" w:rsidRDefault="00DF3AA5" w:rsidP="00D67E0F">
            <w:pPr>
              <w:pStyle w:val="Default"/>
              <w:jc w:val="both"/>
            </w:pPr>
            <w:r>
              <w:t>Участие в проекте «Добро не уходит на каникулы»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103C05" w:rsidRDefault="00DF3AA5" w:rsidP="00D67E0F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05">
              <w:rPr>
                <w:rFonts w:ascii="Times New Roman" w:hAnsi="Times New Roman" w:cs="Times New Roman"/>
                <w:sz w:val="24"/>
                <w:szCs w:val="24"/>
              </w:rPr>
              <w:t>По плану РДДМ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103C05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103C05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103C05" w:rsidRDefault="00DF3AA5" w:rsidP="00D67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C05">
              <w:rPr>
                <w:rFonts w:ascii="Times New Roman" w:hAnsi="Times New Roman" w:cs="Times New Roman"/>
                <w:sz w:val="24"/>
                <w:szCs w:val="24"/>
              </w:rPr>
              <w:t>Актив РДДМ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 </w:t>
            </w:r>
            <w:r w:rsidRPr="00103C05">
              <w:rPr>
                <w:rFonts w:ascii="Times New Roman" w:hAnsi="Times New Roman" w:cs="Times New Roman"/>
                <w:sz w:val="24"/>
                <w:szCs w:val="24"/>
              </w:rPr>
              <w:t xml:space="preserve">  РДДМ</w:t>
            </w:r>
          </w:p>
        </w:tc>
      </w:tr>
      <w:tr w:rsidR="00DF3AA5" w:rsidRPr="002103DE" w:rsidTr="00D67E0F">
        <w:tblPrEx>
          <w:tblCellMar>
            <w:top w:w="11" w:type="dxa"/>
            <w:right w:w="115" w:type="dxa"/>
          </w:tblCellMar>
        </w:tblPrEx>
        <w:trPr>
          <w:trHeight w:val="516"/>
        </w:trPr>
        <w:tc>
          <w:tcPr>
            <w:tcW w:w="1803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2103DE">
              <w:rPr>
                <w:rFonts w:ascii="TimesNewRomanPSMT" w:hAnsi="TimesNewRomanPSMT" w:cs="TimesNewRomanPSMT"/>
                <w:b/>
                <w:sz w:val="24"/>
                <w:szCs w:val="24"/>
              </w:rPr>
              <w:t>Организация предметно-</w:t>
            </w:r>
            <w:r>
              <w:rPr>
                <w:rFonts w:ascii="TimesNewRomanPSMT" w:hAnsi="TimesNewRomanPSMT" w:cs="TimesNewRomanPSMT"/>
                <w:b/>
                <w:sz w:val="24"/>
                <w:szCs w:val="24"/>
              </w:rPr>
              <w:t>пространс</w:t>
            </w:r>
            <w:r>
              <w:rPr>
                <w:rFonts w:ascii="TimesNewRomanPSMT" w:hAnsi="TimesNewRomanPSMT" w:cs="TimesNewRomanPSMT"/>
                <w:b/>
                <w:sz w:val="24"/>
                <w:szCs w:val="24"/>
              </w:rPr>
              <w:t>т</w:t>
            </w:r>
            <w:r>
              <w:rPr>
                <w:rFonts w:ascii="TimesNewRomanPSMT" w:hAnsi="TimesNewRomanPSMT" w:cs="TimesNewRomanPSMT"/>
                <w:b/>
                <w:sz w:val="24"/>
                <w:szCs w:val="24"/>
              </w:rPr>
              <w:t xml:space="preserve">венной </w:t>
            </w:r>
            <w:r w:rsidRPr="002103DE">
              <w:rPr>
                <w:rFonts w:ascii="TimesNewRomanPSMT" w:hAnsi="TimesNewRomanPSMT" w:cs="TimesNewRomanPSMT"/>
                <w:b/>
                <w:sz w:val="24"/>
                <w:szCs w:val="24"/>
              </w:rPr>
              <w:t xml:space="preserve"> среды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103DE"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t xml:space="preserve">Праздничное украшение </w:t>
            </w:r>
            <w:r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t>помещений школы</w:t>
            </w:r>
            <w:r w:rsidRPr="002103DE"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t xml:space="preserve"> к 1 сентября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01.09.</w:t>
            </w:r>
          </w:p>
          <w:p w:rsidR="00DF3AA5" w:rsidRPr="002103DE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2023 </w:t>
              </w:r>
              <w:r w:rsidRPr="002103DE">
                <w:rPr>
                  <w:rFonts w:ascii="Times New Roman" w:hAnsi="Times New Roman" w:cs="Times New Roman"/>
                  <w:sz w:val="24"/>
                  <w:szCs w:val="24"/>
                </w:rPr>
                <w:t>г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Классные руков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дители,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103DE"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t>ам. дире</w:t>
            </w:r>
            <w:r w:rsidRPr="002103DE"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t>к</w:t>
            </w:r>
            <w:r w:rsidRPr="002103DE"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t>тора по ВР</w:t>
            </w:r>
          </w:p>
        </w:tc>
      </w:tr>
      <w:tr w:rsidR="00DF3AA5" w:rsidRPr="002103DE" w:rsidTr="00D67E0F">
        <w:tblPrEx>
          <w:tblCellMar>
            <w:top w:w="11" w:type="dxa"/>
            <w:right w:w="115" w:type="dxa"/>
          </w:tblCellMar>
        </w:tblPrEx>
        <w:trPr>
          <w:trHeight w:val="516"/>
        </w:trPr>
        <w:tc>
          <w:tcPr>
            <w:tcW w:w="180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</w:pP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Классные руков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дители</w:t>
            </w:r>
          </w:p>
        </w:tc>
      </w:tr>
      <w:tr w:rsidR="00DF3AA5" w:rsidRPr="002103DE" w:rsidTr="00D67E0F">
        <w:tblPrEx>
          <w:tblCellMar>
            <w:top w:w="11" w:type="dxa"/>
            <w:right w:w="115" w:type="dxa"/>
          </w:tblCellMar>
        </w:tblPrEx>
        <w:trPr>
          <w:trHeight w:val="516"/>
        </w:trPr>
        <w:tc>
          <w:tcPr>
            <w:tcW w:w="1803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</w:pP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400532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0532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тематических выставках рисунков, творческих работ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Классные руков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дители</w:t>
            </w:r>
          </w:p>
        </w:tc>
      </w:tr>
      <w:tr w:rsidR="00DF3AA5" w:rsidRPr="002103DE" w:rsidTr="00D67E0F">
        <w:tblPrEx>
          <w:tblCellMar>
            <w:top w:w="11" w:type="dxa"/>
            <w:right w:w="115" w:type="dxa"/>
          </w:tblCellMar>
        </w:tblPrEx>
        <w:trPr>
          <w:trHeight w:val="516"/>
        </w:trPr>
        <w:tc>
          <w:tcPr>
            <w:tcW w:w="1803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</w:pPr>
            <w:r w:rsidRPr="002103DE"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  <w:t>Работа с</w:t>
            </w:r>
          </w:p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  <w:t>р</w:t>
            </w:r>
            <w:r w:rsidRPr="002103DE"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  <w:t>одителями</w:t>
            </w:r>
            <w:r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  <w:t xml:space="preserve"> (законными представит</w:t>
            </w:r>
            <w:r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  <w:t>е</w:t>
            </w:r>
            <w:r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  <w:t>лями)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t>Родительское собрание. Выборы р</w:t>
            </w:r>
            <w:r w:rsidRPr="002103DE"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t>о</w:t>
            </w:r>
            <w:r w:rsidRPr="002103DE"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t>дительских комитетов</w:t>
            </w:r>
            <w:r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t xml:space="preserve"> </w:t>
            </w:r>
            <w:r w:rsidRPr="002103DE"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t>классов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DF3AA5" w:rsidRPr="002103DE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Классные руков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дители </w:t>
            </w:r>
          </w:p>
        </w:tc>
      </w:tr>
      <w:tr w:rsidR="00DF3AA5" w:rsidRPr="002103DE" w:rsidTr="00D67E0F">
        <w:tblPrEx>
          <w:tblCellMar>
            <w:top w:w="11" w:type="dxa"/>
            <w:right w:w="115" w:type="dxa"/>
          </w:tblCellMar>
        </w:tblPrEx>
        <w:trPr>
          <w:trHeight w:val="516"/>
        </w:trPr>
        <w:tc>
          <w:tcPr>
            <w:tcW w:w="180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</w:pP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 онлайн-собрани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 для р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дителей «О проведении психологич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ской диагностики выявления детского и семейного неблагополучия».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3 неделя </w:t>
            </w:r>
          </w:p>
          <w:p w:rsidR="00DF3AA5" w:rsidRPr="002103DE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сентября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Классные руков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педагог-психолог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F3AA5" w:rsidRPr="002103DE" w:rsidTr="00D67E0F">
        <w:tblPrEx>
          <w:tblCellMar>
            <w:top w:w="11" w:type="dxa"/>
            <w:right w:w="115" w:type="dxa"/>
          </w:tblCellMar>
        </w:tblPrEx>
        <w:trPr>
          <w:trHeight w:val="516"/>
        </w:trPr>
        <w:tc>
          <w:tcPr>
            <w:tcW w:w="180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</w:pP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Рейды семей, состоящих на внутр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школьном учете, вновь прибывших учащихся с целью выявления жест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кого обращения с детьми, семейного неблагополучия,  подготовки учен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ков к новому учебному году</w:t>
            </w:r>
            <w:r w:rsidRPr="002103DE">
              <w:rPr>
                <w:rFonts w:ascii="Times New Roman"/>
                <w:sz w:val="24"/>
                <w:szCs w:val="24"/>
              </w:rPr>
              <w:t>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30.08 по 09.09.</w:t>
            </w:r>
          </w:p>
          <w:p w:rsidR="00DF3AA5" w:rsidRPr="002103DE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2023 </w:t>
              </w:r>
              <w:r w:rsidRPr="002103DE">
                <w:rPr>
                  <w:rFonts w:ascii="Times New Roman" w:hAnsi="Times New Roman" w:cs="Times New Roman"/>
                  <w:sz w:val="24"/>
                  <w:szCs w:val="24"/>
                </w:rPr>
                <w:t>г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ПДН, КДН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ЗП, отдел опеки и попечительства </w:t>
            </w:r>
          </w:p>
        </w:tc>
      </w:tr>
      <w:tr w:rsidR="00DF3AA5" w:rsidRPr="002103DE" w:rsidTr="00D67E0F">
        <w:tblPrEx>
          <w:tblCellMar>
            <w:top w:w="11" w:type="dxa"/>
            <w:right w:w="115" w:type="dxa"/>
          </w:tblCellMar>
        </w:tblPrEx>
        <w:trPr>
          <w:trHeight w:val="516"/>
        </w:trPr>
        <w:tc>
          <w:tcPr>
            <w:tcW w:w="180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</w:pP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</w:pPr>
            <w:r w:rsidRPr="002103DE"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t>Беседы с родителями по профилакт</w:t>
            </w:r>
            <w:r w:rsidRPr="002103DE"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t>и</w:t>
            </w:r>
            <w:r w:rsidRPr="002103DE"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t>ке ДТП на родительских собраниях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3 неделя </w:t>
            </w:r>
          </w:p>
          <w:p w:rsidR="00DF3AA5" w:rsidRPr="002103DE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Классные руков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дители </w:t>
            </w:r>
          </w:p>
        </w:tc>
      </w:tr>
      <w:tr w:rsidR="00DF3AA5" w:rsidRPr="002103DE" w:rsidTr="00D67E0F">
        <w:tblPrEx>
          <w:tblCellMar>
            <w:top w:w="11" w:type="dxa"/>
            <w:right w:w="115" w:type="dxa"/>
          </w:tblCellMar>
        </w:tblPrEx>
        <w:trPr>
          <w:trHeight w:val="516"/>
        </w:trPr>
        <w:tc>
          <w:tcPr>
            <w:tcW w:w="1803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</w:pP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pStyle w:val="Default"/>
              <w:jc w:val="both"/>
            </w:pPr>
            <w:r w:rsidRPr="002103DE">
              <w:t xml:space="preserve">Организация работы по </w:t>
            </w:r>
            <w:r>
              <w:t xml:space="preserve">включению учащихся в </w:t>
            </w:r>
            <w:r w:rsidRPr="002103DE">
              <w:t xml:space="preserve"> Навигатор доп</w:t>
            </w:r>
            <w:r>
              <w:t>олнител</w:t>
            </w:r>
            <w:r>
              <w:t>ь</w:t>
            </w:r>
            <w:r>
              <w:t xml:space="preserve">ного </w:t>
            </w:r>
            <w:r w:rsidRPr="002103DE">
              <w:t>образования. Организация раб</w:t>
            </w:r>
            <w:r w:rsidRPr="002103DE">
              <w:t>о</w:t>
            </w:r>
            <w:r w:rsidRPr="002103DE">
              <w:t xml:space="preserve">ты с родителями в рамках заявочной кампании на организацию отдыха и оздоровления учащихся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Классные руков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дители </w:t>
            </w:r>
          </w:p>
        </w:tc>
      </w:tr>
      <w:tr w:rsidR="00DF3AA5" w:rsidRPr="002103DE" w:rsidTr="00D67E0F">
        <w:tblPrEx>
          <w:tblCellMar>
            <w:top w:w="11" w:type="dxa"/>
            <w:right w:w="115" w:type="dxa"/>
          </w:tblCellMar>
        </w:tblPrEx>
        <w:trPr>
          <w:trHeight w:val="516"/>
        </w:trPr>
        <w:tc>
          <w:tcPr>
            <w:tcW w:w="1803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</w:pPr>
            <w:r w:rsidRPr="002103DE">
              <w:rPr>
                <w:rFonts w:ascii="TimesNewRomanPSMT" w:hAnsi="TimesNewRomanPSMT" w:cs="TimesNewRomanPSMT"/>
                <w:b/>
                <w:sz w:val="24"/>
                <w:szCs w:val="24"/>
              </w:rPr>
              <w:t>Профилакт</w:t>
            </w:r>
            <w:r w:rsidRPr="002103DE">
              <w:rPr>
                <w:rFonts w:ascii="TimesNewRomanPSMT" w:hAnsi="TimesNewRomanPSMT" w:cs="TimesNewRomanPSMT"/>
                <w:b/>
                <w:sz w:val="24"/>
                <w:szCs w:val="24"/>
              </w:rPr>
              <w:t>и</w:t>
            </w:r>
            <w:r w:rsidRPr="002103DE">
              <w:rPr>
                <w:rFonts w:ascii="TimesNewRomanPSMT" w:hAnsi="TimesNewRomanPSMT" w:cs="TimesNewRomanPSMT"/>
                <w:b/>
                <w:sz w:val="24"/>
                <w:szCs w:val="24"/>
              </w:rPr>
              <w:t>ка правон</w:t>
            </w:r>
            <w:r w:rsidRPr="002103DE">
              <w:rPr>
                <w:rFonts w:ascii="TimesNewRomanPSMT" w:hAnsi="TimesNewRomanPSMT" w:cs="TimesNewRomanPSMT"/>
                <w:b/>
                <w:sz w:val="24"/>
                <w:szCs w:val="24"/>
              </w:rPr>
              <w:t>а</w:t>
            </w:r>
            <w:r w:rsidRPr="002103DE">
              <w:rPr>
                <w:rFonts w:ascii="TimesNewRomanPSMT" w:hAnsi="TimesNewRomanPSMT" w:cs="TimesNewRomanPSMT"/>
                <w:b/>
                <w:sz w:val="24"/>
                <w:szCs w:val="24"/>
              </w:rPr>
              <w:t>рушений и личная без</w:t>
            </w:r>
            <w:r w:rsidRPr="002103DE">
              <w:rPr>
                <w:rFonts w:ascii="TimesNewRomanPSMT" w:hAnsi="TimesNewRomanPSMT" w:cs="TimesNewRomanPSMT"/>
                <w:b/>
                <w:sz w:val="24"/>
                <w:szCs w:val="24"/>
              </w:rPr>
              <w:t>о</w:t>
            </w:r>
            <w:r w:rsidRPr="002103DE">
              <w:rPr>
                <w:rFonts w:ascii="TimesNewRomanPSMT" w:hAnsi="TimesNewRomanPSMT" w:cs="TimesNewRomanPSMT"/>
                <w:b/>
                <w:sz w:val="24"/>
                <w:szCs w:val="24"/>
              </w:rPr>
              <w:t>пасность учащихся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pStyle w:val="Default"/>
              <w:jc w:val="both"/>
            </w:pPr>
            <w:r w:rsidRPr="002103DE">
              <w:t xml:space="preserve">Мероприятия </w:t>
            </w:r>
            <w:r>
              <w:t xml:space="preserve">Неделя </w:t>
            </w:r>
            <w:r w:rsidRPr="002103DE">
              <w:t>безопасности и гражданской защиты детей (по пр</w:t>
            </w:r>
            <w:r w:rsidRPr="002103DE">
              <w:t>о</w:t>
            </w:r>
            <w:r w:rsidRPr="002103DE">
              <w:t>филактике ДДТТ, пожарной безопа</w:t>
            </w:r>
            <w:r w:rsidRPr="002103DE">
              <w:t>с</w:t>
            </w:r>
            <w:r w:rsidRPr="002103DE">
              <w:t>ности, экстремизма, разработка сх</w:t>
            </w:r>
            <w:r w:rsidRPr="002103DE">
              <w:t>е</w:t>
            </w:r>
            <w:r w:rsidRPr="002103DE">
              <w:t xml:space="preserve">мы-маршрута «Дом-школа-дом»)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18.09 по 22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09. </w:t>
            </w:r>
          </w:p>
          <w:p w:rsidR="00DF3AA5" w:rsidRPr="002103DE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2023 г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t>Зам. директора по ВР, руководитель отряда «ЮИД»</w:t>
            </w:r>
          </w:p>
        </w:tc>
      </w:tr>
      <w:tr w:rsidR="00DF3AA5" w:rsidRPr="002103DE" w:rsidTr="00D67E0F">
        <w:tblPrEx>
          <w:tblCellMar>
            <w:top w:w="11" w:type="dxa"/>
            <w:right w:w="115" w:type="dxa"/>
          </w:tblCellMar>
        </w:tblPrEx>
        <w:trPr>
          <w:trHeight w:val="516"/>
        </w:trPr>
        <w:tc>
          <w:tcPr>
            <w:tcW w:w="180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</w:pP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pStyle w:val="Default"/>
              <w:jc w:val="both"/>
            </w:pPr>
            <w:r w:rsidRPr="002103DE">
              <w:rPr>
                <w:rFonts w:eastAsia="NSimSun"/>
                <w:color w:val="auto"/>
              </w:rPr>
              <w:t>Декада правовых знаний (по отдел</w:t>
            </w:r>
            <w:r w:rsidRPr="002103DE">
              <w:rPr>
                <w:rFonts w:eastAsia="NSimSun"/>
                <w:color w:val="auto"/>
              </w:rPr>
              <w:t>ь</w:t>
            </w:r>
            <w:r w:rsidRPr="002103DE">
              <w:rPr>
                <w:rFonts w:eastAsia="NSimSun"/>
                <w:color w:val="auto"/>
              </w:rPr>
              <w:t>ному плану)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18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 29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:rsidR="00DF3AA5" w:rsidRPr="002103DE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2023 г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лассные </w:t>
            </w:r>
          </w:p>
          <w:p w:rsidR="00DF3AA5" w:rsidRPr="002103DE" w:rsidRDefault="00DF3AA5" w:rsidP="00D67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руководители, </w:t>
            </w:r>
          </w:p>
          <w:p w:rsidR="00DF3AA5" w:rsidRPr="002103DE" w:rsidRDefault="00DF3AA5" w:rsidP="00D67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ГИБДД, </w:t>
            </w:r>
          </w:p>
          <w:p w:rsidR="00DF3AA5" w:rsidRPr="002103DE" w:rsidRDefault="00DF3AA5" w:rsidP="00D67E0F">
            <w:pPr>
              <w:spacing w:after="0" w:line="240" w:lineRule="auto"/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инспектор ПДН</w:t>
            </w:r>
          </w:p>
        </w:tc>
      </w:tr>
      <w:tr w:rsidR="00DF3AA5" w:rsidRPr="002103DE" w:rsidTr="00D67E0F">
        <w:tblPrEx>
          <w:tblCellMar>
            <w:top w:w="11" w:type="dxa"/>
            <w:right w:w="115" w:type="dxa"/>
          </w:tblCellMar>
        </w:tblPrEx>
        <w:trPr>
          <w:trHeight w:val="516"/>
        </w:trPr>
        <w:tc>
          <w:tcPr>
            <w:tcW w:w="180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</w:pP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pStyle w:val="Default"/>
              <w:jc w:val="both"/>
            </w:pPr>
            <w:r w:rsidRPr="002103DE">
              <w:rPr>
                <w:rFonts w:ascii="TimesNewRomanPSMT" w:hAnsi="TimesNewRomanPSMT" w:cs="TimesNewRomanPSMT"/>
                <w:color w:val="auto"/>
              </w:rPr>
              <w:t>Заседание Совета профилактики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4 неделя сентября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</w:p>
          <w:p w:rsidR="00DF3AA5" w:rsidRPr="002103DE" w:rsidRDefault="00DF3AA5" w:rsidP="00D67E0F">
            <w:pPr>
              <w:spacing w:after="0" w:line="240" w:lineRule="auto"/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103DE"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t>ам. директора по ВР</w:t>
            </w:r>
          </w:p>
        </w:tc>
      </w:tr>
      <w:tr w:rsidR="00DF3AA5" w:rsidRPr="002103DE" w:rsidTr="00D67E0F">
        <w:tblPrEx>
          <w:tblCellMar>
            <w:top w:w="11" w:type="dxa"/>
            <w:right w:w="115" w:type="dxa"/>
          </w:tblCellMar>
        </w:tblPrEx>
        <w:trPr>
          <w:trHeight w:val="516"/>
        </w:trPr>
        <w:tc>
          <w:tcPr>
            <w:tcW w:w="180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</w:pP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pStyle w:val="Default"/>
              <w:jc w:val="both"/>
              <w:rPr>
                <w:rFonts w:ascii="TimesNewRomanPSMT" w:hAnsi="TimesNewRomanPSMT" w:cs="TimesNewRomanPSMT"/>
                <w:color w:val="auto"/>
              </w:rPr>
            </w:pPr>
            <w:r w:rsidRPr="002103DE">
              <w:t>Учебная плановая тренировка по эв</w:t>
            </w:r>
            <w:r w:rsidRPr="002103DE">
              <w:t>а</w:t>
            </w:r>
            <w:r w:rsidRPr="002103DE">
              <w:t>куации учащихся, отработка практ</w:t>
            </w:r>
            <w:r w:rsidRPr="002103DE">
              <w:t>и</w:t>
            </w:r>
            <w:r w:rsidRPr="002103DE">
              <w:t>ческих навыков действий при ЧС и угрозе теракта.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Классные руков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дители,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рация школы</w:t>
            </w:r>
          </w:p>
        </w:tc>
      </w:tr>
      <w:tr w:rsidR="00DF3AA5" w:rsidRPr="002103DE" w:rsidTr="00D67E0F">
        <w:tblPrEx>
          <w:tblCellMar>
            <w:top w:w="11" w:type="dxa"/>
            <w:right w:w="115" w:type="dxa"/>
          </w:tblCellMar>
        </w:tblPrEx>
        <w:trPr>
          <w:trHeight w:val="516"/>
        </w:trPr>
        <w:tc>
          <w:tcPr>
            <w:tcW w:w="1803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</w:pP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pStyle w:val="Default"/>
              <w:jc w:val="both"/>
            </w:pPr>
            <w:r w:rsidRPr="002103DE">
              <w:rPr>
                <w:rFonts w:ascii="TimesNewRomanPSMT" w:hAnsi="TimesNewRomanPSMT" w:cs="TimesNewRomanPSMT"/>
                <w:color w:val="auto"/>
              </w:rPr>
              <w:t>Планирование совместной работы с КДН</w:t>
            </w:r>
            <w:r>
              <w:rPr>
                <w:rFonts w:ascii="TimesNewRomanPSMT" w:hAnsi="TimesNewRomanPSMT" w:cs="TimesNewRomanPSMT"/>
                <w:color w:val="auto"/>
              </w:rPr>
              <w:t xml:space="preserve"> </w:t>
            </w:r>
            <w:r w:rsidRPr="002103DE">
              <w:rPr>
                <w:rFonts w:ascii="TimesNewRomanPSMT" w:hAnsi="TimesNewRomanPSMT" w:cs="TimesNewRomanPSMT"/>
                <w:color w:val="auto"/>
              </w:rPr>
              <w:t>и</w:t>
            </w:r>
            <w:r>
              <w:rPr>
                <w:rFonts w:ascii="TimesNewRomanPSMT" w:hAnsi="TimesNewRomanPSMT" w:cs="TimesNewRomanPSMT"/>
                <w:color w:val="auto"/>
              </w:rPr>
              <w:t xml:space="preserve"> </w:t>
            </w:r>
            <w:r w:rsidRPr="002103DE">
              <w:rPr>
                <w:rFonts w:ascii="TimesNewRomanPSMT" w:hAnsi="TimesNewRomanPSMT" w:cs="TimesNewRomanPSMT"/>
                <w:color w:val="auto"/>
              </w:rPr>
              <w:t>ЗП, ПДН, МВД, ГИБДД и др</w:t>
            </w:r>
            <w:r>
              <w:rPr>
                <w:rFonts w:ascii="TimesNewRomanPSMT" w:hAnsi="TimesNewRomanPSMT" w:cs="TimesNewRomanPSMT"/>
                <w:color w:val="auto"/>
              </w:rPr>
              <w:t>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t>Зам. директора по ВР</w:t>
            </w:r>
          </w:p>
        </w:tc>
      </w:tr>
      <w:tr w:rsidR="00DF3AA5" w:rsidRPr="002103DE" w:rsidTr="00D67E0F">
        <w:tblPrEx>
          <w:tblCellMar>
            <w:top w:w="11" w:type="dxa"/>
            <w:right w:w="115" w:type="dxa"/>
          </w:tblCellMar>
        </w:tblPrEx>
        <w:trPr>
          <w:trHeight w:val="516"/>
        </w:trPr>
        <w:tc>
          <w:tcPr>
            <w:tcW w:w="1803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</w:pPr>
            <w:r w:rsidRPr="00D90D36">
              <w:rPr>
                <w:rFonts w:ascii="Times New Roman" w:hAnsi="Times New Roman"/>
                <w:b/>
                <w:sz w:val="24"/>
                <w:szCs w:val="24"/>
              </w:rPr>
              <w:t>Социальное партнерство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7F5478" w:rsidRDefault="00DF3AA5" w:rsidP="00D67E0F">
            <w:pPr>
              <w:spacing w:line="269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МБУК «ЦД и НТ Омсукчанского МО»: участие в конкурсах, праздни</w:t>
            </w:r>
            <w:r>
              <w:rPr>
                <w:rFonts w:ascii="Times New Roman" w:hAnsi="Times New Roman"/>
                <w:sz w:val="24"/>
              </w:rPr>
              <w:t>ч</w:t>
            </w:r>
            <w:r>
              <w:rPr>
                <w:rFonts w:ascii="Times New Roman" w:hAnsi="Times New Roman"/>
                <w:sz w:val="24"/>
              </w:rPr>
              <w:t>ных программах, играх.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D90D36" w:rsidRDefault="00DF3AA5" w:rsidP="00D67E0F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90D3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D90D36" w:rsidRDefault="00DF3AA5" w:rsidP="00D67E0F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D3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D90D36" w:rsidRDefault="00DF3AA5" w:rsidP="00D67E0F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D36">
              <w:rPr>
                <w:rFonts w:ascii="Times New Roman" w:hAnsi="Times New Roman"/>
                <w:sz w:val="24"/>
                <w:szCs w:val="24"/>
              </w:rPr>
              <w:t>Классные руков</w:t>
            </w:r>
            <w:r w:rsidRPr="00D90D36">
              <w:rPr>
                <w:rFonts w:ascii="Times New Roman" w:hAnsi="Times New Roman"/>
                <w:sz w:val="24"/>
                <w:szCs w:val="24"/>
              </w:rPr>
              <w:t>о</w:t>
            </w:r>
            <w:r w:rsidRPr="00D90D36">
              <w:rPr>
                <w:rFonts w:ascii="Times New Roman" w:hAnsi="Times New Roman"/>
                <w:sz w:val="24"/>
                <w:szCs w:val="24"/>
              </w:rPr>
              <w:t>дители</w:t>
            </w:r>
          </w:p>
        </w:tc>
      </w:tr>
      <w:tr w:rsidR="00DF3AA5" w:rsidRPr="002103DE" w:rsidTr="00D67E0F">
        <w:tblPrEx>
          <w:tblCellMar>
            <w:top w:w="11" w:type="dxa"/>
            <w:right w:w="115" w:type="dxa"/>
          </w:tblCellMar>
        </w:tblPrEx>
        <w:trPr>
          <w:trHeight w:val="516"/>
        </w:trPr>
        <w:tc>
          <w:tcPr>
            <w:tcW w:w="180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</w:pP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Default="00DF3AA5" w:rsidP="00D67E0F">
            <w:pPr>
              <w:spacing w:line="269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ГИБДД ОМВД России по Омсукча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скому  району: участие в акциях, ко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курсах, декадах, занятиях по проф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лактике ДДТТ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D90D36" w:rsidRDefault="00DF3AA5" w:rsidP="00D67E0F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90D3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D90D36" w:rsidRDefault="00DF3AA5" w:rsidP="00D67E0F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D3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D90D36" w:rsidRDefault="00DF3AA5" w:rsidP="00D67E0F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D36">
              <w:rPr>
                <w:rFonts w:ascii="Times New Roman" w:hAnsi="Times New Roman"/>
                <w:sz w:val="24"/>
                <w:szCs w:val="24"/>
              </w:rPr>
              <w:t>Зам. директора по ВР, Классные рук</w:t>
            </w:r>
            <w:r w:rsidRPr="00D90D36">
              <w:rPr>
                <w:rFonts w:ascii="Times New Roman" w:hAnsi="Times New Roman"/>
                <w:sz w:val="24"/>
                <w:szCs w:val="24"/>
              </w:rPr>
              <w:t>о</w:t>
            </w:r>
            <w:r w:rsidRPr="00D90D36">
              <w:rPr>
                <w:rFonts w:ascii="Times New Roman" w:hAnsi="Times New Roman"/>
                <w:sz w:val="24"/>
                <w:szCs w:val="24"/>
              </w:rPr>
              <w:t>водители</w:t>
            </w:r>
          </w:p>
        </w:tc>
      </w:tr>
      <w:tr w:rsidR="00DF3AA5" w:rsidRPr="002103DE" w:rsidTr="00D67E0F">
        <w:tblPrEx>
          <w:tblCellMar>
            <w:top w:w="11" w:type="dxa"/>
            <w:right w:w="115" w:type="dxa"/>
          </w:tblCellMar>
        </w:tblPrEx>
        <w:trPr>
          <w:trHeight w:val="516"/>
        </w:trPr>
        <w:tc>
          <w:tcPr>
            <w:tcW w:w="180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</w:pP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6E6CCA" w:rsidRDefault="00DF3AA5" w:rsidP="00D67E0F">
            <w:pPr>
              <w:spacing w:line="269" w:lineRule="exact"/>
              <w:rPr>
                <w:rFonts w:ascii="Times New Roman" w:hAnsi="Times New Roman" w:cs="Times New Roman"/>
                <w:sz w:val="24"/>
              </w:rPr>
            </w:pPr>
            <w:r w:rsidRPr="006E6CCA">
              <w:rPr>
                <w:rFonts w:ascii="Times New Roman" w:hAnsi="Times New Roman" w:cs="Times New Roman"/>
                <w:sz w:val="24"/>
              </w:rPr>
              <w:t>МКУК «Централизованная  библи</w:t>
            </w:r>
            <w:r w:rsidRPr="006E6CCA">
              <w:rPr>
                <w:rFonts w:ascii="Times New Roman" w:hAnsi="Times New Roman" w:cs="Times New Roman"/>
                <w:sz w:val="24"/>
              </w:rPr>
              <w:t>о</w:t>
            </w:r>
            <w:r w:rsidRPr="006E6CCA">
              <w:rPr>
                <w:rFonts w:ascii="Times New Roman" w:hAnsi="Times New Roman" w:cs="Times New Roman"/>
                <w:sz w:val="24"/>
              </w:rPr>
              <w:t>течная система Омсукчанского г</w:t>
            </w:r>
            <w:r w:rsidRPr="006E6CCA">
              <w:rPr>
                <w:rFonts w:ascii="Times New Roman" w:hAnsi="Times New Roman" w:cs="Times New Roman"/>
                <w:sz w:val="24"/>
              </w:rPr>
              <w:t>о</w:t>
            </w:r>
            <w:r w:rsidRPr="006E6CCA">
              <w:rPr>
                <w:rFonts w:ascii="Times New Roman" w:hAnsi="Times New Roman" w:cs="Times New Roman"/>
                <w:sz w:val="24"/>
              </w:rPr>
              <w:t>родского округа»; участие в конку</w:t>
            </w:r>
            <w:r w:rsidRPr="006E6CCA">
              <w:rPr>
                <w:rFonts w:ascii="Times New Roman" w:hAnsi="Times New Roman" w:cs="Times New Roman"/>
                <w:sz w:val="24"/>
              </w:rPr>
              <w:t>р</w:t>
            </w:r>
            <w:r w:rsidRPr="006E6CCA">
              <w:rPr>
                <w:rFonts w:ascii="Times New Roman" w:hAnsi="Times New Roman" w:cs="Times New Roman"/>
                <w:sz w:val="24"/>
              </w:rPr>
              <w:t>сах, литературных играх, викторинах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6E6CCA" w:rsidRDefault="00DF3AA5" w:rsidP="00D67E0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E6C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6E6CCA" w:rsidRDefault="00DF3AA5" w:rsidP="00D67E0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C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D90D36" w:rsidRDefault="00DF3AA5" w:rsidP="00D67E0F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D36">
              <w:rPr>
                <w:rFonts w:ascii="Times New Roman" w:hAnsi="Times New Roman"/>
                <w:sz w:val="24"/>
                <w:szCs w:val="24"/>
              </w:rPr>
              <w:t>Классные руков</w:t>
            </w:r>
            <w:r w:rsidRPr="00D90D36">
              <w:rPr>
                <w:rFonts w:ascii="Times New Roman" w:hAnsi="Times New Roman"/>
                <w:sz w:val="24"/>
                <w:szCs w:val="24"/>
              </w:rPr>
              <w:t>о</w:t>
            </w:r>
            <w:r w:rsidRPr="00D90D36">
              <w:rPr>
                <w:rFonts w:ascii="Times New Roman" w:hAnsi="Times New Roman"/>
                <w:sz w:val="24"/>
                <w:szCs w:val="24"/>
              </w:rPr>
              <w:t>дители</w:t>
            </w:r>
          </w:p>
        </w:tc>
      </w:tr>
      <w:tr w:rsidR="00DF3AA5" w:rsidRPr="002103DE" w:rsidTr="00D67E0F">
        <w:tblPrEx>
          <w:tblCellMar>
            <w:top w:w="11" w:type="dxa"/>
            <w:right w:w="115" w:type="dxa"/>
          </w:tblCellMar>
        </w:tblPrEx>
        <w:trPr>
          <w:trHeight w:val="516"/>
        </w:trPr>
        <w:tc>
          <w:tcPr>
            <w:tcW w:w="180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</w:pP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6E6CCA" w:rsidRDefault="00DF3AA5" w:rsidP="00D67E0F">
            <w:pPr>
              <w:rPr>
                <w:rFonts w:ascii="Times New Roman" w:hAnsi="Times New Roman" w:cs="Times New Roman"/>
                <w:sz w:val="24"/>
              </w:rPr>
            </w:pPr>
            <w:r w:rsidRPr="006E6CCA">
              <w:rPr>
                <w:rFonts w:ascii="Times New Roman" w:hAnsi="Times New Roman" w:cs="Times New Roman"/>
                <w:sz w:val="24"/>
                <w:shd w:val="clear" w:color="auto" w:fill="FFFFFF"/>
              </w:rPr>
              <w:t>МБУ ДО  «Центр дополнительного образования </w:t>
            </w:r>
            <w:r w:rsidRPr="006E6CCA">
              <w:rPr>
                <w:rFonts w:ascii="Times New Roman" w:hAnsi="Times New Roman" w:cs="Times New Roman"/>
                <w:bCs/>
                <w:sz w:val="24"/>
                <w:shd w:val="clear" w:color="auto" w:fill="FFFFFF"/>
              </w:rPr>
              <w:t>п</w:t>
            </w:r>
            <w:r w:rsidRPr="006E6CCA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. </w:t>
            </w:r>
            <w:r w:rsidRPr="006E6CCA">
              <w:rPr>
                <w:rFonts w:ascii="Times New Roman" w:hAnsi="Times New Roman" w:cs="Times New Roman"/>
                <w:bCs/>
                <w:sz w:val="24"/>
                <w:shd w:val="clear" w:color="auto" w:fill="FFFFFF"/>
              </w:rPr>
              <w:t>Омсукчан</w:t>
            </w:r>
            <w:r w:rsidRPr="006E6CCA">
              <w:rPr>
                <w:rFonts w:ascii="Times New Roman" w:hAnsi="Times New Roman" w:cs="Times New Roman"/>
                <w:sz w:val="24"/>
                <w:shd w:val="clear" w:color="auto" w:fill="FFFFFF"/>
              </w:rPr>
              <w:t>»;</w:t>
            </w:r>
            <w:r w:rsidRPr="006E6CCA">
              <w:rPr>
                <w:rFonts w:ascii="Times New Roman" w:hAnsi="Times New Roman" w:cs="Times New Roman"/>
                <w:sz w:val="24"/>
              </w:rPr>
              <w:t xml:space="preserve"> участие в конкурсах, праздничных программах, играх.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6E6CCA" w:rsidRDefault="00DF3AA5" w:rsidP="00D67E0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E6C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6E6CCA" w:rsidRDefault="00DF3AA5" w:rsidP="00D67E0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C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Default="00DF3AA5" w:rsidP="00D67E0F">
            <w:pPr>
              <w:spacing w:after="0" w:line="240" w:lineRule="auto"/>
              <w:ind w:hanging="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D36">
              <w:rPr>
                <w:rFonts w:ascii="Times New Roman" w:hAnsi="Times New Roman"/>
                <w:sz w:val="24"/>
                <w:szCs w:val="24"/>
              </w:rPr>
              <w:t>Классные</w:t>
            </w:r>
          </w:p>
          <w:p w:rsidR="00DF3AA5" w:rsidRPr="00D90D36" w:rsidRDefault="00DF3AA5" w:rsidP="00D67E0F">
            <w:pPr>
              <w:spacing w:after="0" w:line="240" w:lineRule="auto"/>
              <w:ind w:hanging="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D36">
              <w:rPr>
                <w:rFonts w:ascii="Times New Roman" w:hAnsi="Times New Roman"/>
                <w:sz w:val="24"/>
                <w:szCs w:val="24"/>
              </w:rPr>
              <w:t xml:space="preserve"> руководители</w:t>
            </w:r>
          </w:p>
        </w:tc>
      </w:tr>
      <w:tr w:rsidR="00DF3AA5" w:rsidRPr="002103DE" w:rsidTr="00D67E0F">
        <w:tblPrEx>
          <w:tblCellMar>
            <w:top w:w="11" w:type="dxa"/>
            <w:right w:w="115" w:type="dxa"/>
          </w:tblCellMar>
        </w:tblPrEx>
        <w:trPr>
          <w:trHeight w:val="713"/>
        </w:trPr>
        <w:tc>
          <w:tcPr>
            <w:tcW w:w="1803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</w:pP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E40C48" w:rsidRDefault="00DF3AA5" w:rsidP="00D67E0F">
            <w:pPr>
              <w:ind w:left="-125" w:right="-25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E40C48">
              <w:fldChar w:fldCharType="begin"/>
            </w:r>
            <w:r w:rsidRPr="00E40C48">
              <w:instrText xml:space="preserve"> HYPERLINK "http://yandex.ru/clck/jsredir?from=yandex.ru%3Bsearch%2F%3Bweb%3B%3B&amp;text=&amp;etext=2202.E10M8rzCR3ysB8JS2kfextaFf8Lb3DN5tNofDTKm0eu9emQ3KrTEGfIwF6XEE2jaZ3ZmbGFmamhuc2V4em1pYw.efd1208bc221b1d56c4ea1add7a1bee4a42253b1&amp;uuid=&amp;state=RsWHKQP_fPE,&amp;&amp;cst=AxbTlK7nwx6hOtlFEVBANv4VHVlFUJefKRNLkNnMSmeiQWDPMbmNIzgDtfgVOreR-85wi0gBlCY0USMoqsYUBMZrGj7ukjEpD5qYu2lNuSTyGMAyqZG_tt355cx7jWrJlW7yMfRe7DeFI4alUBfVQOxfTsjF4CLNk3G-CBt5EIbbNM26WDNJjQBIk-VAVlwfDQ3ZadRRae1enlgsyXTdUmUOZzr47H7lQSKaGXMnsqLNUHUGLmEMA88NwmKubp7A8Oj2Xg97sJn-VChU0KLmJRcAAJ6fOYonFHibzg_2vAr4tb3oLVfci00HoG24EC2fu-V3JAnfBGed989vCMsZ0vRmvB-K6i5ve_qwADbt0bPsHSKvlneRdF2A8AZG2gD8ybndt5bav8SapeJ4reuVbFjuHcFnx5YOkKJcv05FN3On5RiK7YadlTTqMoUJKlC3dNF3yaxHzZlvlOeyXsHkqUoGqgYzY-4V_1Qb1ubHpXYykoiiG49S3TEzTk9gjwn5zOrigjaf9w5XOXA8hNPSz1UWohsramdJkot1lfsBAB6wkwxVLlxrhkS-QMi90-SsMXgQYmpmPz3cSZwAzy6nraekgmQZ3YIz0H6dGB6SpQPoCTm_5ne8b5czscEkDDOYv2F4KbOvQFkrK3fCS3xkhckX80BGLdysyfx5RwtplF8s3bJgSpiqc9gtkA6qnwsnQvIs3T4tdcDo0NNTuj8JS3z2JBu3ZvyIsarm_ZcHholjb5dvA5iAtAgnCvNzVGc53E1XUyobAdR8YRlZRzqNxag2K_vvf70fGP5zYq6XdO2AHSOjws-Z9bCxu_QjFTFMDx2idGHUilH37qIh0xQY4idCjdDA9Ry8EvSo8ZTw9ptDftyb_wkpGWP237wOS8aTBf1AVoPPkm0Ywh_bCOxWB3ksjMXTNIPA4_xQ5Zgu4fGdwf3AXyZihBoqEPUP5egMldSW3l-uqzr13z54kK5Sm0FByNxda904XiHDbrmKaaMJy6h-aClqgrJVNgUiMQ5h9x7PK_o4qI4d-uxPzaTQSYJ_nGLsiyB7zHYUNvgtcCKoFQf6YyF8CzCpN9rxgf4Y0kq2rHCss2_kI1WdWVAgBKANyJMDjErmVKvybFCWbm14qOyvzHGkatWCzKMJIk6DqZpTxa1Li4XxU3-R2qKxeYGvqYRk60yKxQEtNi1HGp3NehvCLmAOxE9AhJfjr0bLL_c5NrzJnONA57W3DWr952iFknr7Yh6rT4KDv04dcDMjKX1HshMijBj_G9gYNb9Dc3ggWbd2dMEJOlNPvzSnaiVRS3vZiEnfM3N0KfkH42ulKUTCKCp_8ptKrZ2UT7YtZtmc8xaGYTRHSFtOtPHF7CY04XPCQH5m9IwVzeBCSSRcdMr_T3NVw4MeKha0Pv4lG43p5nriBjlQsW8FIjFS0BU7_k5sYXW7K2yrJCk7xvSV6imHK4YK4PgpZ6L9lpAOMa62o5Y4jUc3tWTJ_2SoQA,,&amp;data=VzFITjJTUER3MkI4MEY5djBaZUVGMXQyclBVMFJjWXZQS0pDbm5GRUJ4aG1NekhlWlBHaUtYX0RPUXhoTjA2WXE2ZTV5T3poRGpXemJvTDVxVUplcFFjR0l5WHB0UzZZNFRyNVQ0aU52VFlHYlR0NC1aWUkyekdaNi1TS1dxOUc4eUxkb3UyWlFreGdjZEhmQkt4M3hBMW9IUGJpeTR4N1RVWHE5QTdHSFFhUm9xUmpiRXVvalEsLA,,&amp;sign=dcc49a4747ae01370e98336b625ebe94&amp;keyno=WEB_0&amp;b64e=2&amp;ref=mag21uLwzH-iqa6a9U6fw6sBTXI61vrcLrAj4_J9mG7SSg3NcZeox5rs07sYmmS8DPY-rKTgHwdYKs3fV4UaBygEwKky1-Im8PRdds0OVLsVnfsohF-8j7F-MlYFmwETuW8UQbR7Lt3jm0h-LXKDytp3CpHj3iL4rr4dMmQ6pE-a7huFwuo5DkQFFR85OtOI3_32eYFhNbZIh1nVLZQVFG8GURDttGuu&amp;l10n=ru&amp;cts=1695184902569%40%40events%3D%5B%7B%22event%22%3A%22click%22%2C%22id%22%3A%222_de6zw04-00%22%2C%22cts%22%3A1695184902569%2C%22fast%22%3A%7B%22organic%22%3A1%7D%2C%22service%22%3A%22web%22%2C%22event-id%22%3A%22lmr9bm3txi%22%2C%22data%22%3A%7B%22pageX%22%3A145%2C%22pageY%22%3A600%7D%7D%5D&amp;mc=3.7849418274376414&amp;hdtime=20825.6" \t "_blank" </w:instrText>
            </w:r>
            <w:r w:rsidRPr="00E40C48">
              <w:fldChar w:fldCharType="separate"/>
            </w:r>
            <w:r w:rsidRPr="00E40C48">
              <w:rPr>
                <w:rStyle w:val="organictitlecontentspanorganictitle"/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Спортивный комплекс "Металлург"</w:t>
            </w:r>
            <w:r w:rsidRPr="00E40C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Спортивные соревнования, сдача норм ГТО</w:t>
            </w:r>
          </w:p>
          <w:p w:rsidR="00DF3AA5" w:rsidRPr="006E6CCA" w:rsidRDefault="00DF3AA5" w:rsidP="00D67E0F">
            <w:pPr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E40C48">
              <w:fldChar w:fldCharType="end"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6E6CCA" w:rsidRDefault="00DF3AA5" w:rsidP="00D67E0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6E6CCA" w:rsidRDefault="00DF3AA5" w:rsidP="00D67E0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C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Default="00DF3AA5" w:rsidP="00D67E0F">
            <w:pPr>
              <w:spacing w:after="0" w:line="240" w:lineRule="auto"/>
              <w:ind w:hanging="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D36">
              <w:rPr>
                <w:rFonts w:ascii="Times New Roman" w:hAnsi="Times New Roman"/>
                <w:sz w:val="24"/>
                <w:szCs w:val="24"/>
              </w:rPr>
              <w:t>Классные</w:t>
            </w:r>
          </w:p>
          <w:p w:rsidR="00DF3AA5" w:rsidRPr="00D90D36" w:rsidRDefault="00DF3AA5" w:rsidP="00D67E0F">
            <w:pPr>
              <w:spacing w:after="0" w:line="240" w:lineRule="auto"/>
              <w:ind w:hanging="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D36">
              <w:rPr>
                <w:rFonts w:ascii="Times New Roman" w:hAnsi="Times New Roman"/>
                <w:sz w:val="24"/>
                <w:szCs w:val="24"/>
              </w:rPr>
              <w:t xml:space="preserve"> руководители</w:t>
            </w:r>
          </w:p>
        </w:tc>
      </w:tr>
      <w:tr w:rsidR="00DF3AA5" w:rsidRPr="002103DE" w:rsidTr="00D67E0F">
        <w:tblPrEx>
          <w:tblCellMar>
            <w:top w:w="11" w:type="dxa"/>
            <w:right w:w="115" w:type="dxa"/>
          </w:tblCellMar>
        </w:tblPrEx>
        <w:trPr>
          <w:trHeight w:val="516"/>
        </w:trPr>
        <w:tc>
          <w:tcPr>
            <w:tcW w:w="1803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3DE"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  <w:t>Профорие</w:t>
            </w:r>
            <w:r w:rsidRPr="002103DE"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  <w:t>н</w:t>
            </w:r>
            <w:r w:rsidRPr="002103DE"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  <w:t>тация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Сведения о распределении выпускн</w:t>
            </w:r>
            <w:r w:rsidRPr="002103D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и</w:t>
            </w:r>
            <w:r w:rsidRPr="002103D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ков 9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-х</w:t>
            </w:r>
            <w:r w:rsidRPr="002103D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кл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ассов</w:t>
            </w:r>
            <w:r w:rsidRPr="002103D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г.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Классны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 руков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дители</w:t>
            </w:r>
          </w:p>
        </w:tc>
      </w:tr>
      <w:tr w:rsidR="00DF3AA5" w:rsidRPr="002103DE" w:rsidTr="00D67E0F">
        <w:tblPrEx>
          <w:tblCellMar>
            <w:top w:w="11" w:type="dxa"/>
            <w:right w:w="115" w:type="dxa"/>
          </w:tblCellMar>
        </w:tblPrEx>
        <w:trPr>
          <w:trHeight w:val="516"/>
        </w:trPr>
        <w:tc>
          <w:tcPr>
            <w:tcW w:w="180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</w:pP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Диагностика профессиональных склонностей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8-9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3 неделя сентября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</w:tc>
      </w:tr>
      <w:tr w:rsidR="00DF3AA5" w:rsidRPr="002103DE" w:rsidTr="00D67E0F">
        <w:tblPrEx>
          <w:tblCellMar>
            <w:top w:w="11" w:type="dxa"/>
            <w:right w:w="115" w:type="dxa"/>
          </w:tblCellMar>
        </w:tblPrEx>
        <w:trPr>
          <w:trHeight w:val="516"/>
        </w:trPr>
        <w:tc>
          <w:tcPr>
            <w:tcW w:w="180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</w:pP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pStyle w:val="Default"/>
              <w:jc w:val="both"/>
            </w:pPr>
            <w:r w:rsidRPr="002103DE">
              <w:t>Тематический час «Известные люди нашего района». Участие в Открытых уроках. Участие в программах, н</w:t>
            </w:r>
            <w:r w:rsidRPr="002103DE">
              <w:t>а</w:t>
            </w:r>
            <w:r w:rsidRPr="002103DE">
              <w:t>правленных на реализацию наци</w:t>
            </w:r>
            <w:r w:rsidRPr="002103DE">
              <w:t>о</w:t>
            </w:r>
            <w:r w:rsidRPr="002103DE">
              <w:t>нальных проектов: «Билет в буд</w:t>
            </w:r>
            <w:r w:rsidRPr="002103DE">
              <w:t>у</w:t>
            </w:r>
            <w:r w:rsidRPr="002103DE">
              <w:t xml:space="preserve">щее», «Большая перемена».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5- 9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</w:p>
          <w:p w:rsidR="00DF3AA5" w:rsidRPr="002103DE" w:rsidRDefault="00DF3AA5" w:rsidP="00D67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гог-психолог </w:t>
            </w:r>
          </w:p>
        </w:tc>
      </w:tr>
      <w:tr w:rsidR="00DF3AA5" w:rsidRPr="002103DE" w:rsidTr="00D67E0F">
        <w:tblPrEx>
          <w:tblCellMar>
            <w:top w:w="11" w:type="dxa"/>
            <w:right w:w="115" w:type="dxa"/>
          </w:tblCellMar>
        </w:tblPrEx>
        <w:trPr>
          <w:trHeight w:val="516"/>
        </w:trPr>
        <w:tc>
          <w:tcPr>
            <w:tcW w:w="180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</w:pP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pStyle w:val="Default"/>
              <w:jc w:val="both"/>
            </w:pPr>
            <w:r>
              <w:t xml:space="preserve">Просмотр видео-уроков на сайте «Проектория» </w:t>
            </w:r>
            <w:hyperlink r:id="rId6" w:history="1">
              <w:r w:rsidRPr="00A00130">
                <w:rPr>
                  <w:rStyle w:val="Hyperlink"/>
                  <w:rFonts w:cs="Calibri"/>
                </w:rPr>
                <w:t>https://proektoria.online/</w:t>
              </w:r>
            </w:hyperlink>
            <w:r>
              <w:t xml:space="preserve">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</w:p>
          <w:p w:rsidR="00DF3AA5" w:rsidRDefault="00DF3AA5" w:rsidP="00D67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уководители, </w:t>
            </w:r>
          </w:p>
          <w:p w:rsidR="00DF3AA5" w:rsidRPr="002103DE" w:rsidRDefault="00DF3AA5" w:rsidP="00D67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едагог-психолог </w:t>
            </w:r>
          </w:p>
        </w:tc>
      </w:tr>
      <w:tr w:rsidR="00DF3AA5" w:rsidRPr="002103DE" w:rsidTr="00D67E0F">
        <w:tblPrEx>
          <w:tblCellMar>
            <w:top w:w="11" w:type="dxa"/>
            <w:right w:w="115" w:type="dxa"/>
          </w:tblCellMar>
        </w:tblPrEx>
        <w:trPr>
          <w:trHeight w:val="656"/>
        </w:trPr>
        <w:tc>
          <w:tcPr>
            <w:tcW w:w="1803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</w:pP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3AA5" w:rsidRDefault="00DF3AA5" w:rsidP="00D67E0F">
            <w:pPr>
              <w:pStyle w:val="Default"/>
              <w:jc w:val="both"/>
            </w:pPr>
            <w:r>
              <w:t>Занятия в рамках проекта по профм</w:t>
            </w:r>
            <w:r>
              <w:t>и</w:t>
            </w:r>
            <w:r>
              <w:t>нимуму «Билет в будущее»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</w:p>
          <w:p w:rsidR="00DF3AA5" w:rsidRDefault="00DF3AA5" w:rsidP="00D67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уководители, </w:t>
            </w:r>
          </w:p>
          <w:p w:rsidR="00DF3AA5" w:rsidRPr="002103DE" w:rsidRDefault="00DF3AA5" w:rsidP="00D67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едагог-психолог </w:t>
            </w:r>
          </w:p>
        </w:tc>
      </w:tr>
      <w:tr w:rsidR="00DF3AA5" w:rsidRPr="002103DE" w:rsidTr="00D67E0F">
        <w:tblPrEx>
          <w:tblCellMar>
            <w:top w:w="11" w:type="dxa"/>
            <w:right w:w="115" w:type="dxa"/>
          </w:tblCellMar>
        </w:tblPrEx>
        <w:trPr>
          <w:trHeight w:val="516"/>
        </w:trPr>
        <w:tc>
          <w:tcPr>
            <w:tcW w:w="1098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auto"/>
                <w:sz w:val="24"/>
                <w:szCs w:val="24"/>
              </w:rPr>
            </w:pPr>
          </w:p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auto"/>
                <w:sz w:val="24"/>
                <w:szCs w:val="24"/>
              </w:rPr>
            </w:pPr>
            <w:r w:rsidRPr="002103DE">
              <w:rPr>
                <w:rFonts w:ascii="TimesNewRomanPS-BoldMT" w:hAnsi="TimesNewRomanPS-BoldMT" w:cs="TimesNewRomanPS-BoldMT"/>
                <w:b/>
                <w:bCs/>
                <w:color w:val="auto"/>
                <w:sz w:val="24"/>
                <w:szCs w:val="24"/>
              </w:rPr>
              <w:t>О</w:t>
            </w:r>
            <w:r>
              <w:rPr>
                <w:rFonts w:ascii="TimesNewRomanPS-BoldMT" w:hAnsi="TimesNewRomanPS-BoldMT" w:cs="TimesNewRomanPS-BoldMT"/>
                <w:b/>
                <w:bCs/>
                <w:color w:val="auto"/>
                <w:sz w:val="24"/>
                <w:szCs w:val="24"/>
              </w:rPr>
              <w:t xml:space="preserve">КТЯБРЬ 2023 г.  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trHeight w:val="516"/>
        </w:trPr>
        <w:tc>
          <w:tcPr>
            <w:tcW w:w="16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Школьный урок</w:t>
            </w: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t>Всероссийский «Урок цифры»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  <w:p w:rsidR="00DF3AA5" w:rsidRPr="002103DE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г.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DF3AA5" w:rsidRPr="002103DE" w:rsidRDefault="00DF3AA5" w:rsidP="00D67E0F">
            <w:pPr>
              <w:spacing w:after="0" w:line="240" w:lineRule="auto"/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руководители, </w:t>
            </w:r>
          </w:p>
          <w:p w:rsidR="00DF3AA5" w:rsidRPr="002103DE" w:rsidRDefault="00DF3AA5" w:rsidP="00D67E0F">
            <w:pPr>
              <w:spacing w:after="0" w:line="240" w:lineRule="auto"/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  <w:p w:rsidR="00DF3AA5" w:rsidRPr="002103DE" w:rsidRDefault="00DF3AA5" w:rsidP="00D67E0F">
            <w:pPr>
              <w:spacing w:after="0" w:line="240" w:lineRule="auto"/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информатики 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trHeight w:val="516"/>
        </w:trPr>
        <w:tc>
          <w:tcPr>
            <w:tcW w:w="1652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Индивидуальные беседы с педагогами (контроль успеваемости)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Классные руковод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103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ам. директора по ВР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trHeight w:val="516"/>
        </w:trPr>
        <w:tc>
          <w:tcPr>
            <w:tcW w:w="1652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Уроки по Календарю знаменательных событий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</w:p>
          <w:p w:rsidR="00DF3AA5" w:rsidRPr="002103DE" w:rsidRDefault="00DF3AA5" w:rsidP="00D67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trHeight w:val="516"/>
        </w:trPr>
        <w:tc>
          <w:tcPr>
            <w:tcW w:w="1652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pStyle w:val="Default"/>
              <w:jc w:val="both"/>
            </w:pPr>
            <w:r w:rsidRPr="002103DE">
              <w:t>Всероссийский урок безопасности об</w:t>
            </w:r>
            <w:r w:rsidRPr="002103DE">
              <w:t>у</w:t>
            </w:r>
            <w:r w:rsidRPr="002103DE">
              <w:t xml:space="preserve">чающихся в сети Интернет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27.10.</w:t>
            </w:r>
          </w:p>
          <w:p w:rsidR="00DF3AA5" w:rsidRPr="002103DE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</w:p>
          <w:p w:rsidR="00DF3AA5" w:rsidRPr="002103DE" w:rsidRDefault="00DF3AA5" w:rsidP="00D67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руководители, уч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тель информатики 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trHeight w:val="516"/>
        </w:trPr>
        <w:tc>
          <w:tcPr>
            <w:tcW w:w="1652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pStyle w:val="Default"/>
              <w:jc w:val="both"/>
            </w:pPr>
            <w:r w:rsidRPr="002103DE">
              <w:t>Интегрированные уроки по пропаганде и обучению основам безопасного и здор</w:t>
            </w:r>
            <w:r w:rsidRPr="002103DE">
              <w:t>о</w:t>
            </w:r>
            <w:r w:rsidRPr="002103DE">
              <w:t>вого образа жизни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</w:p>
          <w:p w:rsidR="00DF3AA5" w:rsidRPr="002103DE" w:rsidRDefault="00DF3AA5" w:rsidP="00D67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trHeight w:val="424"/>
        </w:trPr>
        <w:tc>
          <w:tcPr>
            <w:tcW w:w="165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right="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Всероссийский урок безопасности школьников в сети Интернет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27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  <w:p w:rsidR="00DF3AA5" w:rsidRPr="002103DE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г.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DF3AA5" w:rsidRPr="002103DE" w:rsidRDefault="00DF3AA5" w:rsidP="00D67E0F">
            <w:pPr>
              <w:spacing w:after="0" w:line="240" w:lineRule="auto"/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trHeight w:val="424"/>
        </w:trPr>
        <w:tc>
          <w:tcPr>
            <w:tcW w:w="1652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right="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Внеурочная деятельность </w:t>
            </w: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</w:pPr>
            <w:r w:rsidRPr="002103DE">
              <w:rPr>
                <w:rFonts w:ascii="Times New Roman" w:hAnsi="Times New Roman"/>
                <w:sz w:val="24"/>
                <w:szCs w:val="24"/>
              </w:rPr>
              <w:t>Проведение операции «Занятость» по вовлечению учащихся во внеурочную деятельность.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Классные руковод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103DE"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t>ам. директора по ВР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trHeight w:val="424"/>
        </w:trPr>
        <w:tc>
          <w:tcPr>
            <w:tcW w:w="165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right="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pStyle w:val="Default"/>
              <w:jc w:val="both"/>
            </w:pPr>
            <w:r w:rsidRPr="002103DE">
              <w:t xml:space="preserve">Организация работы курса </w:t>
            </w:r>
            <w:r>
              <w:t xml:space="preserve">внеурочной деятельности </w:t>
            </w:r>
            <w:r w:rsidRPr="002103DE">
              <w:t xml:space="preserve">«Разговоры о важном»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Каждый п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недельник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Классные руковод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тели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trHeight w:val="424"/>
        </w:trPr>
        <w:tc>
          <w:tcPr>
            <w:tcW w:w="165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right="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Default="00DF3AA5" w:rsidP="00D67E0F">
            <w:pPr>
              <w:spacing w:after="0" w:line="240" w:lineRule="auto"/>
              <w:jc w:val="both"/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t>Проведение занятий согласно</w:t>
            </w:r>
          </w:p>
          <w:p w:rsidR="00DF3AA5" w:rsidRDefault="00DF3AA5" w:rsidP="00D67E0F">
            <w:pPr>
              <w:spacing w:after="0" w:line="240" w:lineRule="auto"/>
              <w:jc w:val="both"/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t>расписанию</w:t>
            </w:r>
          </w:p>
          <w:p w:rsidR="00DF3AA5" w:rsidRPr="00F0271C" w:rsidRDefault="00DF3AA5" w:rsidP="00D67E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D8263F" w:rsidRDefault="00DF3AA5" w:rsidP="00D67E0F">
            <w:pPr>
              <w:spacing w:after="0" w:line="240" w:lineRule="auto"/>
              <w:ind w:lef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Default="00DF3AA5" w:rsidP="00D67E0F">
            <w:pPr>
              <w:spacing w:after="0" w:line="240" w:lineRule="auto"/>
              <w:ind w:left="1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Default="00DF3AA5" w:rsidP="00D67E0F">
            <w:pPr>
              <w:spacing w:after="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2034F9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DF3AA5" w:rsidRPr="002034F9" w:rsidRDefault="00DF3AA5" w:rsidP="00D67E0F">
            <w:pPr>
              <w:spacing w:after="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2034F9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trHeight w:val="424"/>
        </w:trPr>
        <w:tc>
          <w:tcPr>
            <w:tcW w:w="1652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right="4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3DE"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  <w:t>Классное р</w:t>
            </w:r>
            <w:r w:rsidRPr="002103DE"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  <w:t>у</w:t>
            </w:r>
            <w:r w:rsidRPr="002103DE"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  <w:t>ководство</w:t>
            </w:r>
            <w:r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  <w:t xml:space="preserve"> и наставнич</w:t>
            </w:r>
            <w:r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  <w:t>е</w:t>
            </w:r>
            <w:r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  <w:t>ство</w:t>
            </w: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t>Индивидуальные беседы с педагогами (контроль успеваемости)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DF3AA5" w:rsidRPr="002103DE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DF3AA5" w:rsidRPr="002103DE" w:rsidRDefault="00DF3AA5" w:rsidP="00D67E0F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trHeight w:val="424"/>
        </w:trPr>
        <w:tc>
          <w:tcPr>
            <w:tcW w:w="165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right="44"/>
              <w:jc w:val="center"/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</w:pPr>
            <w:r w:rsidRPr="002103DE"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t>Итоги 1 четверти. Беседы о соблюдении ТБ и ПДД на каникулах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4 неделя </w:t>
            </w:r>
          </w:p>
          <w:p w:rsidR="00DF3AA5" w:rsidRPr="002103DE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ктября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DF3AA5" w:rsidRPr="002103DE" w:rsidRDefault="00DF3AA5" w:rsidP="00D67E0F">
            <w:pPr>
              <w:spacing w:after="0" w:line="240" w:lineRule="auto"/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103DE"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t>ам. директора по ВР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trHeight w:val="424"/>
        </w:trPr>
        <w:tc>
          <w:tcPr>
            <w:tcW w:w="165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right="44"/>
              <w:jc w:val="center"/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t>Проведение классных часов и внеклас</w:t>
            </w:r>
            <w:r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t>с</w:t>
            </w:r>
            <w:r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t>ных мероприятий по планам классных руководителей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тели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trHeight w:val="424"/>
        </w:trPr>
        <w:tc>
          <w:tcPr>
            <w:tcW w:w="165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right="44"/>
              <w:jc w:val="center"/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ind w:left="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с учителями-предметниками, руководителями </w:t>
            </w:r>
          </w:p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ind w:left="64"/>
              <w:jc w:val="both"/>
              <w:rPr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кружков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Классные руковод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тели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trHeight w:val="424"/>
        </w:trPr>
        <w:tc>
          <w:tcPr>
            <w:tcW w:w="165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right="44"/>
              <w:jc w:val="center"/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103D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Работа с классным коллективом</w:t>
            </w: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:</w:t>
            </w:r>
            <w:r w:rsidRPr="002103D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спл</w:t>
            </w:r>
            <w:r w:rsidRPr="002103D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о</w:t>
            </w:r>
            <w:r w:rsidRPr="002103D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чение, выявление лидеров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Классные руковод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тели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trHeight w:val="424"/>
        </w:trPr>
        <w:tc>
          <w:tcPr>
            <w:tcW w:w="1652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right="44"/>
              <w:jc w:val="center"/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sz w:val="24"/>
                <w:szCs w:val="24"/>
              </w:rPr>
              <w:t>Ш</w:t>
            </w:r>
            <w:r w:rsidRPr="002103DE">
              <w:rPr>
                <w:rFonts w:ascii="TimesNewRomanPSMT" w:hAnsi="TimesNewRomanPSMT" w:cs="TimesNewRomanPSMT"/>
                <w:b/>
                <w:sz w:val="24"/>
                <w:szCs w:val="24"/>
              </w:rPr>
              <w:t>кольные дела</w:t>
            </w: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pStyle w:val="Default"/>
              <w:jc w:val="both"/>
            </w:pPr>
            <w:r w:rsidRPr="002103DE">
              <w:t>Церемония поднятия и спуска флага РФ, исполнение гимна РФ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Понедел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ник, пятница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Классные руковод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тели, </w:t>
            </w:r>
            <w:r w:rsidRPr="002103DE"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t>администрация школы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trHeight w:val="424"/>
        </w:trPr>
        <w:tc>
          <w:tcPr>
            <w:tcW w:w="165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right="44"/>
              <w:jc w:val="center"/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ind w:left="5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03D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КТД «День учителя»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. 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День самоупра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Праздничный концерт</w:t>
            </w:r>
            <w:r w:rsidRPr="002103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 «От всей души»</w:t>
            </w:r>
          </w:p>
          <w:p w:rsidR="00DF3AA5" w:rsidRPr="002103DE" w:rsidRDefault="00DF3AA5" w:rsidP="00D67E0F">
            <w:pPr>
              <w:spacing w:after="0" w:line="240" w:lineRule="auto"/>
              <w:ind w:lef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180" w:firstLine="1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DF3AA5" w:rsidRPr="002103DE" w:rsidRDefault="00DF3AA5" w:rsidP="00D67E0F">
            <w:pPr>
              <w:spacing w:after="0" w:line="240" w:lineRule="auto"/>
              <w:ind w:left="180" w:firstLine="17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AA5" w:rsidRPr="002103DE" w:rsidRDefault="00DF3AA5" w:rsidP="00D67E0F">
            <w:pPr>
              <w:spacing w:after="0" w:line="240" w:lineRule="auto"/>
              <w:ind w:left="180" w:firstLine="1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Default="00DF3AA5" w:rsidP="00D67E0F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05.10.</w:t>
            </w:r>
          </w:p>
          <w:p w:rsidR="00DF3AA5" w:rsidRPr="002103DE" w:rsidRDefault="00DF3AA5" w:rsidP="00D67E0F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Классные руков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дители,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103DE"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t>ам. дире</w:t>
            </w:r>
            <w:r w:rsidRPr="002103DE"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t>к</w:t>
            </w:r>
            <w:r w:rsidRPr="002103DE"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t>тора по ВР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trHeight w:val="424"/>
        </w:trPr>
        <w:tc>
          <w:tcPr>
            <w:tcW w:w="165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right="44"/>
              <w:jc w:val="center"/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День гражданской обороны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180"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04.10.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</w:p>
          <w:p w:rsidR="00DF3AA5" w:rsidRPr="002103DE" w:rsidRDefault="00DF3AA5" w:rsidP="00D67E0F">
            <w:pPr>
              <w:spacing w:after="0" w:line="240" w:lineRule="auto"/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trHeight w:val="424"/>
        </w:trPr>
        <w:tc>
          <w:tcPr>
            <w:tcW w:w="165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right="44"/>
              <w:jc w:val="center"/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ind w:left="58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Акция «День добра», приуроченная ко Дню пожилого человека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180"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Default="00DF3AA5" w:rsidP="00D67E0F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3AA5" w:rsidRPr="002103DE" w:rsidRDefault="00DF3AA5" w:rsidP="00D67E0F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</w:p>
          <w:p w:rsidR="00DF3AA5" w:rsidRPr="002103DE" w:rsidRDefault="00DF3AA5" w:rsidP="00D67E0F">
            <w:pPr>
              <w:spacing w:after="0" w:line="240" w:lineRule="auto"/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trHeight w:val="424"/>
        </w:trPr>
        <w:tc>
          <w:tcPr>
            <w:tcW w:w="165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right="44"/>
              <w:jc w:val="center"/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об искусстве «Учимся видеть прекрасное»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180"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октября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</w:p>
          <w:p w:rsidR="00DF3AA5" w:rsidRDefault="00DF3AA5" w:rsidP="00D67E0F">
            <w:pPr>
              <w:spacing w:after="0" w:line="240" w:lineRule="auto"/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F3AA5" w:rsidRPr="002103DE" w:rsidRDefault="00DF3AA5" w:rsidP="00D67E0F">
            <w:pPr>
              <w:spacing w:after="0" w:line="240" w:lineRule="auto"/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ИЗО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trHeight w:val="424"/>
        </w:trPr>
        <w:tc>
          <w:tcPr>
            <w:tcW w:w="165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right="44"/>
              <w:jc w:val="center"/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рисунков «Мой красочный мир», посвященная Международному дню художника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180"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октября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</w:p>
          <w:p w:rsidR="00DF3AA5" w:rsidRDefault="00DF3AA5" w:rsidP="00D67E0F">
            <w:pPr>
              <w:spacing w:after="0" w:line="240" w:lineRule="auto"/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F3AA5" w:rsidRPr="002103DE" w:rsidRDefault="00DF3AA5" w:rsidP="00D67E0F">
            <w:pPr>
              <w:spacing w:after="0" w:line="240" w:lineRule="auto"/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ИЗО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trHeight w:val="424"/>
        </w:trPr>
        <w:tc>
          <w:tcPr>
            <w:tcW w:w="165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right="44"/>
              <w:jc w:val="center"/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Информационный час «Важно знать!»: безопасность на льду, пожарная, доро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ная, антитеррористическая безопа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ность, безопасное пользование сетью Интернет. Мероприятия в рамках пр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филактики конфликтного поведения. Инструктажи по ТБ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180"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Default="00DF3AA5" w:rsidP="00D67E0F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29.10.</w:t>
            </w:r>
          </w:p>
          <w:p w:rsidR="00DF3AA5" w:rsidRPr="002103DE" w:rsidRDefault="00DF3AA5" w:rsidP="00D67E0F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</w:p>
          <w:p w:rsidR="00DF3AA5" w:rsidRPr="002103DE" w:rsidRDefault="00DF3AA5" w:rsidP="00D67E0F">
            <w:pPr>
              <w:spacing w:after="0" w:line="240" w:lineRule="auto"/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trHeight w:val="424"/>
        </w:trPr>
        <w:tc>
          <w:tcPr>
            <w:tcW w:w="1652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right="44"/>
              <w:jc w:val="center"/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  <w:t>Внешкол</w:t>
            </w:r>
            <w:r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  <w:t>ь</w:t>
            </w:r>
            <w:r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  <w:t>ные мер</w:t>
            </w:r>
            <w:r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  <w:t>о</w:t>
            </w:r>
            <w:r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  <w:t xml:space="preserve">приятия </w:t>
            </w: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103C05" w:rsidRDefault="00DF3AA5" w:rsidP="00D67E0F">
            <w:pPr>
              <w:spacing w:line="26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C05">
              <w:rPr>
                <w:rFonts w:ascii="Times New Roman" w:hAnsi="Times New Roman" w:cs="Times New Roman"/>
                <w:sz w:val="24"/>
                <w:szCs w:val="24"/>
              </w:rPr>
              <w:t>Экскурсии, походы выходного дня (в музей, на предприятие и другое), орг</w:t>
            </w:r>
            <w:r w:rsidRPr="00103C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03C05">
              <w:rPr>
                <w:rFonts w:ascii="Times New Roman" w:hAnsi="Times New Roman" w:cs="Times New Roman"/>
                <w:sz w:val="24"/>
                <w:szCs w:val="24"/>
              </w:rPr>
              <w:t>низуемые в классах классными руков</w:t>
            </w:r>
            <w:r w:rsidRPr="00103C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3C05">
              <w:rPr>
                <w:rFonts w:ascii="Times New Roman" w:hAnsi="Times New Roman" w:cs="Times New Roman"/>
                <w:sz w:val="24"/>
                <w:szCs w:val="24"/>
              </w:rPr>
              <w:t>дителями, в том числе совместно с род</w:t>
            </w:r>
            <w:r w:rsidRPr="00103C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3C05">
              <w:rPr>
                <w:rFonts w:ascii="Times New Roman" w:hAnsi="Times New Roman" w:cs="Times New Roman"/>
                <w:sz w:val="24"/>
                <w:szCs w:val="24"/>
              </w:rPr>
              <w:t>телями (законными представителями)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D90D36" w:rsidRDefault="00DF3AA5" w:rsidP="00D67E0F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90D3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D90D36" w:rsidRDefault="00DF3AA5" w:rsidP="00D67E0F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D3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D90D36" w:rsidRDefault="00DF3AA5" w:rsidP="00D67E0F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D36">
              <w:rPr>
                <w:rFonts w:ascii="Times New Roman" w:hAnsi="Times New Roman"/>
                <w:sz w:val="24"/>
                <w:szCs w:val="24"/>
              </w:rPr>
              <w:t>Классные руковод</w:t>
            </w:r>
            <w:r w:rsidRPr="00D90D36">
              <w:rPr>
                <w:rFonts w:ascii="Times New Roman" w:hAnsi="Times New Roman"/>
                <w:sz w:val="24"/>
                <w:szCs w:val="24"/>
              </w:rPr>
              <w:t>и</w:t>
            </w:r>
            <w:r w:rsidRPr="00D90D36">
              <w:rPr>
                <w:rFonts w:ascii="Times New Roman" w:hAnsi="Times New Roman"/>
                <w:sz w:val="24"/>
                <w:szCs w:val="24"/>
              </w:rPr>
              <w:t>тели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trHeight w:val="424"/>
        </w:trPr>
        <w:tc>
          <w:tcPr>
            <w:tcW w:w="165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right="44"/>
              <w:jc w:val="center"/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68638F" w:rsidRDefault="00DF3AA5" w:rsidP="00D67E0F">
            <w:pPr>
              <w:spacing w:line="269" w:lineRule="exac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63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Внешкольные тематические меропри</w:t>
            </w:r>
            <w:r w:rsidRPr="006863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я</w:t>
            </w:r>
            <w:r w:rsidRPr="006863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тия воспитательной направленности, о</w:t>
            </w:r>
            <w:r w:rsidRPr="006863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</w:t>
            </w:r>
            <w:r w:rsidRPr="006863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D90D36" w:rsidRDefault="00DF3AA5" w:rsidP="00D67E0F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90D3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D90D36" w:rsidRDefault="00DF3AA5" w:rsidP="00D67E0F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D3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D90D36" w:rsidRDefault="00DF3AA5" w:rsidP="00D67E0F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D36">
              <w:rPr>
                <w:rFonts w:ascii="Times New Roman" w:hAnsi="Times New Roman"/>
                <w:sz w:val="24"/>
                <w:szCs w:val="24"/>
              </w:rPr>
              <w:t>Классные руковод</w:t>
            </w:r>
            <w:r w:rsidRPr="00D90D36">
              <w:rPr>
                <w:rFonts w:ascii="Times New Roman" w:hAnsi="Times New Roman"/>
                <w:sz w:val="24"/>
                <w:szCs w:val="24"/>
              </w:rPr>
              <w:t>и</w:t>
            </w:r>
            <w:r w:rsidRPr="00D90D36">
              <w:rPr>
                <w:rFonts w:ascii="Times New Roman" w:hAnsi="Times New Roman"/>
                <w:sz w:val="24"/>
                <w:szCs w:val="24"/>
              </w:rPr>
              <w:t>тели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trHeight w:val="424"/>
        </w:trPr>
        <w:tc>
          <w:tcPr>
            <w:tcW w:w="165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right="44"/>
              <w:jc w:val="center"/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Default="00DF3AA5" w:rsidP="00D67E0F">
            <w:pPr>
              <w:spacing w:line="269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районных тематических мер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приятиях, конкурсах, фестивалях, праз</w:t>
            </w:r>
            <w:r>
              <w:rPr>
                <w:rFonts w:ascii="Times New Roman" w:hAnsi="Times New Roman"/>
                <w:sz w:val="24"/>
              </w:rPr>
              <w:t>д</w:t>
            </w:r>
            <w:r>
              <w:rPr>
                <w:rFonts w:ascii="Times New Roman" w:hAnsi="Times New Roman"/>
                <w:sz w:val="24"/>
              </w:rPr>
              <w:t>никах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D90D36" w:rsidRDefault="00DF3AA5" w:rsidP="00D67E0F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90D3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D90D36" w:rsidRDefault="00DF3AA5" w:rsidP="00D67E0F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D3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D90D36" w:rsidRDefault="00DF3AA5" w:rsidP="00D67E0F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D36">
              <w:rPr>
                <w:rFonts w:ascii="Times New Roman" w:hAnsi="Times New Roman"/>
                <w:sz w:val="24"/>
                <w:szCs w:val="24"/>
              </w:rPr>
              <w:t>Классные руковод</w:t>
            </w:r>
            <w:r w:rsidRPr="00D90D36">
              <w:rPr>
                <w:rFonts w:ascii="Times New Roman" w:hAnsi="Times New Roman"/>
                <w:sz w:val="24"/>
                <w:szCs w:val="24"/>
              </w:rPr>
              <w:t>и</w:t>
            </w:r>
            <w:r w:rsidRPr="00D90D36">
              <w:rPr>
                <w:rFonts w:ascii="Times New Roman" w:hAnsi="Times New Roman"/>
                <w:sz w:val="24"/>
                <w:szCs w:val="24"/>
              </w:rPr>
              <w:t>тели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trHeight w:val="424"/>
        </w:trPr>
        <w:tc>
          <w:tcPr>
            <w:tcW w:w="165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right="44"/>
              <w:jc w:val="center"/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Default="00DF3AA5" w:rsidP="00D67E0F">
            <w:pPr>
              <w:spacing w:line="269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районных спортивных мер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приятиях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D90D36" w:rsidRDefault="00DF3AA5" w:rsidP="00D67E0F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90D3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D90D36" w:rsidRDefault="00DF3AA5" w:rsidP="00D67E0F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D3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D90D36" w:rsidRDefault="00DF3AA5" w:rsidP="00D67E0F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D36"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trHeight w:val="424"/>
        </w:trPr>
        <w:tc>
          <w:tcPr>
            <w:tcW w:w="1652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</w:pPr>
            <w:r w:rsidRPr="002103DE"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  <w:t>Самоуправл</w:t>
            </w:r>
            <w:r w:rsidRPr="002103DE"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  <w:t>е</w:t>
            </w:r>
            <w:r w:rsidRPr="002103DE"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  <w:t>ние</w:t>
            </w: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Участие в подготовке к праздничному концерту ко Дню учителя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0" w:lineRule="atLeast"/>
              <w:ind w:firstLin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DF3AA5" w:rsidRPr="002103DE" w:rsidRDefault="00DF3AA5" w:rsidP="00D67E0F">
            <w:pPr>
              <w:spacing w:after="0" w:line="20" w:lineRule="atLeast"/>
              <w:ind w:firstLin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директора по ВР, классные</w:t>
            </w:r>
          </w:p>
          <w:p w:rsidR="00DF3AA5" w:rsidRPr="002103DE" w:rsidRDefault="00DF3AA5" w:rsidP="00D67E0F">
            <w:pPr>
              <w:spacing w:after="0" w:line="20" w:lineRule="atLeast"/>
              <w:ind w:firstLin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Совет учащихся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trHeight w:val="424"/>
        </w:trPr>
        <w:tc>
          <w:tcPr>
            <w:tcW w:w="165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right="44"/>
              <w:jc w:val="center"/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3256B5" w:rsidRDefault="00DF3AA5" w:rsidP="00D67E0F">
            <w:pPr>
              <w:spacing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256B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дежурства по школе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D90D36" w:rsidRDefault="00DF3AA5" w:rsidP="00D67E0F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D3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D90D36" w:rsidRDefault="00DF3AA5" w:rsidP="00D67E0F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D36">
              <w:rPr>
                <w:rFonts w:ascii="Times New Roman" w:hAnsi="Times New Roman"/>
                <w:sz w:val="24"/>
                <w:szCs w:val="24"/>
              </w:rPr>
              <w:t>Классные руковод</w:t>
            </w:r>
            <w:r w:rsidRPr="00D90D36">
              <w:rPr>
                <w:rFonts w:ascii="Times New Roman" w:hAnsi="Times New Roman"/>
                <w:sz w:val="24"/>
                <w:szCs w:val="24"/>
              </w:rPr>
              <w:t>и</w:t>
            </w:r>
            <w:r w:rsidRPr="00D90D36">
              <w:rPr>
                <w:rFonts w:ascii="Times New Roman" w:hAnsi="Times New Roman"/>
                <w:sz w:val="24"/>
                <w:szCs w:val="24"/>
              </w:rPr>
              <w:t>тели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trHeight w:val="424"/>
        </w:trPr>
        <w:tc>
          <w:tcPr>
            <w:tcW w:w="165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right="44"/>
              <w:jc w:val="center"/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3256B5" w:rsidRDefault="00DF3AA5" w:rsidP="00D67E0F">
            <w:pPr>
              <w:spacing w:line="269" w:lineRule="exact"/>
              <w:rPr>
                <w:rFonts w:ascii="Times New Roman" w:hAnsi="Times New Roman" w:cs="Times New Roman"/>
                <w:sz w:val="24"/>
              </w:rPr>
            </w:pPr>
            <w:r w:rsidRPr="003256B5">
              <w:rPr>
                <w:rFonts w:ascii="Times New Roman" w:hAnsi="Times New Roman" w:cs="Times New Roman"/>
              </w:rPr>
              <w:t>Организация дежурства по классу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3256B5" w:rsidRDefault="00DF3AA5" w:rsidP="00D67E0F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6B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3256B5" w:rsidRDefault="00DF3AA5" w:rsidP="00D67E0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6B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3256B5" w:rsidRDefault="00DF3AA5" w:rsidP="00D67E0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6B5">
              <w:rPr>
                <w:rFonts w:ascii="Times New Roman" w:hAnsi="Times New Roman" w:cs="Times New Roman"/>
                <w:sz w:val="24"/>
                <w:szCs w:val="24"/>
              </w:rPr>
              <w:t>Классные руковод</w:t>
            </w:r>
            <w:r w:rsidRPr="003256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256B5">
              <w:rPr>
                <w:rFonts w:ascii="Times New Roman" w:hAnsi="Times New Roman" w:cs="Times New Roman"/>
                <w:sz w:val="24"/>
                <w:szCs w:val="24"/>
              </w:rPr>
              <w:t>тели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trHeight w:val="424"/>
        </w:trPr>
        <w:tc>
          <w:tcPr>
            <w:tcW w:w="1652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right="44"/>
              <w:jc w:val="center"/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  <w:t>Детские о</w:t>
            </w:r>
            <w:r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  <w:t>б</w:t>
            </w:r>
            <w:r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  <w:t xml:space="preserve">щественные объединения </w:t>
            </w: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6D7C74" w:rsidRDefault="00DF3AA5" w:rsidP="00D67E0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7C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Дни единых действий РДДМ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6D7C74" w:rsidRDefault="00DF3AA5" w:rsidP="00D67E0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D7C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6D7C74" w:rsidRDefault="00DF3AA5" w:rsidP="00D67E0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C7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6D7C74" w:rsidRDefault="00DF3AA5" w:rsidP="00D67E0F">
            <w:pPr>
              <w:spacing w:after="0" w:line="240" w:lineRule="auto"/>
              <w:ind w:hanging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C74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DF3AA5" w:rsidRPr="006D7C74" w:rsidRDefault="00DF3AA5" w:rsidP="00D67E0F">
            <w:pPr>
              <w:spacing w:after="0" w:line="240" w:lineRule="auto"/>
              <w:ind w:hanging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C74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trHeight w:val="424"/>
        </w:trPr>
        <w:tc>
          <w:tcPr>
            <w:tcW w:w="165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right="44"/>
              <w:jc w:val="center"/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103C05" w:rsidRDefault="00DF3AA5" w:rsidP="00D67E0F">
            <w:pPr>
              <w:pStyle w:val="Default"/>
              <w:jc w:val="both"/>
            </w:pPr>
            <w:r w:rsidRPr="00103C05">
              <w:t xml:space="preserve">Совет Актива РДДМ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103C05" w:rsidRDefault="00DF3AA5" w:rsidP="00D67E0F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0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103C05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103C05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103C05" w:rsidRDefault="00DF3AA5" w:rsidP="00D67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C05">
              <w:rPr>
                <w:rFonts w:ascii="Times New Roman" w:hAnsi="Times New Roman" w:cs="Times New Roman"/>
                <w:sz w:val="24"/>
                <w:szCs w:val="24"/>
              </w:rPr>
              <w:t>Руководитель РДДМ, классные руковод</w:t>
            </w:r>
            <w:r w:rsidRPr="00103C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3C05">
              <w:rPr>
                <w:rFonts w:ascii="Times New Roman" w:hAnsi="Times New Roman" w:cs="Times New Roman"/>
                <w:sz w:val="24"/>
                <w:szCs w:val="24"/>
              </w:rPr>
              <w:t>тели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trHeight w:val="424"/>
        </w:trPr>
        <w:tc>
          <w:tcPr>
            <w:tcW w:w="165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right="44"/>
              <w:jc w:val="center"/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103C05" w:rsidRDefault="00DF3AA5" w:rsidP="00D67E0F">
            <w:pPr>
              <w:pStyle w:val="Default"/>
              <w:jc w:val="both"/>
            </w:pPr>
            <w:r w:rsidRPr="00103C05">
              <w:t>Участие во Всероссийских, Регионал</w:t>
            </w:r>
            <w:r w:rsidRPr="00103C05">
              <w:t>ь</w:t>
            </w:r>
            <w:r w:rsidRPr="00103C05">
              <w:t>ных, Муниципальных проектах, Акциях, мероприятиях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103C05" w:rsidRDefault="00DF3AA5" w:rsidP="00D67E0F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05">
              <w:rPr>
                <w:rFonts w:ascii="Times New Roman" w:hAnsi="Times New Roman" w:cs="Times New Roman"/>
                <w:sz w:val="24"/>
                <w:szCs w:val="24"/>
              </w:rPr>
              <w:t>По плану РДДМ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103C05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103C05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103C05" w:rsidRDefault="00DF3AA5" w:rsidP="00D67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C05">
              <w:rPr>
                <w:rFonts w:ascii="Times New Roman" w:hAnsi="Times New Roman" w:cs="Times New Roman"/>
                <w:sz w:val="24"/>
                <w:szCs w:val="24"/>
              </w:rPr>
              <w:t>Актив РДДМ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 </w:t>
            </w:r>
            <w:r w:rsidRPr="00103C05">
              <w:rPr>
                <w:rFonts w:ascii="Times New Roman" w:hAnsi="Times New Roman" w:cs="Times New Roman"/>
                <w:sz w:val="24"/>
                <w:szCs w:val="24"/>
              </w:rPr>
              <w:t xml:space="preserve">  РДДМ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trHeight w:val="424"/>
        </w:trPr>
        <w:tc>
          <w:tcPr>
            <w:tcW w:w="165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right="44"/>
              <w:jc w:val="center"/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103C05" w:rsidRDefault="00DF3AA5" w:rsidP="00D67E0F">
            <w:pPr>
              <w:pStyle w:val="Default"/>
              <w:jc w:val="both"/>
            </w:pPr>
            <w:r>
              <w:t>Участие в проекте «Добро не уходит на каникулы»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103C05" w:rsidRDefault="00DF3AA5" w:rsidP="00D67E0F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05">
              <w:rPr>
                <w:rFonts w:ascii="Times New Roman" w:hAnsi="Times New Roman" w:cs="Times New Roman"/>
                <w:sz w:val="24"/>
                <w:szCs w:val="24"/>
              </w:rPr>
              <w:t>По плану РДДМ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103C05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103C05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103C05" w:rsidRDefault="00DF3AA5" w:rsidP="00D67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C05">
              <w:rPr>
                <w:rFonts w:ascii="Times New Roman" w:hAnsi="Times New Roman" w:cs="Times New Roman"/>
                <w:sz w:val="24"/>
                <w:szCs w:val="24"/>
              </w:rPr>
              <w:t>Актив РДДМ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 </w:t>
            </w:r>
            <w:r w:rsidRPr="00103C05">
              <w:rPr>
                <w:rFonts w:ascii="Times New Roman" w:hAnsi="Times New Roman" w:cs="Times New Roman"/>
                <w:sz w:val="24"/>
                <w:szCs w:val="24"/>
              </w:rPr>
              <w:t xml:space="preserve">  РДДМ 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trHeight w:val="424"/>
        </w:trPr>
        <w:tc>
          <w:tcPr>
            <w:tcW w:w="1652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2103DE">
              <w:rPr>
                <w:rFonts w:ascii="TimesNewRomanPSMT" w:hAnsi="TimesNewRomanPSMT" w:cs="TimesNewRomanPSMT"/>
                <w:b/>
                <w:sz w:val="24"/>
                <w:szCs w:val="24"/>
              </w:rPr>
              <w:t>Организ</w:t>
            </w:r>
            <w:r w:rsidRPr="002103DE">
              <w:rPr>
                <w:rFonts w:ascii="TimesNewRomanPSMT" w:hAnsi="TimesNewRomanPSMT" w:cs="TimesNewRomanPSMT"/>
                <w:b/>
                <w:sz w:val="24"/>
                <w:szCs w:val="24"/>
              </w:rPr>
              <w:t>а</w:t>
            </w:r>
            <w:r w:rsidRPr="002103DE">
              <w:rPr>
                <w:rFonts w:ascii="TimesNewRomanPSMT" w:hAnsi="TimesNewRomanPSMT" w:cs="TimesNewRomanPSMT"/>
                <w:b/>
                <w:sz w:val="24"/>
                <w:szCs w:val="24"/>
              </w:rPr>
              <w:t xml:space="preserve">ция </w:t>
            </w:r>
          </w:p>
          <w:p w:rsidR="00DF3AA5" w:rsidRPr="002103DE" w:rsidRDefault="00DF3AA5" w:rsidP="00D67E0F">
            <w:pPr>
              <w:spacing w:after="0" w:line="240" w:lineRule="auto"/>
              <w:ind w:right="44"/>
              <w:jc w:val="center"/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</w:pPr>
            <w:r w:rsidRPr="002103DE">
              <w:rPr>
                <w:rFonts w:ascii="TimesNewRomanPSMT" w:hAnsi="TimesNewRomanPSMT" w:cs="TimesNewRomanPSMT"/>
                <w:b/>
                <w:sz w:val="24"/>
                <w:szCs w:val="24"/>
              </w:rPr>
              <w:t>предметно-</w:t>
            </w:r>
            <w:r>
              <w:rPr>
                <w:rFonts w:ascii="TimesNewRomanPSMT" w:hAnsi="TimesNewRomanPSMT" w:cs="TimesNewRomanPSMT"/>
                <w:b/>
                <w:sz w:val="24"/>
                <w:szCs w:val="24"/>
              </w:rPr>
              <w:t>пространс</w:t>
            </w:r>
            <w:r>
              <w:rPr>
                <w:rFonts w:ascii="TimesNewRomanPSMT" w:hAnsi="TimesNewRomanPSMT" w:cs="TimesNewRomanPSMT"/>
                <w:b/>
                <w:sz w:val="24"/>
                <w:szCs w:val="24"/>
              </w:rPr>
              <w:t>т</w:t>
            </w:r>
            <w:r>
              <w:rPr>
                <w:rFonts w:ascii="TimesNewRomanPSMT" w:hAnsi="TimesNewRomanPSMT" w:cs="TimesNewRomanPSMT"/>
                <w:b/>
                <w:sz w:val="24"/>
                <w:szCs w:val="24"/>
              </w:rPr>
              <w:t xml:space="preserve">венной </w:t>
            </w:r>
            <w:r w:rsidRPr="002103DE">
              <w:rPr>
                <w:rFonts w:ascii="TimesNewRomanPSMT" w:hAnsi="TimesNewRomanPSMT" w:cs="TimesNewRomanPSMT"/>
                <w:b/>
                <w:sz w:val="24"/>
                <w:szCs w:val="24"/>
              </w:rPr>
              <w:t xml:space="preserve"> среды</w:t>
            </w: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Оформление классов, школы к провед</w:t>
            </w:r>
            <w:r w:rsidRPr="002103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Pr="002103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нию КТД «День учителя»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Конкурс п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здравительных газет ко Дню учителя.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04.10.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 г.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</w:p>
          <w:p w:rsidR="00DF3AA5" w:rsidRPr="002103DE" w:rsidRDefault="00DF3AA5" w:rsidP="00D67E0F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103DE"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t>ам. директора по ВР</w:t>
            </w:r>
            <w:r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t>, Совет учащихся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trHeight w:val="424"/>
        </w:trPr>
        <w:tc>
          <w:tcPr>
            <w:tcW w:w="1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right="44"/>
              <w:jc w:val="center"/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Акция «Не смейте забывать учителей» (стенгазеты, фотоколлажи, поздрав</w:t>
            </w:r>
            <w:r w:rsidRPr="002103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2103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тельные открытки).</w:t>
            </w:r>
          </w:p>
          <w:p w:rsidR="00DF3AA5" w:rsidRPr="002103DE" w:rsidRDefault="00DF3AA5" w:rsidP="00D67E0F">
            <w:pPr>
              <w:spacing w:after="0" w:line="240" w:lineRule="auto"/>
              <w:ind w:left="5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Онлайн челлендж #МойУчитель</w:t>
            </w:r>
          </w:p>
          <w:p w:rsidR="00DF3AA5" w:rsidRPr="002103DE" w:rsidRDefault="00DF3AA5" w:rsidP="00D67E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180"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Default="00DF3AA5" w:rsidP="00D67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о 04.10.</w:t>
            </w:r>
          </w:p>
          <w:p w:rsidR="00DF3AA5" w:rsidRPr="002103DE" w:rsidRDefault="00DF3AA5" w:rsidP="00D67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Классные руков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дители,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2103DE"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t>ам. дире</w:t>
            </w:r>
            <w:r w:rsidRPr="002103DE"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t>к</w:t>
            </w:r>
            <w:r w:rsidRPr="002103DE"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t>тора по ВР</w:t>
            </w:r>
            <w:r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t>, Совет учащихся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6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</w:pPr>
            <w:r w:rsidRPr="002103DE"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  <w:t>Работа с</w:t>
            </w:r>
          </w:p>
          <w:p w:rsidR="00DF3AA5" w:rsidRPr="002103DE" w:rsidRDefault="00DF3AA5" w:rsidP="00D67E0F">
            <w:pPr>
              <w:spacing w:after="0" w:line="240" w:lineRule="auto"/>
              <w:ind w:right="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  <w:t>р</w:t>
            </w:r>
            <w:r w:rsidRPr="002103DE"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  <w:t>одителями</w:t>
            </w:r>
            <w:r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  <w:t xml:space="preserve"> (законными представит</w:t>
            </w:r>
            <w:r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  <w:t>е</w:t>
            </w:r>
            <w:r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  <w:t>лями)</w:t>
            </w: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pStyle w:val="Heading2"/>
              <w:shd w:val="clear" w:color="auto" w:fill="FBFBFB"/>
              <w:spacing w:before="0" w:after="0" w:line="20" w:lineRule="atLeast"/>
              <w:ind w:left="58" w:right="57"/>
              <w:jc w:val="both"/>
              <w:rPr>
                <w:rFonts w:ascii="Times New Roman" w:hAnsi="Times New Roman"/>
                <w:b w:val="0"/>
                <w:bCs/>
                <w:i w:val="0"/>
                <w:iCs/>
                <w:sz w:val="24"/>
                <w:szCs w:val="24"/>
              </w:rPr>
            </w:pPr>
            <w:r w:rsidRPr="002103DE">
              <w:rPr>
                <w:rFonts w:ascii="Times New Roman" w:hAnsi="Times New Roman"/>
                <w:b w:val="0"/>
                <w:i w:val="0"/>
                <w:iCs/>
                <w:sz w:val="24"/>
                <w:szCs w:val="24"/>
              </w:rPr>
              <w:t>Размещение информационных матери лов на сайте школы, в социальн</w:t>
            </w:r>
            <w:r>
              <w:rPr>
                <w:rFonts w:ascii="Times New Roman" w:hAnsi="Times New Roman"/>
                <w:b w:val="0"/>
                <w:i w:val="0"/>
                <w:iCs/>
                <w:sz w:val="24"/>
                <w:szCs w:val="24"/>
              </w:rPr>
              <w:t>ых</w:t>
            </w:r>
            <w:r w:rsidRPr="002103DE">
              <w:rPr>
                <w:rFonts w:ascii="Times New Roman" w:hAnsi="Times New Roman"/>
                <w:b w:val="0"/>
                <w:i w:val="0"/>
                <w:iCs/>
                <w:sz w:val="24"/>
                <w:szCs w:val="24"/>
              </w:rPr>
              <w:t xml:space="preserve"> с</w:t>
            </w:r>
            <w:r w:rsidRPr="002103DE">
              <w:rPr>
                <w:rFonts w:ascii="Times New Roman" w:hAnsi="Times New Roman"/>
                <w:b w:val="0"/>
                <w:i w:val="0"/>
                <w:iCs/>
                <w:sz w:val="24"/>
                <w:szCs w:val="24"/>
              </w:rPr>
              <w:t>е</w:t>
            </w:r>
            <w:r w:rsidRPr="002103DE">
              <w:rPr>
                <w:rFonts w:ascii="Times New Roman" w:hAnsi="Times New Roman"/>
                <w:b w:val="0"/>
                <w:i w:val="0"/>
                <w:iCs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 w:val="0"/>
                <w:i w:val="0"/>
                <w:iCs/>
                <w:sz w:val="24"/>
                <w:szCs w:val="24"/>
              </w:rPr>
              <w:t>ях</w:t>
            </w:r>
            <w:r w:rsidRPr="002103DE">
              <w:rPr>
                <w:rFonts w:ascii="Times New Roman" w:hAnsi="Times New Roman"/>
                <w:b w:val="0"/>
                <w:i w:val="0"/>
                <w:iCs/>
                <w:sz w:val="24"/>
                <w:szCs w:val="24"/>
              </w:rPr>
              <w:t xml:space="preserve"> «ВКонтакт</w:t>
            </w:r>
            <w:r>
              <w:rPr>
                <w:rFonts w:ascii="Times New Roman" w:hAnsi="Times New Roman"/>
                <w:b w:val="0"/>
                <w:i w:val="0"/>
                <w:iCs/>
                <w:sz w:val="24"/>
                <w:szCs w:val="24"/>
              </w:rPr>
              <w:t>е</w:t>
            </w:r>
            <w:r w:rsidRPr="002103DE">
              <w:rPr>
                <w:rFonts w:ascii="Times New Roman" w:hAnsi="Times New Roman"/>
                <w:b w:val="0"/>
                <w:i w:val="0"/>
                <w:iCs/>
                <w:sz w:val="24"/>
                <w:szCs w:val="24"/>
              </w:rPr>
              <w:t>», «Одноклассники», «Телеграмм</w:t>
            </w:r>
            <w:r>
              <w:rPr>
                <w:rFonts w:ascii="Times New Roman" w:hAnsi="Times New Roman"/>
                <w:b w:val="0"/>
                <w:i w:val="0"/>
                <w:iCs/>
                <w:sz w:val="24"/>
                <w:szCs w:val="24"/>
              </w:rPr>
              <w:t xml:space="preserve"> -</w:t>
            </w:r>
            <w:r w:rsidRPr="002103DE">
              <w:rPr>
                <w:rFonts w:ascii="Times New Roman" w:hAnsi="Times New Roman"/>
                <w:b w:val="0"/>
                <w:i w:val="0"/>
                <w:iCs/>
                <w:sz w:val="24"/>
                <w:szCs w:val="24"/>
              </w:rPr>
              <w:t xml:space="preserve"> канал»  </w:t>
            </w:r>
            <w:r w:rsidRPr="002103DE">
              <w:rPr>
                <w:rFonts w:ascii="Times New Roman" w:hAnsi="Times New Roman"/>
                <w:b w:val="0"/>
                <w:bCs/>
                <w:i w:val="0"/>
                <w:iCs/>
                <w:sz w:val="24"/>
                <w:szCs w:val="24"/>
              </w:rPr>
              <w:t>для родителей и детей по различным темам безопасн</w:t>
            </w:r>
            <w:r w:rsidRPr="002103DE">
              <w:rPr>
                <w:rFonts w:ascii="Times New Roman" w:hAnsi="Times New Roman"/>
                <w:b w:val="0"/>
                <w:bCs/>
                <w:i w:val="0"/>
                <w:iCs/>
                <w:sz w:val="24"/>
                <w:szCs w:val="24"/>
              </w:rPr>
              <w:t>о</w:t>
            </w:r>
            <w:r w:rsidRPr="002103DE">
              <w:rPr>
                <w:rFonts w:ascii="Times New Roman" w:hAnsi="Times New Roman"/>
                <w:b w:val="0"/>
                <w:bCs/>
                <w:i w:val="0"/>
                <w:iCs/>
                <w:sz w:val="24"/>
                <w:szCs w:val="24"/>
              </w:rPr>
              <w:t>сти, включая информацию о мерах пр</w:t>
            </w:r>
            <w:r w:rsidRPr="002103DE">
              <w:rPr>
                <w:rFonts w:ascii="Times New Roman" w:hAnsi="Times New Roman"/>
                <w:b w:val="0"/>
                <w:bCs/>
                <w:i w:val="0"/>
                <w:iCs/>
                <w:sz w:val="24"/>
                <w:szCs w:val="24"/>
              </w:rPr>
              <w:t>е</w:t>
            </w:r>
            <w:r w:rsidRPr="002103DE">
              <w:rPr>
                <w:rFonts w:ascii="Times New Roman" w:hAnsi="Times New Roman"/>
                <w:b w:val="0"/>
                <w:bCs/>
                <w:i w:val="0"/>
                <w:iCs/>
                <w:sz w:val="24"/>
                <w:szCs w:val="24"/>
              </w:rPr>
              <w:t>дупреждения гибели детей при пожарах и на водных  объектах.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 неделя </w:t>
            </w:r>
          </w:p>
          <w:p w:rsidR="00DF3AA5" w:rsidRPr="002103DE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0" w:lineRule="atLeast"/>
              <w:ind w:firstLin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DF3AA5" w:rsidRPr="002103DE" w:rsidRDefault="00DF3AA5" w:rsidP="00D67E0F">
            <w:pPr>
              <w:spacing w:after="0" w:line="20" w:lineRule="atLeast"/>
              <w:ind w:firstLin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директора по ВР,</w:t>
            </w:r>
          </w:p>
          <w:p w:rsidR="00DF3AA5" w:rsidRPr="002103DE" w:rsidRDefault="00DF3AA5" w:rsidP="00D67E0F">
            <w:pPr>
              <w:spacing w:after="0" w:line="20" w:lineRule="atLeast"/>
              <w:ind w:firstLin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классные руковод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тели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6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Индивидуальная работа с семьями,</w:t>
            </w:r>
          </w:p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состоящими на учёте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0" w:lineRule="atLeast"/>
              <w:ind w:firstLin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DF3AA5" w:rsidRPr="002103DE" w:rsidRDefault="00DF3AA5" w:rsidP="00D67E0F">
            <w:pPr>
              <w:spacing w:after="0" w:line="20" w:lineRule="atLeast"/>
              <w:ind w:firstLin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директора по ВР,</w:t>
            </w:r>
          </w:p>
          <w:p w:rsidR="00DF3AA5" w:rsidRPr="002103DE" w:rsidRDefault="00DF3AA5" w:rsidP="00D67E0F">
            <w:pPr>
              <w:spacing w:after="0" w:line="20" w:lineRule="atLeast"/>
              <w:ind w:firstLin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DF3AA5" w:rsidRPr="002103DE" w:rsidRDefault="00DF3AA5" w:rsidP="00D67E0F">
            <w:pPr>
              <w:spacing w:after="0" w:line="20" w:lineRule="atLeast"/>
              <w:ind w:firstLin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6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ind w:left="58"/>
              <w:jc w:val="both"/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</w:pPr>
            <w:r w:rsidRPr="002103DE"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t>Участие родителей в классных и общ</w:t>
            </w:r>
            <w:r w:rsidRPr="002103DE"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t>е</w:t>
            </w:r>
            <w:r w:rsidRPr="002103DE"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t>школьных мероприятиях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0" w:lineRule="atLeast"/>
              <w:ind w:firstLin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</w:p>
          <w:p w:rsidR="00DF3AA5" w:rsidRPr="002103DE" w:rsidRDefault="00DF3AA5" w:rsidP="00D67E0F">
            <w:pPr>
              <w:spacing w:after="0" w:line="20" w:lineRule="atLeast"/>
              <w:ind w:firstLin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64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sz w:val="24"/>
                <w:szCs w:val="24"/>
              </w:rPr>
              <w:t>Пр</w:t>
            </w:r>
            <w:r w:rsidRPr="002103DE">
              <w:rPr>
                <w:rFonts w:ascii="TimesNewRomanPSMT" w:hAnsi="TimesNewRomanPSMT" w:cs="TimesNewRomanPSMT"/>
                <w:b/>
                <w:sz w:val="24"/>
                <w:szCs w:val="24"/>
              </w:rPr>
              <w:t>офилакт</w:t>
            </w:r>
            <w:r w:rsidRPr="002103DE">
              <w:rPr>
                <w:rFonts w:ascii="TimesNewRomanPSMT" w:hAnsi="TimesNewRomanPSMT" w:cs="TimesNewRomanPSMT"/>
                <w:b/>
                <w:sz w:val="24"/>
                <w:szCs w:val="24"/>
              </w:rPr>
              <w:t>и</w:t>
            </w:r>
            <w:r w:rsidRPr="002103DE">
              <w:rPr>
                <w:rFonts w:ascii="TimesNewRomanPSMT" w:hAnsi="TimesNewRomanPSMT" w:cs="TimesNewRomanPSMT"/>
                <w:b/>
                <w:sz w:val="24"/>
                <w:szCs w:val="24"/>
              </w:rPr>
              <w:t>ка правон</w:t>
            </w:r>
            <w:r w:rsidRPr="002103DE">
              <w:rPr>
                <w:rFonts w:ascii="TimesNewRomanPSMT" w:hAnsi="TimesNewRomanPSMT" w:cs="TimesNewRomanPSMT"/>
                <w:b/>
                <w:sz w:val="24"/>
                <w:szCs w:val="24"/>
              </w:rPr>
              <w:t>а</w:t>
            </w:r>
            <w:r w:rsidRPr="002103DE">
              <w:rPr>
                <w:rFonts w:ascii="TimesNewRomanPSMT" w:hAnsi="TimesNewRomanPSMT" w:cs="TimesNewRomanPSMT"/>
                <w:b/>
                <w:sz w:val="24"/>
                <w:szCs w:val="24"/>
              </w:rPr>
              <w:t>рушений и личная без</w:t>
            </w:r>
            <w:r w:rsidRPr="002103DE">
              <w:rPr>
                <w:rFonts w:ascii="TimesNewRomanPSMT" w:hAnsi="TimesNewRomanPSMT" w:cs="TimesNewRomanPSMT"/>
                <w:b/>
                <w:sz w:val="24"/>
                <w:szCs w:val="24"/>
              </w:rPr>
              <w:t>о</w:t>
            </w:r>
            <w:r w:rsidRPr="002103DE">
              <w:rPr>
                <w:rFonts w:ascii="TimesNewRomanPSMT" w:hAnsi="TimesNewRomanPSMT" w:cs="TimesNewRomanPSMT"/>
                <w:b/>
                <w:sz w:val="24"/>
                <w:szCs w:val="24"/>
              </w:rPr>
              <w:t>пасность учащихся</w:t>
            </w: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DF3AA5" w:rsidRPr="002103DE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Классные руковод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103DE"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t>ам. директора по ВР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6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ind w:left="58"/>
              <w:jc w:val="both"/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</w:pPr>
            <w:r w:rsidRPr="002103DE"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t>Индивидуальная работа с семьями, с</w:t>
            </w:r>
            <w:r w:rsidRPr="002103DE"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t>о</w:t>
            </w:r>
            <w:r w:rsidRPr="002103DE"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t xml:space="preserve">стоящими на учёте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Классные руковод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103DE"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t>ам. директора по ВР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6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6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Вовлечение детей, состоящих на учете в ПДН, КДН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ЗП,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 внутришкольном учете в спортивные секции, кружки по инт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ресам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Администрация шк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лы, ПДН, КДН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ЗП, отдел опеки и поп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чительства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64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</w:pPr>
            <w:r w:rsidRPr="00D90D36">
              <w:rPr>
                <w:rFonts w:ascii="Times New Roman" w:hAnsi="Times New Roman"/>
                <w:b/>
                <w:sz w:val="24"/>
                <w:szCs w:val="24"/>
              </w:rPr>
              <w:t>Социальное партнерство</w:t>
            </w: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7F5478" w:rsidRDefault="00DF3AA5" w:rsidP="00D67E0F">
            <w:pPr>
              <w:spacing w:line="269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МБУК «ЦД и НТ Омсукчанского МО»: участие в конкурсах, праздничных 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граммах, играх.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D90D36" w:rsidRDefault="00DF3AA5" w:rsidP="00D67E0F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90D3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D90D36" w:rsidRDefault="00DF3AA5" w:rsidP="00D67E0F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D3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D90D36" w:rsidRDefault="00DF3AA5" w:rsidP="00D67E0F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D36">
              <w:rPr>
                <w:rFonts w:ascii="Times New Roman" w:hAnsi="Times New Roman"/>
                <w:sz w:val="24"/>
                <w:szCs w:val="24"/>
              </w:rPr>
              <w:t>Классные руковод</w:t>
            </w:r>
            <w:r w:rsidRPr="00D90D36">
              <w:rPr>
                <w:rFonts w:ascii="Times New Roman" w:hAnsi="Times New Roman"/>
                <w:sz w:val="24"/>
                <w:szCs w:val="24"/>
              </w:rPr>
              <w:t>и</w:t>
            </w:r>
            <w:r w:rsidRPr="00D90D36">
              <w:rPr>
                <w:rFonts w:ascii="Times New Roman" w:hAnsi="Times New Roman"/>
                <w:sz w:val="24"/>
                <w:szCs w:val="24"/>
              </w:rPr>
              <w:t>тели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6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Default="00DF3AA5" w:rsidP="00D67E0F">
            <w:pPr>
              <w:spacing w:line="269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ГИБДД ОМВД России по Омсукчанск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му  району: участие в акциях, конкурсах, декадах, занятиях по профилактике ДДТТ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D90D36" w:rsidRDefault="00DF3AA5" w:rsidP="00D67E0F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90D3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D90D36" w:rsidRDefault="00DF3AA5" w:rsidP="00D67E0F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D3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D90D36" w:rsidRDefault="00DF3AA5" w:rsidP="00D67E0F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D36">
              <w:rPr>
                <w:rFonts w:ascii="Times New Roman" w:hAnsi="Times New Roman"/>
                <w:sz w:val="24"/>
                <w:szCs w:val="24"/>
              </w:rPr>
              <w:t>Зам. директора по ВР, Классные руковод</w:t>
            </w:r>
            <w:r w:rsidRPr="00D90D36">
              <w:rPr>
                <w:rFonts w:ascii="Times New Roman" w:hAnsi="Times New Roman"/>
                <w:sz w:val="24"/>
                <w:szCs w:val="24"/>
              </w:rPr>
              <w:t>и</w:t>
            </w:r>
            <w:r w:rsidRPr="00D90D36">
              <w:rPr>
                <w:rFonts w:ascii="Times New Roman" w:hAnsi="Times New Roman"/>
                <w:sz w:val="24"/>
                <w:szCs w:val="24"/>
              </w:rPr>
              <w:t>тели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6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6E6CCA" w:rsidRDefault="00DF3AA5" w:rsidP="00D67E0F">
            <w:pPr>
              <w:spacing w:line="269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Спортивный комплекс «Металлург» спортивные соревнования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6E6CCA" w:rsidRDefault="00DF3AA5" w:rsidP="00D67E0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6E6CCA" w:rsidRDefault="00DF3AA5" w:rsidP="00D67E0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C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D90D36" w:rsidRDefault="00DF3AA5" w:rsidP="00D67E0F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D36">
              <w:rPr>
                <w:rFonts w:ascii="Times New Roman" w:hAnsi="Times New Roman"/>
                <w:sz w:val="24"/>
                <w:szCs w:val="24"/>
              </w:rPr>
              <w:t>Классные руковод</w:t>
            </w:r>
            <w:r w:rsidRPr="00D90D36">
              <w:rPr>
                <w:rFonts w:ascii="Times New Roman" w:hAnsi="Times New Roman"/>
                <w:sz w:val="24"/>
                <w:szCs w:val="24"/>
              </w:rPr>
              <w:t>и</w:t>
            </w:r>
            <w:r w:rsidRPr="00D90D36">
              <w:rPr>
                <w:rFonts w:ascii="Times New Roman" w:hAnsi="Times New Roman"/>
                <w:sz w:val="24"/>
                <w:szCs w:val="24"/>
              </w:rPr>
              <w:t>тели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922"/>
        </w:trPr>
        <w:tc>
          <w:tcPr>
            <w:tcW w:w="1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</w:pPr>
            <w:r w:rsidRPr="002103DE"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  <w:t>Профорие</w:t>
            </w:r>
            <w:r w:rsidRPr="002103DE"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  <w:t>н</w:t>
            </w:r>
            <w:r w:rsidRPr="002103DE"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  <w:t>тация</w:t>
            </w: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3AA5" w:rsidRPr="002103DE" w:rsidRDefault="00DF3AA5" w:rsidP="00D67E0F">
            <w:pPr>
              <w:pStyle w:val="Default"/>
              <w:jc w:val="both"/>
            </w:pPr>
            <w:r>
              <w:t>Просмотр видео-уроков на сайте «Пр</w:t>
            </w:r>
            <w:r>
              <w:t>о</w:t>
            </w:r>
            <w:r>
              <w:t xml:space="preserve">ектория» </w:t>
            </w:r>
            <w:hyperlink r:id="rId7" w:history="1">
              <w:r w:rsidRPr="00A00130">
                <w:rPr>
                  <w:rStyle w:val="Hyperlink"/>
                  <w:rFonts w:cs="Calibri"/>
                </w:rPr>
                <w:t>https://proektoria.online/</w:t>
              </w:r>
            </w:hyperlink>
            <w:r>
              <w:t xml:space="preserve">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</w:p>
          <w:p w:rsidR="00DF3AA5" w:rsidRDefault="00DF3AA5" w:rsidP="00D67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уководители, </w:t>
            </w:r>
          </w:p>
          <w:p w:rsidR="00DF3AA5" w:rsidRPr="002103DE" w:rsidRDefault="00DF3AA5" w:rsidP="00D67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едагог-психолог 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922"/>
        </w:trPr>
        <w:tc>
          <w:tcPr>
            <w:tcW w:w="164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3AA5" w:rsidRDefault="00DF3AA5" w:rsidP="00D67E0F">
            <w:pPr>
              <w:pStyle w:val="Default"/>
              <w:jc w:val="both"/>
            </w:pPr>
            <w:r>
              <w:t>Занятия в рамках проекта по профмин</w:t>
            </w:r>
            <w:r>
              <w:t>и</w:t>
            </w:r>
            <w:r>
              <w:t>муму «Билет в будущее»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</w:p>
          <w:p w:rsidR="00DF3AA5" w:rsidRDefault="00DF3AA5" w:rsidP="00D67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уководители, </w:t>
            </w:r>
          </w:p>
          <w:p w:rsidR="00DF3AA5" w:rsidRPr="002103DE" w:rsidRDefault="00DF3AA5" w:rsidP="00D67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едагог-психолог 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097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180"/>
              <w:jc w:val="center"/>
              <w:rPr>
                <w:rFonts w:ascii="TimesNewRomanPS-BoldMT" w:hAnsi="TimesNewRomanPS-BoldMT" w:cs="TimesNewRomanPS-BoldMT"/>
                <w:b/>
                <w:bCs/>
                <w:color w:val="auto"/>
                <w:sz w:val="24"/>
                <w:szCs w:val="24"/>
              </w:rPr>
            </w:pPr>
          </w:p>
          <w:p w:rsidR="00DF3AA5" w:rsidRPr="002103DE" w:rsidRDefault="00DF3AA5" w:rsidP="00D67E0F">
            <w:pPr>
              <w:spacing w:after="0" w:line="240" w:lineRule="auto"/>
              <w:ind w:left="180"/>
              <w:jc w:val="center"/>
              <w:rPr>
                <w:rFonts w:ascii="TimesNewRomanPS-BoldMT" w:hAnsi="TimesNewRomanPS-BoldMT" w:cs="TimesNewRomanPS-BoldMT"/>
                <w:b/>
                <w:bCs/>
                <w:color w:val="auto"/>
                <w:sz w:val="24"/>
                <w:szCs w:val="24"/>
              </w:rPr>
            </w:pPr>
            <w:r w:rsidRPr="002103DE">
              <w:rPr>
                <w:rFonts w:ascii="TimesNewRomanPS-BoldMT" w:hAnsi="TimesNewRomanPS-BoldMT" w:cs="TimesNewRomanPS-BoldMT"/>
                <w:b/>
                <w:bCs/>
                <w:color w:val="auto"/>
                <w:sz w:val="24"/>
                <w:szCs w:val="24"/>
              </w:rPr>
              <w:t>Н</w:t>
            </w:r>
            <w:r>
              <w:rPr>
                <w:rFonts w:ascii="TimesNewRomanPS-BoldMT" w:hAnsi="TimesNewRomanPS-BoldMT" w:cs="TimesNewRomanPS-BoldMT"/>
                <w:b/>
                <w:bCs/>
                <w:color w:val="auto"/>
                <w:sz w:val="24"/>
                <w:szCs w:val="24"/>
              </w:rPr>
              <w:t xml:space="preserve">ОЯБРЬ  2023 </w:t>
            </w:r>
            <w:r w:rsidRPr="002103DE">
              <w:rPr>
                <w:rFonts w:ascii="TimesNewRomanPS-BoldMT" w:hAnsi="TimesNewRomanPS-BoldMT" w:cs="TimesNewRomanPS-BoldMT"/>
                <w:b/>
                <w:bCs/>
                <w:color w:val="auto"/>
                <w:sz w:val="24"/>
                <w:szCs w:val="24"/>
              </w:rPr>
              <w:t>г</w:t>
            </w:r>
            <w:r>
              <w:rPr>
                <w:rFonts w:ascii="TimesNewRomanPS-BoldMT" w:hAnsi="TimesNewRomanPS-BoldMT" w:cs="TimesNewRomanPS-BoldMT"/>
                <w:b/>
                <w:bCs/>
                <w:color w:val="auto"/>
                <w:sz w:val="24"/>
                <w:szCs w:val="24"/>
              </w:rPr>
              <w:t>.</w:t>
            </w:r>
            <w:r w:rsidRPr="002103DE">
              <w:rPr>
                <w:rFonts w:ascii="TimesNewRomanPS-BoldMT" w:hAnsi="TimesNewRomanPS-BoldMT" w:cs="TimesNewRomanPS-BoldMT"/>
                <w:b/>
                <w:bCs/>
                <w:color w:val="auto"/>
                <w:sz w:val="24"/>
                <w:szCs w:val="24"/>
              </w:rPr>
              <w:t>- «Месячник здорового образа жизни»</w:t>
            </w:r>
          </w:p>
          <w:p w:rsidR="00DF3AA5" w:rsidRPr="002103DE" w:rsidRDefault="00DF3AA5" w:rsidP="00D67E0F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F3AA5" w:rsidRDefault="00DF3AA5" w:rsidP="00D67E0F">
            <w:pPr>
              <w:spacing w:after="0" w:line="240" w:lineRule="auto"/>
              <w:ind w:right="44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DF3AA5" w:rsidRDefault="00DF3AA5" w:rsidP="00D67E0F">
            <w:pPr>
              <w:spacing w:after="0" w:line="240" w:lineRule="auto"/>
              <w:ind w:right="44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Школьный урок</w:t>
            </w:r>
          </w:p>
          <w:p w:rsidR="00DF3AA5" w:rsidRDefault="00DF3AA5" w:rsidP="00D67E0F">
            <w:pPr>
              <w:spacing w:after="0" w:line="240" w:lineRule="auto"/>
              <w:ind w:right="44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DF3AA5" w:rsidRDefault="00DF3AA5" w:rsidP="00D67E0F">
            <w:pPr>
              <w:spacing w:after="0" w:line="240" w:lineRule="auto"/>
              <w:ind w:right="44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DF3AA5" w:rsidRDefault="00DF3AA5" w:rsidP="00D67E0F">
            <w:pPr>
              <w:spacing w:after="0" w:line="240" w:lineRule="auto"/>
              <w:ind w:right="44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DF3AA5" w:rsidRDefault="00DF3AA5" w:rsidP="00D67E0F">
            <w:pPr>
              <w:spacing w:after="0" w:line="240" w:lineRule="auto"/>
              <w:ind w:right="44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DF3AA5" w:rsidRDefault="00DF3AA5" w:rsidP="00D67E0F">
            <w:pPr>
              <w:spacing w:after="0" w:line="240" w:lineRule="auto"/>
              <w:ind w:right="44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DF3AA5" w:rsidRDefault="00DF3AA5" w:rsidP="00D67E0F">
            <w:pPr>
              <w:spacing w:after="0" w:line="240" w:lineRule="auto"/>
              <w:ind w:right="44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DF3AA5" w:rsidRDefault="00DF3AA5" w:rsidP="00D67E0F">
            <w:pPr>
              <w:spacing w:after="0" w:line="240" w:lineRule="auto"/>
              <w:ind w:right="44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DF3AA5" w:rsidRDefault="00DF3AA5" w:rsidP="00D67E0F">
            <w:pPr>
              <w:spacing w:after="0" w:line="240" w:lineRule="auto"/>
              <w:ind w:right="44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DF3AA5" w:rsidRDefault="00DF3AA5" w:rsidP="00D67E0F">
            <w:pPr>
              <w:spacing w:after="0" w:line="240" w:lineRule="auto"/>
              <w:ind w:right="44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DF3AA5" w:rsidRPr="002103DE" w:rsidRDefault="00DF3AA5" w:rsidP="00D67E0F">
            <w:pPr>
              <w:ind w:right="44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Проведение уроков согласно КТП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</w:p>
          <w:p w:rsidR="00DF3AA5" w:rsidRPr="002103DE" w:rsidRDefault="00DF3AA5" w:rsidP="00D67E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6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right="44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Индивидуальные беседы с педагогами (выявление слабоуспевающих учащихся)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</w:p>
          <w:p w:rsidR="00DF3AA5" w:rsidRPr="002103DE" w:rsidRDefault="00DF3AA5" w:rsidP="00D67E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руководители, учит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ля-предметники 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6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right="44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9C6959" w:rsidRDefault="00DF3AA5" w:rsidP="00D67E0F">
            <w:pPr>
              <w:spacing w:after="0" w:line="240" w:lineRule="auto"/>
              <w:ind w:left="3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C6959">
              <w:rPr>
                <w:rFonts w:ascii="Times New Roman" w:hAnsi="Times New Roman" w:cs="Times New Roman"/>
                <w:sz w:val="24"/>
                <w:szCs w:val="24"/>
              </w:rPr>
              <w:t xml:space="preserve">Урок безопасности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D8263F" w:rsidRDefault="00DF3AA5" w:rsidP="00D67E0F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034F9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034F9" w:rsidRDefault="00DF3AA5" w:rsidP="00D67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4F9">
              <w:rPr>
                <w:rFonts w:ascii="Times New Roman" w:hAnsi="Times New Roman" w:cs="Times New Roman"/>
                <w:sz w:val="24"/>
                <w:szCs w:val="24"/>
              </w:rPr>
              <w:t>Классные руковод</w:t>
            </w:r>
            <w:r w:rsidRPr="002034F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34F9">
              <w:rPr>
                <w:rFonts w:ascii="Times New Roman" w:hAnsi="Times New Roman" w:cs="Times New Roman"/>
                <w:sz w:val="24"/>
                <w:szCs w:val="24"/>
              </w:rPr>
              <w:t>тели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6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right="44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6665B9" w:rsidRDefault="00DF3AA5" w:rsidP="00D67E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5B9"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t>Уроки по Календарю знаменательных событий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D8263F" w:rsidRDefault="00DF3AA5" w:rsidP="00D67E0F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034F9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034F9" w:rsidRDefault="00DF3AA5" w:rsidP="00D67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4F9">
              <w:rPr>
                <w:rFonts w:ascii="Times New Roman" w:hAnsi="Times New Roman" w:cs="Times New Roman"/>
                <w:sz w:val="24"/>
                <w:szCs w:val="24"/>
              </w:rPr>
              <w:t>Классные руковод</w:t>
            </w:r>
            <w:r w:rsidRPr="002034F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34F9">
              <w:rPr>
                <w:rFonts w:ascii="Times New Roman" w:hAnsi="Times New Roman" w:cs="Times New Roman"/>
                <w:sz w:val="24"/>
                <w:szCs w:val="24"/>
              </w:rPr>
              <w:t xml:space="preserve">тели 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800"/>
        </w:trPr>
        <w:tc>
          <w:tcPr>
            <w:tcW w:w="164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right="44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3AA5" w:rsidRPr="00E67FD4" w:rsidRDefault="00DF3AA5" w:rsidP="00D67E0F">
            <w:pPr>
              <w:spacing w:after="0" w:line="240" w:lineRule="auto"/>
              <w:ind w:lef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FD4">
              <w:rPr>
                <w:rFonts w:ascii="Times New Roman" w:hAnsi="Times New Roman" w:cs="Times New Roman"/>
                <w:sz w:val="24"/>
                <w:szCs w:val="24"/>
              </w:rPr>
              <w:t>Интегрированные уроки по пропаганде и обучению основам безопасного и здор</w:t>
            </w:r>
            <w:r w:rsidRPr="00E67FD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67FD4">
              <w:rPr>
                <w:rFonts w:ascii="Times New Roman" w:hAnsi="Times New Roman" w:cs="Times New Roman"/>
                <w:sz w:val="24"/>
                <w:szCs w:val="24"/>
              </w:rPr>
              <w:t>вого образа жизни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3AA5" w:rsidRPr="00D8263F" w:rsidRDefault="00DF3AA5" w:rsidP="00D67E0F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3AA5" w:rsidRPr="002034F9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3AA5" w:rsidRPr="002034F9" w:rsidRDefault="00DF3AA5" w:rsidP="00D67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4F9">
              <w:rPr>
                <w:rFonts w:ascii="Times New Roman" w:hAnsi="Times New Roman" w:cs="Times New Roman"/>
                <w:sz w:val="24"/>
                <w:szCs w:val="24"/>
              </w:rPr>
              <w:t>Классные руковод</w:t>
            </w:r>
            <w:r w:rsidRPr="002034F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34F9">
              <w:rPr>
                <w:rFonts w:ascii="Times New Roman" w:hAnsi="Times New Roman" w:cs="Times New Roman"/>
                <w:sz w:val="24"/>
                <w:szCs w:val="24"/>
              </w:rPr>
              <w:t xml:space="preserve">тели 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800"/>
        </w:trPr>
        <w:tc>
          <w:tcPr>
            <w:tcW w:w="164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right="44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3AA5" w:rsidRPr="001D12F0" w:rsidRDefault="00DF3AA5" w:rsidP="00D67E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D12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Проведение занятий согласно</w:t>
            </w:r>
          </w:p>
          <w:p w:rsidR="00DF3AA5" w:rsidRPr="001D12F0" w:rsidRDefault="00DF3AA5" w:rsidP="00D67E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D12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расписанию</w:t>
            </w:r>
          </w:p>
          <w:p w:rsidR="00DF3AA5" w:rsidRPr="001D12F0" w:rsidRDefault="00DF3AA5" w:rsidP="00D67E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DF3AA5" w:rsidRPr="002103DE" w:rsidRDefault="00DF3AA5" w:rsidP="00D67E0F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800"/>
        </w:trPr>
        <w:tc>
          <w:tcPr>
            <w:tcW w:w="164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right="44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3AA5" w:rsidRPr="001D12F0" w:rsidRDefault="00DF3AA5" w:rsidP="00D67E0F">
            <w:pPr>
              <w:pStyle w:val="Default"/>
              <w:jc w:val="both"/>
            </w:pPr>
            <w:r w:rsidRPr="001D12F0">
              <w:t xml:space="preserve">Реализация программы курсов </w:t>
            </w:r>
          </w:p>
          <w:p w:rsidR="00DF3AA5" w:rsidRPr="001D12F0" w:rsidRDefault="00DF3AA5" w:rsidP="00D67E0F">
            <w:pPr>
              <w:pStyle w:val="Default"/>
              <w:jc w:val="both"/>
            </w:pPr>
            <w:r w:rsidRPr="001D12F0">
              <w:t>«Разговоры о важном»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</w:p>
          <w:p w:rsidR="00DF3AA5" w:rsidRPr="002103DE" w:rsidRDefault="00DF3AA5" w:rsidP="00D67E0F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ind w:right="44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Классное р</w:t>
            </w:r>
            <w:r w:rsidRPr="002103D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у</w:t>
            </w:r>
            <w:r w:rsidRPr="002103D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ководство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и наставнич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ство</w:t>
            </w:r>
          </w:p>
        </w:tc>
        <w:tc>
          <w:tcPr>
            <w:tcW w:w="43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Классный час в рамках проведения </w:t>
            </w:r>
          </w:p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месячника «За здоровый образ жизни»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Default="00DF3AA5" w:rsidP="00D67E0F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 неделя</w:t>
            </w:r>
          </w:p>
          <w:p w:rsidR="00DF3AA5" w:rsidRPr="002103DE" w:rsidRDefault="00DF3AA5" w:rsidP="00D67E0F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ноября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DF3AA5" w:rsidRPr="002103DE" w:rsidRDefault="00DF3AA5" w:rsidP="00D67E0F">
            <w:pPr>
              <w:spacing w:after="0" w:line="240" w:lineRule="auto"/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6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right="44"/>
              <w:jc w:val="center"/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sz w:val="24"/>
                <w:szCs w:val="24"/>
              </w:rPr>
              <w:t>«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Не обижайте матерей»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часы, беседы, посвященные Дню матери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Default="00DF3AA5" w:rsidP="00D67E0F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24</w:t>
            </w:r>
            <w:r w:rsidRPr="002103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.11.</w:t>
            </w:r>
          </w:p>
          <w:p w:rsidR="00DF3AA5" w:rsidRPr="002103DE" w:rsidRDefault="00DF3AA5" w:rsidP="00D67E0F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2023 </w:t>
            </w:r>
            <w:r w:rsidRPr="002103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DF3AA5" w:rsidRPr="002103DE" w:rsidRDefault="00DF3AA5" w:rsidP="00D67E0F">
            <w:pPr>
              <w:spacing w:after="0" w:line="240" w:lineRule="auto"/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6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right="44"/>
              <w:jc w:val="center"/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jc w:val="both"/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</w:pPr>
            <w:r w:rsidRPr="002103DE"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t>Классный час, посвященный</w:t>
            </w:r>
          </w:p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ind w:left="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t>Дню народного единства (4 ноября)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Default="00DF3AA5" w:rsidP="00D67E0F">
            <w:pPr>
              <w:spacing w:after="0" w:line="240" w:lineRule="auto"/>
              <w:ind w:lef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3AA5" w:rsidRPr="002103DE" w:rsidRDefault="00DF3AA5" w:rsidP="00D67E0F">
            <w:pPr>
              <w:spacing w:after="0" w:line="240" w:lineRule="auto"/>
              <w:ind w:lef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DF3AA5" w:rsidRPr="002103DE" w:rsidRDefault="00DF3AA5" w:rsidP="00D67E0F">
            <w:pPr>
              <w:spacing w:after="0" w:line="240" w:lineRule="auto"/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6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right="44"/>
              <w:jc w:val="center"/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pStyle w:val="Default"/>
              <w:jc w:val="both"/>
            </w:pPr>
            <w:r w:rsidRPr="002103DE">
              <w:t xml:space="preserve">Беседы, пятиминутки, классные часы по профилактике правонарушений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</w:p>
          <w:p w:rsidR="00DF3AA5" w:rsidRPr="002103DE" w:rsidRDefault="00DF3AA5" w:rsidP="00D67E0F">
            <w:pPr>
              <w:spacing w:after="0" w:line="240" w:lineRule="auto"/>
              <w:jc w:val="both"/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6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right="44"/>
              <w:jc w:val="center"/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0" w:lineRule="atLeast"/>
              <w:ind w:firstLin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толерантности. </w:t>
            </w:r>
          </w:p>
          <w:p w:rsidR="00DF3AA5" w:rsidRPr="002103DE" w:rsidRDefault="00DF3AA5" w:rsidP="00D67E0F">
            <w:pPr>
              <w:pStyle w:val="Default"/>
              <w:spacing w:line="20" w:lineRule="atLeast"/>
              <w:ind w:firstLine="57"/>
              <w:jc w:val="both"/>
            </w:pPr>
            <w:r w:rsidRPr="002103DE">
              <w:t xml:space="preserve">Акция «Добрые дела»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Default="00DF3AA5" w:rsidP="00D67E0F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3AA5" w:rsidRPr="002103DE" w:rsidRDefault="00DF3AA5" w:rsidP="00D67E0F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DF3AA5" w:rsidRPr="002103DE" w:rsidRDefault="00DF3AA5" w:rsidP="00D67E0F">
            <w:pPr>
              <w:spacing w:after="0" w:line="240" w:lineRule="auto"/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6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right="44"/>
              <w:jc w:val="center"/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pStyle w:val="Default"/>
              <w:ind w:left="64"/>
              <w:jc w:val="both"/>
            </w:pPr>
            <w:r w:rsidRPr="002103DE">
              <w:t>Профилактические беседы с обуча</w:t>
            </w:r>
            <w:r w:rsidRPr="002103DE">
              <w:t>ю</w:t>
            </w:r>
            <w:r w:rsidRPr="002103DE">
              <w:t xml:space="preserve">щимися, состоящими на разных видах учёта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</w:p>
          <w:p w:rsidR="00DF3AA5" w:rsidRPr="002103DE" w:rsidRDefault="00DF3AA5" w:rsidP="00D67E0F">
            <w:pPr>
              <w:spacing w:after="0" w:line="240" w:lineRule="auto"/>
              <w:jc w:val="both"/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6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right="44"/>
              <w:jc w:val="center"/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pStyle w:val="Default"/>
              <w:ind w:left="180"/>
              <w:jc w:val="both"/>
            </w:pPr>
            <w:r w:rsidRPr="002103DE">
              <w:t>МО классных руководителей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180"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</w:p>
          <w:p w:rsidR="00DF3AA5" w:rsidRPr="002103DE" w:rsidRDefault="00DF3AA5" w:rsidP="00D67E0F">
            <w:pPr>
              <w:spacing w:after="0" w:line="240" w:lineRule="auto"/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ам. директора по ВР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64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right="44"/>
              <w:jc w:val="center"/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sz w:val="24"/>
                <w:szCs w:val="24"/>
              </w:rPr>
              <w:t>Ш</w:t>
            </w:r>
            <w:r w:rsidRPr="002103DE">
              <w:rPr>
                <w:rFonts w:ascii="TimesNewRomanPSMT" w:hAnsi="TimesNewRomanPSMT" w:cs="TimesNewRomanPSMT"/>
                <w:b/>
                <w:sz w:val="24"/>
                <w:szCs w:val="24"/>
              </w:rPr>
              <w:t>кольные дела</w:t>
            </w: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6A7D84" w:rsidRDefault="00DF3AA5" w:rsidP="00D67E0F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</w:rPr>
            </w:pPr>
            <w:r w:rsidRPr="006A7D84">
              <w:rPr>
                <w:sz w:val="24"/>
                <w:szCs w:val="24"/>
              </w:rPr>
              <w:t>Участие в проектах, акциях (по отдел</w:t>
            </w:r>
            <w:r w:rsidRPr="006A7D84">
              <w:rPr>
                <w:sz w:val="24"/>
                <w:szCs w:val="24"/>
              </w:rPr>
              <w:t>ь</w:t>
            </w:r>
            <w:r w:rsidRPr="006A7D84">
              <w:rPr>
                <w:sz w:val="24"/>
                <w:szCs w:val="24"/>
              </w:rPr>
              <w:t xml:space="preserve">ному плану): </w:t>
            </w:r>
            <w:r w:rsidRPr="006A7D84">
              <w:rPr>
                <w:color w:val="000000"/>
                <w:sz w:val="24"/>
                <w:szCs w:val="24"/>
              </w:rPr>
              <w:t>«Мы  за ЗОЖ»</w:t>
            </w:r>
          </w:p>
          <w:p w:rsidR="00DF3AA5" w:rsidRDefault="00DF3AA5" w:rsidP="00D67E0F">
            <w:pPr>
              <w:pStyle w:val="Defaul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D8263F" w:rsidRDefault="00DF3AA5" w:rsidP="00D67E0F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034F9" w:rsidRDefault="00DF3AA5" w:rsidP="00D67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4F9">
              <w:rPr>
                <w:rFonts w:ascii="Times New Roman" w:hAnsi="Times New Roman" w:cs="Times New Roman"/>
                <w:sz w:val="24"/>
                <w:szCs w:val="24"/>
              </w:rPr>
              <w:t>Классные руковод</w:t>
            </w:r>
            <w:r w:rsidRPr="002034F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34F9">
              <w:rPr>
                <w:rFonts w:ascii="Times New Roman" w:hAnsi="Times New Roman" w:cs="Times New Roman"/>
                <w:sz w:val="24"/>
                <w:szCs w:val="24"/>
              </w:rPr>
              <w:t>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</w:t>
            </w:r>
            <w:r w:rsidRPr="002575F4"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t>ам. директора по ВР</w:t>
            </w:r>
            <w:r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t>, Совет учащи</w:t>
            </w:r>
            <w:r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t>х</w:t>
            </w:r>
            <w:r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t xml:space="preserve">ся  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6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right="44"/>
              <w:jc w:val="center"/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1D12F0" w:rsidRDefault="00DF3AA5" w:rsidP="00D67E0F">
            <w:pPr>
              <w:spacing w:after="0" w:line="240" w:lineRule="auto"/>
              <w:ind w:firstLin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2F0"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День памяти жертв ДТП </w:t>
            </w:r>
          </w:p>
          <w:p w:rsidR="00DF3AA5" w:rsidRPr="001D12F0" w:rsidRDefault="00DF3AA5" w:rsidP="00D67E0F">
            <w:pPr>
              <w:spacing w:after="0" w:line="240" w:lineRule="auto"/>
              <w:ind w:firstLin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2F0">
              <w:rPr>
                <w:rFonts w:ascii="Times New Roman" w:hAnsi="Times New Roman" w:cs="Times New Roman"/>
                <w:sz w:val="24"/>
                <w:szCs w:val="24"/>
              </w:rPr>
              <w:t>( 21 ноября)</w:t>
            </w:r>
          </w:p>
          <w:p w:rsidR="00DF3AA5" w:rsidRPr="001D12F0" w:rsidRDefault="00DF3AA5" w:rsidP="00D67E0F">
            <w:pPr>
              <w:spacing w:after="0" w:line="240" w:lineRule="auto"/>
              <w:ind w:firstLin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Default="00DF3AA5" w:rsidP="00D67E0F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21.11.</w:t>
            </w:r>
          </w:p>
          <w:p w:rsidR="00DF3AA5" w:rsidRPr="002103DE" w:rsidRDefault="00DF3AA5" w:rsidP="00D67E0F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Заместитель директ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ра по ВР, классные руководители, с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трудники ГИБДД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6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right="44"/>
              <w:jc w:val="center"/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1D12F0" w:rsidRDefault="00DF3AA5" w:rsidP="00D67E0F">
            <w:pPr>
              <w:spacing w:after="0" w:line="240" w:lineRule="auto"/>
              <w:ind w:firstLin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2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Акции «Дари добро»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Классные руковод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103DE"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t>ам. директора по ВР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6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right="44"/>
              <w:jc w:val="center"/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pStyle w:val="Default"/>
              <w:jc w:val="both"/>
            </w:pPr>
            <w:r w:rsidRPr="002103DE">
              <w:t>Тематический час «День Государстве</w:t>
            </w:r>
            <w:r w:rsidRPr="002103DE">
              <w:t>н</w:t>
            </w:r>
            <w:r w:rsidRPr="002103DE">
              <w:t xml:space="preserve">ного герба РФ»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Default="00DF3AA5" w:rsidP="00D67E0F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30.11.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3AA5" w:rsidRPr="002103DE" w:rsidRDefault="00DF3AA5" w:rsidP="00D67E0F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Классные руковод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тели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right="44"/>
              <w:jc w:val="center"/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Default="00DF3AA5" w:rsidP="00D67E0F">
            <w:pPr>
              <w:spacing w:after="0" w:line="240" w:lineRule="auto"/>
              <w:ind w:firstLin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классный час «Великие дела Петра»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Default="00DF3AA5" w:rsidP="00D67E0F">
            <w:pPr>
              <w:spacing w:after="0" w:line="240" w:lineRule="auto"/>
              <w:ind w:lef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Default="00DF3AA5" w:rsidP="00D67E0F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неделя </w:t>
            </w:r>
          </w:p>
          <w:p w:rsidR="00DF3AA5" w:rsidRDefault="00DF3AA5" w:rsidP="00D67E0F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ноября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Default="00DF3AA5" w:rsidP="00D67E0F">
            <w:pPr>
              <w:spacing w:after="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тели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64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right="44"/>
              <w:jc w:val="center"/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sz w:val="24"/>
                <w:szCs w:val="24"/>
              </w:rPr>
              <w:t>Внешкол</w:t>
            </w:r>
            <w:r>
              <w:rPr>
                <w:rFonts w:ascii="TimesNewRomanPSMT" w:hAnsi="TimesNewRomanPSMT" w:cs="TimesNewRomanPSMT"/>
                <w:b/>
                <w:sz w:val="24"/>
                <w:szCs w:val="24"/>
              </w:rPr>
              <w:t>ь</w:t>
            </w:r>
            <w:r>
              <w:rPr>
                <w:rFonts w:ascii="TimesNewRomanPSMT" w:hAnsi="TimesNewRomanPSMT" w:cs="TimesNewRomanPSMT"/>
                <w:b/>
                <w:sz w:val="24"/>
                <w:szCs w:val="24"/>
              </w:rPr>
              <w:t>ные мер</w:t>
            </w:r>
            <w:r>
              <w:rPr>
                <w:rFonts w:ascii="TimesNewRomanPSMT" w:hAnsi="TimesNewRomanPSMT" w:cs="TimesNewRomanPSMT"/>
                <w:b/>
                <w:sz w:val="24"/>
                <w:szCs w:val="24"/>
              </w:rPr>
              <w:t>о</w:t>
            </w:r>
            <w:r>
              <w:rPr>
                <w:rFonts w:ascii="TimesNewRomanPSMT" w:hAnsi="TimesNewRomanPSMT" w:cs="TimesNewRomanPSMT"/>
                <w:b/>
                <w:sz w:val="24"/>
                <w:szCs w:val="24"/>
              </w:rPr>
              <w:t>приятия</w:t>
            </w: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103C05" w:rsidRDefault="00DF3AA5" w:rsidP="00D67E0F">
            <w:pPr>
              <w:spacing w:line="26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C05">
              <w:rPr>
                <w:rFonts w:ascii="Times New Roman" w:hAnsi="Times New Roman" w:cs="Times New Roman"/>
                <w:sz w:val="24"/>
                <w:szCs w:val="24"/>
              </w:rPr>
              <w:t>Экскурсии, походы выходного дня (в музей, на предприятие и другое), орг</w:t>
            </w:r>
            <w:r w:rsidRPr="00103C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03C05">
              <w:rPr>
                <w:rFonts w:ascii="Times New Roman" w:hAnsi="Times New Roman" w:cs="Times New Roman"/>
                <w:sz w:val="24"/>
                <w:szCs w:val="24"/>
              </w:rPr>
              <w:t>низуемые в классах классными руков</w:t>
            </w:r>
            <w:r w:rsidRPr="00103C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3C05">
              <w:rPr>
                <w:rFonts w:ascii="Times New Roman" w:hAnsi="Times New Roman" w:cs="Times New Roman"/>
                <w:sz w:val="24"/>
                <w:szCs w:val="24"/>
              </w:rPr>
              <w:t>дителями, в том числе совместно с род</w:t>
            </w:r>
            <w:r w:rsidRPr="00103C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3C05">
              <w:rPr>
                <w:rFonts w:ascii="Times New Roman" w:hAnsi="Times New Roman" w:cs="Times New Roman"/>
                <w:sz w:val="24"/>
                <w:szCs w:val="24"/>
              </w:rPr>
              <w:t>телями (законными представителями)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D90D36" w:rsidRDefault="00DF3AA5" w:rsidP="00D67E0F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90D3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D90D36" w:rsidRDefault="00DF3AA5" w:rsidP="00D67E0F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D3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D90D36" w:rsidRDefault="00DF3AA5" w:rsidP="00D67E0F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D36">
              <w:rPr>
                <w:rFonts w:ascii="Times New Roman" w:hAnsi="Times New Roman"/>
                <w:sz w:val="24"/>
                <w:szCs w:val="24"/>
              </w:rPr>
              <w:t>Классные руковод</w:t>
            </w:r>
            <w:r w:rsidRPr="00D90D36">
              <w:rPr>
                <w:rFonts w:ascii="Times New Roman" w:hAnsi="Times New Roman"/>
                <w:sz w:val="24"/>
                <w:szCs w:val="24"/>
              </w:rPr>
              <w:t>и</w:t>
            </w:r>
            <w:r w:rsidRPr="00D90D36">
              <w:rPr>
                <w:rFonts w:ascii="Times New Roman" w:hAnsi="Times New Roman"/>
                <w:sz w:val="24"/>
                <w:szCs w:val="24"/>
              </w:rPr>
              <w:t>тели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6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right="44"/>
              <w:jc w:val="center"/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68638F" w:rsidRDefault="00DF3AA5" w:rsidP="00D67E0F">
            <w:pPr>
              <w:spacing w:line="269" w:lineRule="exac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63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Внешкольные тематические меропри</w:t>
            </w:r>
            <w:r w:rsidRPr="006863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я</w:t>
            </w:r>
            <w:r w:rsidRPr="006863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тия воспитательной направленности, о</w:t>
            </w:r>
            <w:r w:rsidRPr="006863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</w:t>
            </w:r>
            <w:r w:rsidRPr="006863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D90D36" w:rsidRDefault="00DF3AA5" w:rsidP="00D67E0F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90D3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D90D36" w:rsidRDefault="00DF3AA5" w:rsidP="00D67E0F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D3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D90D36" w:rsidRDefault="00DF3AA5" w:rsidP="00D67E0F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D36">
              <w:rPr>
                <w:rFonts w:ascii="Times New Roman" w:hAnsi="Times New Roman"/>
                <w:sz w:val="24"/>
                <w:szCs w:val="24"/>
              </w:rPr>
              <w:t>Классные руковод</w:t>
            </w:r>
            <w:r w:rsidRPr="00D90D36">
              <w:rPr>
                <w:rFonts w:ascii="Times New Roman" w:hAnsi="Times New Roman"/>
                <w:sz w:val="24"/>
                <w:szCs w:val="24"/>
              </w:rPr>
              <w:t>и</w:t>
            </w:r>
            <w:r w:rsidRPr="00D90D36">
              <w:rPr>
                <w:rFonts w:ascii="Times New Roman" w:hAnsi="Times New Roman"/>
                <w:sz w:val="24"/>
                <w:szCs w:val="24"/>
              </w:rPr>
              <w:t>тели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6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right="44"/>
              <w:jc w:val="center"/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Default="00DF3AA5" w:rsidP="00D67E0F">
            <w:pPr>
              <w:spacing w:line="269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районных тематических мер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приятиях, конкурсах, фестивалях, праз</w:t>
            </w:r>
            <w:r>
              <w:rPr>
                <w:rFonts w:ascii="Times New Roman" w:hAnsi="Times New Roman"/>
                <w:sz w:val="24"/>
              </w:rPr>
              <w:t>д</w:t>
            </w:r>
            <w:r>
              <w:rPr>
                <w:rFonts w:ascii="Times New Roman" w:hAnsi="Times New Roman"/>
                <w:sz w:val="24"/>
              </w:rPr>
              <w:t>никах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D90D36" w:rsidRDefault="00DF3AA5" w:rsidP="00D67E0F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90D3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D90D36" w:rsidRDefault="00DF3AA5" w:rsidP="00D67E0F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D3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D90D36" w:rsidRDefault="00DF3AA5" w:rsidP="00D67E0F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D36">
              <w:rPr>
                <w:rFonts w:ascii="Times New Roman" w:hAnsi="Times New Roman"/>
                <w:sz w:val="24"/>
                <w:szCs w:val="24"/>
              </w:rPr>
              <w:t>Классные руковод</w:t>
            </w:r>
            <w:r w:rsidRPr="00D90D36">
              <w:rPr>
                <w:rFonts w:ascii="Times New Roman" w:hAnsi="Times New Roman"/>
                <w:sz w:val="24"/>
                <w:szCs w:val="24"/>
              </w:rPr>
              <w:t>и</w:t>
            </w:r>
            <w:r w:rsidRPr="00D90D36">
              <w:rPr>
                <w:rFonts w:ascii="Times New Roman" w:hAnsi="Times New Roman"/>
                <w:sz w:val="24"/>
                <w:szCs w:val="24"/>
              </w:rPr>
              <w:t>тели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6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right="44"/>
              <w:jc w:val="center"/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Default="00DF3AA5" w:rsidP="00D67E0F">
            <w:pPr>
              <w:spacing w:line="269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районных спортивных мер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приятиях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D90D36" w:rsidRDefault="00DF3AA5" w:rsidP="00D67E0F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90D3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D90D36" w:rsidRDefault="00DF3AA5" w:rsidP="00D67E0F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D3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D90D36" w:rsidRDefault="00DF3AA5" w:rsidP="00D67E0F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D36"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64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right="44"/>
              <w:jc w:val="center"/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</w:pPr>
            <w:r w:rsidRPr="002103DE"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  <w:t>Самоупра</w:t>
            </w:r>
            <w:r w:rsidRPr="002103DE"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  <w:t>в</w:t>
            </w:r>
            <w:r w:rsidRPr="002103DE"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  <w:t>ление</w:t>
            </w: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1D12F0" w:rsidRDefault="00DF3AA5" w:rsidP="00D67E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D12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Молодёжь за ЗОЖ </w:t>
            </w:r>
          </w:p>
          <w:p w:rsidR="00DF3AA5" w:rsidRPr="001D12F0" w:rsidRDefault="00DF3AA5" w:rsidP="00D67E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D12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(антинаркотическая пропаганда)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Default="00DF3AA5" w:rsidP="00D67E0F">
            <w:pPr>
              <w:spacing w:after="0" w:line="240" w:lineRule="auto"/>
              <w:ind w:left="18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 неделя</w:t>
            </w:r>
          </w:p>
          <w:p w:rsidR="00DF3AA5" w:rsidRPr="002103DE" w:rsidRDefault="00DF3AA5" w:rsidP="00D67E0F">
            <w:pPr>
              <w:spacing w:after="0" w:line="240" w:lineRule="auto"/>
              <w:ind w:left="18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ноября</w:t>
            </w:r>
            <w:r w:rsidRPr="002103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Классные руков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дители,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103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ам. дире</w:t>
            </w:r>
            <w:r w:rsidRPr="002103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</w:t>
            </w:r>
            <w:r w:rsidRPr="002103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тора по ВР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6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right="44"/>
              <w:jc w:val="center"/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1D12F0" w:rsidRDefault="00DF3AA5" w:rsidP="00D67E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2F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танцевальных переменок для начальной школы в рамках </w:t>
            </w:r>
          </w:p>
          <w:p w:rsidR="00DF3AA5" w:rsidRPr="001D12F0" w:rsidRDefault="00DF3AA5" w:rsidP="00D67E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D12F0">
              <w:rPr>
                <w:rFonts w:ascii="Times New Roman" w:hAnsi="Times New Roman" w:cs="Times New Roman"/>
                <w:sz w:val="24"/>
                <w:szCs w:val="24"/>
              </w:rPr>
              <w:t>месячника ЗОЖ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t>Зам. директора по ВР</w:t>
            </w:r>
            <w:r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t>, Совет учащихся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6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right="44"/>
              <w:jc w:val="center"/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D95D7D" w:rsidRDefault="00DF3AA5" w:rsidP="00D67E0F">
            <w:pPr>
              <w:spacing w:after="0" w:line="240" w:lineRule="auto"/>
              <w:ind w:left="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D7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проектах, акциях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D8263F" w:rsidRDefault="00DF3AA5" w:rsidP="00D67E0F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Default="00DF3AA5" w:rsidP="00D67E0F">
            <w:pPr>
              <w:spacing w:after="0" w:line="24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DF3AA5" w:rsidRDefault="00DF3AA5" w:rsidP="00D67E0F">
            <w:pPr>
              <w:spacing w:after="0" w:line="24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034F9" w:rsidRDefault="00DF3AA5" w:rsidP="00D67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4F9">
              <w:rPr>
                <w:rFonts w:ascii="Times New Roman" w:hAnsi="Times New Roman" w:cs="Times New Roman"/>
                <w:sz w:val="24"/>
                <w:szCs w:val="24"/>
              </w:rPr>
              <w:t>Классные руковод</w:t>
            </w:r>
            <w:r w:rsidRPr="002034F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34F9">
              <w:rPr>
                <w:rFonts w:ascii="Times New Roman" w:hAnsi="Times New Roman" w:cs="Times New Roman"/>
                <w:sz w:val="24"/>
                <w:szCs w:val="24"/>
              </w:rPr>
              <w:t>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E470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</w:t>
            </w:r>
            <w:r w:rsidRPr="00BE470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ам. директора по ВР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Совет учащи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ся 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6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right="44"/>
              <w:jc w:val="center"/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103C05" w:rsidRDefault="00DF3AA5" w:rsidP="00D67E0F">
            <w:pPr>
              <w:pStyle w:val="Default"/>
              <w:jc w:val="both"/>
            </w:pPr>
            <w:r>
              <w:t>Участие в мероприятиях разного уровня и различной направленности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DF3AA5" w:rsidRPr="002103DE" w:rsidRDefault="00DF3AA5" w:rsidP="00D67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6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right="44"/>
              <w:jc w:val="center"/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6A7D84" w:rsidRDefault="00DF3AA5" w:rsidP="00D67E0F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</w:rPr>
            </w:pPr>
            <w:r w:rsidRPr="006A7D84">
              <w:rPr>
                <w:sz w:val="24"/>
                <w:szCs w:val="24"/>
              </w:rPr>
              <w:t>Участие в проектах, акциях (по отдел</w:t>
            </w:r>
            <w:r w:rsidRPr="006A7D84">
              <w:rPr>
                <w:sz w:val="24"/>
                <w:szCs w:val="24"/>
              </w:rPr>
              <w:t>ь</w:t>
            </w:r>
            <w:r w:rsidRPr="006A7D84">
              <w:rPr>
                <w:sz w:val="24"/>
                <w:szCs w:val="24"/>
              </w:rPr>
              <w:t xml:space="preserve">ному плану): </w:t>
            </w:r>
            <w:r w:rsidRPr="006A7D84">
              <w:rPr>
                <w:color w:val="000000"/>
                <w:sz w:val="24"/>
                <w:szCs w:val="24"/>
              </w:rPr>
              <w:t>«Мы  за ЗОЖ»</w:t>
            </w:r>
          </w:p>
          <w:p w:rsidR="00DF3AA5" w:rsidRDefault="00DF3AA5" w:rsidP="00D67E0F">
            <w:pPr>
              <w:pStyle w:val="Defaul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D8263F" w:rsidRDefault="00DF3AA5" w:rsidP="00D67E0F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034F9" w:rsidRDefault="00DF3AA5" w:rsidP="00D67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4F9">
              <w:rPr>
                <w:rFonts w:ascii="Times New Roman" w:hAnsi="Times New Roman" w:cs="Times New Roman"/>
                <w:sz w:val="24"/>
                <w:szCs w:val="24"/>
              </w:rPr>
              <w:t>Классные руковод</w:t>
            </w:r>
            <w:r w:rsidRPr="002034F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34F9">
              <w:rPr>
                <w:rFonts w:ascii="Times New Roman" w:hAnsi="Times New Roman" w:cs="Times New Roman"/>
                <w:sz w:val="24"/>
                <w:szCs w:val="24"/>
              </w:rPr>
              <w:t>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</w:t>
            </w:r>
            <w:r w:rsidRPr="002575F4"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t>ам. директора по ВР</w:t>
            </w:r>
            <w:r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t>, Совет учащи</w:t>
            </w:r>
            <w:r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t>х</w:t>
            </w:r>
            <w:r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t xml:space="preserve">ся  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64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right="44"/>
              <w:jc w:val="center"/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  <w:t>Детские о</w:t>
            </w:r>
            <w:r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  <w:t>б</w:t>
            </w:r>
            <w:r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  <w:t xml:space="preserve">щественные объединения </w:t>
            </w: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6D7C74" w:rsidRDefault="00DF3AA5" w:rsidP="00D67E0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7C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Дни единых действий РДДМ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6D7C74" w:rsidRDefault="00DF3AA5" w:rsidP="00D67E0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D7C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6D7C74" w:rsidRDefault="00DF3AA5" w:rsidP="00D67E0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C7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6D7C74" w:rsidRDefault="00DF3AA5" w:rsidP="00D67E0F">
            <w:pPr>
              <w:spacing w:after="0" w:line="240" w:lineRule="auto"/>
              <w:ind w:hanging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C74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DF3AA5" w:rsidRPr="006D7C74" w:rsidRDefault="00DF3AA5" w:rsidP="00D67E0F">
            <w:pPr>
              <w:spacing w:after="0" w:line="240" w:lineRule="auto"/>
              <w:ind w:hanging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C74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6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right="44"/>
              <w:jc w:val="center"/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103C05" w:rsidRDefault="00DF3AA5" w:rsidP="00D67E0F">
            <w:pPr>
              <w:pStyle w:val="Default"/>
              <w:jc w:val="both"/>
            </w:pPr>
            <w:r w:rsidRPr="00103C05">
              <w:t xml:space="preserve">Совет Актива РДДМ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103C05" w:rsidRDefault="00DF3AA5" w:rsidP="00D67E0F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0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103C05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103C05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103C05" w:rsidRDefault="00DF3AA5" w:rsidP="00D67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C05">
              <w:rPr>
                <w:rFonts w:ascii="Times New Roman" w:hAnsi="Times New Roman" w:cs="Times New Roman"/>
                <w:sz w:val="24"/>
                <w:szCs w:val="24"/>
              </w:rPr>
              <w:t>Руководитель РДДМ, классные руковод</w:t>
            </w:r>
            <w:r w:rsidRPr="00103C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3C05">
              <w:rPr>
                <w:rFonts w:ascii="Times New Roman" w:hAnsi="Times New Roman" w:cs="Times New Roman"/>
                <w:sz w:val="24"/>
                <w:szCs w:val="24"/>
              </w:rPr>
              <w:t>тели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6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right="44"/>
              <w:jc w:val="center"/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103C05" w:rsidRDefault="00DF3AA5" w:rsidP="00D67E0F">
            <w:pPr>
              <w:pStyle w:val="Default"/>
              <w:jc w:val="both"/>
            </w:pPr>
            <w:r w:rsidRPr="00103C05">
              <w:t>Участие во Всероссийских, Регионал</w:t>
            </w:r>
            <w:r w:rsidRPr="00103C05">
              <w:t>ь</w:t>
            </w:r>
            <w:r w:rsidRPr="00103C05">
              <w:t>ных, Муниципальных проектах, Акциях, мероприятиях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103C05" w:rsidRDefault="00DF3AA5" w:rsidP="00D67E0F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05">
              <w:rPr>
                <w:rFonts w:ascii="Times New Roman" w:hAnsi="Times New Roman" w:cs="Times New Roman"/>
                <w:sz w:val="24"/>
                <w:szCs w:val="24"/>
              </w:rPr>
              <w:t>По плану РДДМ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103C05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103C05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103C05" w:rsidRDefault="00DF3AA5" w:rsidP="00D67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C05">
              <w:rPr>
                <w:rFonts w:ascii="Times New Roman" w:hAnsi="Times New Roman" w:cs="Times New Roman"/>
                <w:sz w:val="24"/>
                <w:szCs w:val="24"/>
              </w:rPr>
              <w:t>Актив РДДМ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 </w:t>
            </w:r>
            <w:r w:rsidRPr="00103C05">
              <w:rPr>
                <w:rFonts w:ascii="Times New Roman" w:hAnsi="Times New Roman" w:cs="Times New Roman"/>
                <w:sz w:val="24"/>
                <w:szCs w:val="24"/>
              </w:rPr>
              <w:t xml:space="preserve">  РДДМ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6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right="44"/>
              <w:jc w:val="center"/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103C05" w:rsidRDefault="00DF3AA5" w:rsidP="00D67E0F">
            <w:pPr>
              <w:pStyle w:val="Default"/>
              <w:jc w:val="both"/>
            </w:pPr>
            <w:r>
              <w:t>Участие в проекте «Добро не уходит на каникулы»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103C05" w:rsidRDefault="00DF3AA5" w:rsidP="00D67E0F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05">
              <w:rPr>
                <w:rFonts w:ascii="Times New Roman" w:hAnsi="Times New Roman" w:cs="Times New Roman"/>
                <w:sz w:val="24"/>
                <w:szCs w:val="24"/>
              </w:rPr>
              <w:t>По плану РДДМ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103C05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103C05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103C05" w:rsidRDefault="00DF3AA5" w:rsidP="00D67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C05">
              <w:rPr>
                <w:rFonts w:ascii="Times New Roman" w:hAnsi="Times New Roman" w:cs="Times New Roman"/>
                <w:sz w:val="24"/>
                <w:szCs w:val="24"/>
              </w:rPr>
              <w:t>Актив РДДМ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 </w:t>
            </w:r>
            <w:r w:rsidRPr="00103C05">
              <w:rPr>
                <w:rFonts w:ascii="Times New Roman" w:hAnsi="Times New Roman" w:cs="Times New Roman"/>
                <w:sz w:val="24"/>
                <w:szCs w:val="24"/>
              </w:rPr>
              <w:t xml:space="preserve">  РДДМ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6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right="44"/>
              <w:jc w:val="center"/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Default="00DF3AA5" w:rsidP="00D67E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Фотовыставка  </w:t>
            </w:r>
            <w:r w:rsidRPr="002971FA">
              <w:rPr>
                <w:rFonts w:ascii="Times New Roman" w:hAnsi="Times New Roman"/>
                <w:sz w:val="24"/>
                <w:szCs w:val="24"/>
              </w:rPr>
              <w:t xml:space="preserve"> «Мамины глаза»</w:t>
            </w:r>
            <w:r w:rsidRPr="002971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F3AA5" w:rsidRPr="002971FA" w:rsidRDefault="00DF3AA5" w:rsidP="00D67E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FA">
              <w:rPr>
                <w:rFonts w:ascii="Times New Roman" w:hAnsi="Times New Roman" w:cs="Times New Roman"/>
                <w:sz w:val="24"/>
                <w:szCs w:val="24"/>
              </w:rPr>
              <w:t>посвя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щенная</w:t>
            </w:r>
            <w:r w:rsidRPr="002971FA">
              <w:rPr>
                <w:rFonts w:ascii="Times New Roman" w:hAnsi="Times New Roman" w:cs="Times New Roman"/>
                <w:sz w:val="24"/>
                <w:szCs w:val="24"/>
              </w:rPr>
              <w:t xml:space="preserve"> Дню матери.</w:t>
            </w:r>
          </w:p>
          <w:p w:rsidR="00DF3AA5" w:rsidRPr="00DA0526" w:rsidRDefault="00DF3AA5" w:rsidP="00D67E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526">
              <w:rPr>
                <w:rFonts w:ascii="Times New Roman" w:hAnsi="Times New Roman" w:cs="Times New Roman"/>
                <w:sz w:val="24"/>
                <w:szCs w:val="24"/>
              </w:rPr>
              <w:t xml:space="preserve">Галерея рисунков –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социальной сети «ВКонтакте», «Одноклассники»</w:t>
            </w:r>
            <w:r w:rsidRPr="00DA05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DA0526" w:rsidRDefault="00DF3AA5" w:rsidP="00D67E0F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20.11 по 24.11.2023 </w:t>
            </w:r>
            <w:r w:rsidRPr="00DA052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70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 xml:space="preserve">Классные </w:t>
            </w:r>
          </w:p>
          <w:p w:rsidR="00DF3AA5" w:rsidRPr="002103DE" w:rsidRDefault="00DF3AA5" w:rsidP="00D67E0F">
            <w:pPr>
              <w:spacing w:after="0" w:line="240" w:lineRule="auto"/>
              <w:ind w:left="7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руководители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64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right="44"/>
              <w:jc w:val="center"/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предметно-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пространс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венной</w:t>
            </w:r>
            <w:r w:rsidRPr="002103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среды</w:t>
            </w: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DA0526" w:rsidRDefault="00DF3AA5" w:rsidP="00D67E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526">
              <w:rPr>
                <w:rFonts w:ascii="Times New Roman" w:hAnsi="Times New Roman" w:cs="Times New Roman"/>
                <w:sz w:val="24"/>
                <w:szCs w:val="24"/>
              </w:rPr>
              <w:t>Конкурс рисунков и оформление</w:t>
            </w:r>
          </w:p>
          <w:p w:rsidR="00DF3AA5" w:rsidRPr="00DA0526" w:rsidRDefault="00DF3AA5" w:rsidP="00D67E0F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</w:rPr>
            </w:pPr>
            <w:r w:rsidRPr="00DA0526">
              <w:rPr>
                <w:color w:val="000000"/>
                <w:sz w:val="24"/>
                <w:szCs w:val="24"/>
              </w:rPr>
              <w:t>выставки «Мы  за ЗОЖ»</w:t>
            </w:r>
          </w:p>
          <w:p w:rsidR="00DF3AA5" w:rsidRDefault="00DF3AA5" w:rsidP="00D67E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526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</w:t>
            </w:r>
            <w:r w:rsidRPr="00DA0526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школьную группу</w:t>
            </w:r>
          </w:p>
          <w:p w:rsidR="00DF3AA5" w:rsidRPr="00DA0526" w:rsidRDefault="00DF3AA5" w:rsidP="00D67E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ВКонтакте, Одноклассники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DA0526" w:rsidRDefault="00DF3AA5" w:rsidP="00D67E0F">
            <w:pPr>
              <w:spacing w:after="0" w:line="24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13.11 по 17.11.2023 </w:t>
            </w:r>
            <w:r w:rsidRPr="00DA052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Классные руковод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103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ам. директора по ВР, учитель ИЗО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6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right="44"/>
              <w:jc w:val="center"/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DA0526" w:rsidRDefault="00DF3AA5" w:rsidP="00D67E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526">
              <w:rPr>
                <w:rFonts w:ascii="Times New Roman" w:hAnsi="Times New Roman" w:cs="Times New Roman"/>
                <w:sz w:val="24"/>
                <w:szCs w:val="24"/>
              </w:rPr>
              <w:t>Конкурс рисунков по темам: «Терр</w:t>
            </w:r>
            <w:r w:rsidRPr="00DA05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A0526">
              <w:rPr>
                <w:rFonts w:ascii="Times New Roman" w:hAnsi="Times New Roman" w:cs="Times New Roman"/>
                <w:sz w:val="24"/>
                <w:szCs w:val="24"/>
              </w:rPr>
              <w:t>ризм-угроза обществу!», «Россия – р</w:t>
            </w:r>
            <w:r w:rsidRPr="00DA05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A0526">
              <w:rPr>
                <w:rFonts w:ascii="Times New Roman" w:hAnsi="Times New Roman" w:cs="Times New Roman"/>
                <w:sz w:val="24"/>
                <w:szCs w:val="24"/>
              </w:rPr>
              <w:t>дина моя»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DA0526" w:rsidRDefault="00DF3AA5" w:rsidP="00D67E0F">
            <w:pPr>
              <w:spacing w:after="0" w:line="24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A052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</w:p>
          <w:p w:rsidR="00DF3AA5" w:rsidRPr="002103DE" w:rsidRDefault="00DF3AA5" w:rsidP="00D67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руководители, </w:t>
            </w:r>
          </w:p>
          <w:p w:rsidR="00DF3AA5" w:rsidRPr="002103DE" w:rsidRDefault="00DF3AA5" w:rsidP="00D67E0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</w:t>
            </w:r>
            <w:r w:rsidRPr="002103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ам. директора по ВР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6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right="44"/>
              <w:jc w:val="center"/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firstLin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Конкурсы рисунков и плакатов, выста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ки рисунков, показ видеороликов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уроченны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 ко Всемирному Дню памяти жертв ДТП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BE470C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BE470C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DF3AA5" w:rsidRPr="00BE470C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BE470C">
              <w:rPr>
                <w:rFonts w:ascii="Times New Roman" w:hAnsi="Times New Roman" w:cs="Times New Roman"/>
                <w:sz w:val="24"/>
                <w:szCs w:val="24"/>
              </w:rPr>
              <w:t xml:space="preserve">ноября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Классные</w:t>
            </w:r>
          </w:p>
          <w:p w:rsidR="00DF3AA5" w:rsidRPr="002103DE" w:rsidRDefault="00DF3AA5" w:rsidP="00D67E0F">
            <w:pPr>
              <w:spacing w:after="0" w:line="240" w:lineRule="auto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руководители,</w:t>
            </w:r>
          </w:p>
          <w:p w:rsidR="00DF3AA5" w:rsidRPr="002103DE" w:rsidRDefault="00DF3AA5" w:rsidP="00D67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t>руководитель отряда «ЮИД»</w:t>
            </w:r>
            <w:r w:rsidRPr="002103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103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учитель ИЗО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64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</w:pPr>
            <w:r w:rsidRPr="002103DE"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  <w:t>Работа с</w:t>
            </w:r>
          </w:p>
          <w:p w:rsidR="00DF3AA5" w:rsidRPr="002103DE" w:rsidRDefault="00DF3AA5" w:rsidP="00D67E0F">
            <w:pPr>
              <w:spacing w:after="0" w:line="240" w:lineRule="auto"/>
              <w:ind w:right="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  <w:t>р</w:t>
            </w:r>
            <w:r w:rsidRPr="002103DE"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  <w:t>одителями</w:t>
            </w:r>
            <w:r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  <w:t xml:space="preserve"> (законными представит</w:t>
            </w:r>
            <w:r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  <w:t>е</w:t>
            </w:r>
            <w:r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  <w:t>лями)</w:t>
            </w: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сещаемость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 тематике, </w:t>
            </w:r>
          </w:p>
          <w:p w:rsidR="00DF3AA5" w:rsidRPr="002103DE" w:rsidRDefault="00DF3AA5" w:rsidP="00D67E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ведение документации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Default="00DF3AA5" w:rsidP="00D67E0F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DF3AA5" w:rsidRPr="002103DE" w:rsidRDefault="00DF3AA5" w:rsidP="00D67E0F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ноября 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DF3AA5" w:rsidRPr="002103DE" w:rsidRDefault="00DF3AA5" w:rsidP="00D67E0F">
            <w:pPr>
              <w:spacing w:after="0" w:line="240" w:lineRule="auto"/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6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Праздник, посвященный Дню матери «Мамочка,  милая моя!»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Default="00DF3AA5" w:rsidP="00D67E0F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24</w:t>
            </w:r>
            <w:r w:rsidRPr="002103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.11.</w:t>
            </w:r>
          </w:p>
          <w:p w:rsidR="00DF3AA5" w:rsidRPr="002103DE" w:rsidRDefault="00DF3AA5" w:rsidP="00D67E0F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2023 </w:t>
            </w:r>
            <w:r w:rsidRPr="002103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DF3AA5" w:rsidRPr="002103DE" w:rsidRDefault="00DF3AA5" w:rsidP="00D67E0F">
            <w:pPr>
              <w:spacing w:after="0" w:line="240" w:lineRule="auto"/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6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firstLine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3DE">
              <w:rPr>
                <w:rFonts w:ascii="Times New Roman" w:hAnsi="Times New Roman"/>
                <w:sz w:val="24"/>
                <w:szCs w:val="24"/>
              </w:rPr>
              <w:t xml:space="preserve">Индивидуальное и групповое </w:t>
            </w:r>
          </w:p>
          <w:p w:rsidR="00DF3AA5" w:rsidRPr="002103DE" w:rsidRDefault="00DF3AA5" w:rsidP="00D67E0F">
            <w:pPr>
              <w:spacing w:after="0" w:line="240" w:lineRule="auto"/>
              <w:ind w:firstLin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180"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 мере н</w:t>
            </w:r>
            <w:r w:rsidRPr="002103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Pr="002103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обходимости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DF3AA5" w:rsidRPr="002103DE" w:rsidRDefault="00DF3AA5" w:rsidP="00D67E0F">
            <w:pPr>
              <w:spacing w:after="0" w:line="240" w:lineRule="auto"/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руководители,</w:t>
            </w:r>
          </w:p>
          <w:p w:rsidR="00DF3AA5" w:rsidRPr="002103DE" w:rsidRDefault="00DF3AA5" w:rsidP="00D67E0F">
            <w:pPr>
              <w:spacing w:after="0" w:line="240" w:lineRule="auto"/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 педагог -психолог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6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pStyle w:val="Default"/>
              <w:jc w:val="both"/>
            </w:pPr>
            <w:r w:rsidRPr="002103DE">
              <w:t xml:space="preserve"> Работа Совета профилактики с </w:t>
            </w:r>
          </w:p>
          <w:p w:rsidR="00DF3AA5" w:rsidRPr="002103DE" w:rsidRDefault="00DF3AA5" w:rsidP="00D67E0F">
            <w:pPr>
              <w:pStyle w:val="Default"/>
              <w:jc w:val="both"/>
            </w:pPr>
            <w:r w:rsidRPr="002103DE">
              <w:t>неблагополучными семьями по вопросам воспитания, обучения детей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180"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 мере н</w:t>
            </w:r>
            <w:r w:rsidRPr="002103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Pr="002103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обходимости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Классные руковод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103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ам. директора по ВР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6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ind w:left="6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Ознакомление родителей с правилами</w:t>
            </w:r>
          </w:p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ind w:left="6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безопасного поведения детей в здании</w:t>
            </w:r>
          </w:p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ind w:left="6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 на территории гимназии, правилами</w:t>
            </w:r>
          </w:p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ind w:left="6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безопасности пользования объектами</w:t>
            </w:r>
          </w:p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ind w:left="6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железной дороги, правилами</w:t>
            </w:r>
          </w:p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ind w:left="6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поведения у водоемов и на воде,</w:t>
            </w:r>
          </w:p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ind w:left="6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мерами профилактики гриппа, ОРВИ,</w:t>
            </w:r>
          </w:p>
          <w:p w:rsidR="00DF3AA5" w:rsidRPr="002103DE" w:rsidRDefault="00DF3AA5" w:rsidP="00D67E0F">
            <w:pPr>
              <w:pStyle w:val="Default"/>
              <w:ind w:left="64"/>
              <w:jc w:val="both"/>
            </w:pPr>
            <w:r w:rsidRPr="002103DE">
              <w:rPr>
                <w:color w:val="auto"/>
              </w:rPr>
              <w:t>коронавируса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Default="00DF3AA5" w:rsidP="00D67E0F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30</w:t>
            </w:r>
            <w:r w:rsidRPr="002103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.11.</w:t>
            </w:r>
          </w:p>
          <w:p w:rsidR="00DF3AA5" w:rsidRPr="002103DE" w:rsidRDefault="00DF3AA5" w:rsidP="00D67E0F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2023 </w:t>
            </w:r>
            <w:r w:rsidRPr="002103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DF3AA5" w:rsidRPr="002103DE" w:rsidRDefault="00DF3AA5" w:rsidP="00D67E0F">
            <w:pPr>
              <w:spacing w:after="0" w:line="240" w:lineRule="auto"/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64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</w:pPr>
            <w:r w:rsidRPr="002103DE">
              <w:rPr>
                <w:rFonts w:ascii="TimesNewRomanPSMT" w:hAnsi="TimesNewRomanPSMT" w:cs="TimesNewRomanPSMT"/>
                <w:b/>
                <w:sz w:val="24"/>
                <w:szCs w:val="24"/>
              </w:rPr>
              <w:t>Профилакт</w:t>
            </w:r>
            <w:r w:rsidRPr="002103DE">
              <w:rPr>
                <w:rFonts w:ascii="TimesNewRomanPSMT" w:hAnsi="TimesNewRomanPSMT" w:cs="TimesNewRomanPSMT"/>
                <w:b/>
                <w:sz w:val="24"/>
                <w:szCs w:val="24"/>
              </w:rPr>
              <w:t>и</w:t>
            </w:r>
            <w:r w:rsidRPr="002103DE">
              <w:rPr>
                <w:rFonts w:ascii="TimesNewRomanPSMT" w:hAnsi="TimesNewRomanPSMT" w:cs="TimesNewRomanPSMT"/>
                <w:b/>
                <w:sz w:val="24"/>
                <w:szCs w:val="24"/>
              </w:rPr>
              <w:t>ка правон</w:t>
            </w:r>
            <w:r w:rsidRPr="002103DE">
              <w:rPr>
                <w:rFonts w:ascii="TimesNewRomanPSMT" w:hAnsi="TimesNewRomanPSMT" w:cs="TimesNewRomanPSMT"/>
                <w:b/>
                <w:sz w:val="24"/>
                <w:szCs w:val="24"/>
              </w:rPr>
              <w:t>а</w:t>
            </w:r>
            <w:r w:rsidRPr="002103DE">
              <w:rPr>
                <w:rFonts w:ascii="TimesNewRomanPSMT" w:hAnsi="TimesNewRomanPSMT" w:cs="TimesNewRomanPSMT"/>
                <w:b/>
                <w:sz w:val="24"/>
                <w:szCs w:val="24"/>
              </w:rPr>
              <w:t>рушений и личная без</w:t>
            </w:r>
            <w:r w:rsidRPr="002103DE">
              <w:rPr>
                <w:rFonts w:ascii="TimesNewRomanPSMT" w:hAnsi="TimesNewRomanPSMT" w:cs="TimesNewRomanPSMT"/>
                <w:b/>
                <w:sz w:val="24"/>
                <w:szCs w:val="24"/>
              </w:rPr>
              <w:t>о</w:t>
            </w:r>
            <w:r w:rsidRPr="002103DE">
              <w:rPr>
                <w:rFonts w:ascii="TimesNewRomanPSMT" w:hAnsi="TimesNewRomanPSMT" w:cs="TimesNewRomanPSMT"/>
                <w:b/>
                <w:sz w:val="24"/>
                <w:szCs w:val="24"/>
              </w:rPr>
              <w:t>пасность учащихся</w:t>
            </w: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Заседание Совета профилактики прав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нарушений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DF3AA5" w:rsidRPr="002103DE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ноября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</w:p>
          <w:p w:rsidR="00DF3AA5" w:rsidRPr="002103DE" w:rsidRDefault="00DF3AA5" w:rsidP="00D67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руководители, </w:t>
            </w:r>
          </w:p>
          <w:p w:rsidR="00DF3AA5" w:rsidRPr="002103DE" w:rsidRDefault="00DF3AA5" w:rsidP="00D67E0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</w:t>
            </w:r>
            <w:r w:rsidRPr="002103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ам. директора по ВР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6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Посещение неблагополучных семей классными руководителями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Администрация шк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лы, ПДН, КДН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ЗП, отдел опеки и поп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чительства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6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Беседа «Профилактика употребления ПАВ и наркотиков»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Инспектор ПДН, КДН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ЗП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64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  <w:t>Социальное партнерство</w:t>
            </w: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7F5478" w:rsidRDefault="00DF3AA5" w:rsidP="00D67E0F">
            <w:pPr>
              <w:spacing w:line="269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МБУК «ЦД и НТ Омсукчанского МО»: участие в конкурсах, праздничных 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граммах, играх.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D90D36" w:rsidRDefault="00DF3AA5" w:rsidP="00D67E0F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5-8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D90D36" w:rsidRDefault="00DF3AA5" w:rsidP="00D67E0F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D3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D90D36" w:rsidRDefault="00DF3AA5" w:rsidP="00D67E0F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D36">
              <w:rPr>
                <w:rFonts w:ascii="Times New Roman" w:hAnsi="Times New Roman"/>
                <w:sz w:val="24"/>
                <w:szCs w:val="24"/>
              </w:rPr>
              <w:t>Классные руковод</w:t>
            </w:r>
            <w:r w:rsidRPr="00D90D36">
              <w:rPr>
                <w:rFonts w:ascii="Times New Roman" w:hAnsi="Times New Roman"/>
                <w:sz w:val="24"/>
                <w:szCs w:val="24"/>
              </w:rPr>
              <w:t>и</w:t>
            </w:r>
            <w:r w:rsidRPr="00D90D36">
              <w:rPr>
                <w:rFonts w:ascii="Times New Roman" w:hAnsi="Times New Roman"/>
                <w:sz w:val="24"/>
                <w:szCs w:val="24"/>
              </w:rPr>
              <w:t>тели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6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Default="00DF3AA5" w:rsidP="00D67E0F">
            <w:pPr>
              <w:spacing w:line="269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ГИБДД ОМВД России по Омсукчанск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му  району: участие в акциях, конкурсах, декадах, занятиях по профилактике ДДТТ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D90D36" w:rsidRDefault="00DF3AA5" w:rsidP="00D67E0F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D90D36" w:rsidRDefault="00DF3AA5" w:rsidP="00D67E0F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D3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D90D36" w:rsidRDefault="00DF3AA5" w:rsidP="00D67E0F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D36">
              <w:rPr>
                <w:rFonts w:ascii="Times New Roman" w:hAnsi="Times New Roman"/>
                <w:sz w:val="24"/>
                <w:szCs w:val="24"/>
              </w:rPr>
              <w:t>Зам. директора по ВР, Классные руковод</w:t>
            </w:r>
            <w:r w:rsidRPr="00D90D36">
              <w:rPr>
                <w:rFonts w:ascii="Times New Roman" w:hAnsi="Times New Roman"/>
                <w:sz w:val="24"/>
                <w:szCs w:val="24"/>
              </w:rPr>
              <w:t>и</w:t>
            </w:r>
            <w:r w:rsidRPr="00D90D36">
              <w:rPr>
                <w:rFonts w:ascii="Times New Roman" w:hAnsi="Times New Roman"/>
                <w:sz w:val="24"/>
                <w:szCs w:val="24"/>
              </w:rPr>
              <w:t>тели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6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6E6CCA" w:rsidRDefault="00DF3AA5" w:rsidP="00D67E0F">
            <w:pPr>
              <w:spacing w:line="269" w:lineRule="exact"/>
              <w:rPr>
                <w:rFonts w:ascii="Times New Roman" w:hAnsi="Times New Roman" w:cs="Times New Roman"/>
                <w:sz w:val="24"/>
              </w:rPr>
            </w:pPr>
            <w:r w:rsidRPr="006E6CCA">
              <w:rPr>
                <w:rFonts w:ascii="Times New Roman" w:hAnsi="Times New Roman" w:cs="Times New Roman"/>
                <w:sz w:val="24"/>
              </w:rPr>
              <w:t>МКУК «Централизованная  библиоте</w:t>
            </w:r>
            <w:r w:rsidRPr="006E6CCA">
              <w:rPr>
                <w:rFonts w:ascii="Times New Roman" w:hAnsi="Times New Roman" w:cs="Times New Roman"/>
                <w:sz w:val="24"/>
              </w:rPr>
              <w:t>ч</w:t>
            </w:r>
            <w:r w:rsidRPr="006E6CCA">
              <w:rPr>
                <w:rFonts w:ascii="Times New Roman" w:hAnsi="Times New Roman" w:cs="Times New Roman"/>
                <w:sz w:val="24"/>
              </w:rPr>
              <w:t>ная система Омсукчанского городского округа»; участие в конкурсах, литер</w:t>
            </w:r>
            <w:r w:rsidRPr="006E6CCA">
              <w:rPr>
                <w:rFonts w:ascii="Times New Roman" w:hAnsi="Times New Roman" w:cs="Times New Roman"/>
                <w:sz w:val="24"/>
              </w:rPr>
              <w:t>а</w:t>
            </w:r>
            <w:r w:rsidRPr="006E6CCA">
              <w:rPr>
                <w:rFonts w:ascii="Times New Roman" w:hAnsi="Times New Roman" w:cs="Times New Roman"/>
                <w:sz w:val="24"/>
              </w:rPr>
              <w:t>турных играх, викторинах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6E6CCA" w:rsidRDefault="00DF3AA5" w:rsidP="00D67E0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6E6CCA" w:rsidRDefault="00DF3AA5" w:rsidP="00D67E0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C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D90D36" w:rsidRDefault="00DF3AA5" w:rsidP="00D67E0F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D36">
              <w:rPr>
                <w:rFonts w:ascii="Times New Roman" w:hAnsi="Times New Roman"/>
                <w:sz w:val="24"/>
                <w:szCs w:val="24"/>
              </w:rPr>
              <w:t>Классные руковод</w:t>
            </w:r>
            <w:r w:rsidRPr="00D90D36">
              <w:rPr>
                <w:rFonts w:ascii="Times New Roman" w:hAnsi="Times New Roman"/>
                <w:sz w:val="24"/>
                <w:szCs w:val="24"/>
              </w:rPr>
              <w:t>и</w:t>
            </w:r>
            <w:r w:rsidRPr="00D90D36">
              <w:rPr>
                <w:rFonts w:ascii="Times New Roman" w:hAnsi="Times New Roman"/>
                <w:sz w:val="24"/>
                <w:szCs w:val="24"/>
              </w:rPr>
              <w:t>тели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64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3DE"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  <w:t>Профорие</w:t>
            </w:r>
            <w:r w:rsidRPr="002103DE"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  <w:t>н</w:t>
            </w:r>
            <w:r w:rsidRPr="002103DE"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  <w:t>тация</w:t>
            </w: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1D12F0" w:rsidRDefault="00DF3AA5" w:rsidP="00D67E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D12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Участие в профориентационных </w:t>
            </w:r>
          </w:p>
          <w:p w:rsidR="00DF3AA5" w:rsidRPr="001D12F0" w:rsidRDefault="00DF3AA5" w:rsidP="00D67E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D12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конкурсах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DF3AA5" w:rsidRPr="002103DE" w:rsidRDefault="00DF3AA5" w:rsidP="00D67E0F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6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pStyle w:val="Default"/>
              <w:jc w:val="both"/>
            </w:pPr>
            <w:r>
              <w:t>Просмотр видео-уроков на сайте «Пр</w:t>
            </w:r>
            <w:r>
              <w:t>о</w:t>
            </w:r>
            <w:r>
              <w:t xml:space="preserve">ектория» </w:t>
            </w:r>
            <w:hyperlink r:id="rId8" w:history="1">
              <w:r w:rsidRPr="00A00130">
                <w:rPr>
                  <w:rStyle w:val="Hyperlink"/>
                  <w:rFonts w:cs="Calibri"/>
                </w:rPr>
                <w:t>https://proektoria.online/</w:t>
              </w:r>
            </w:hyperlink>
            <w:r>
              <w:t xml:space="preserve">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</w:p>
          <w:p w:rsidR="00DF3AA5" w:rsidRDefault="00DF3AA5" w:rsidP="00D67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уководители, </w:t>
            </w:r>
          </w:p>
          <w:p w:rsidR="00DF3AA5" w:rsidRPr="002103DE" w:rsidRDefault="00DF3AA5" w:rsidP="00D67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едагог-психолог 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64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Default="00DF3AA5" w:rsidP="00D67E0F">
            <w:pPr>
              <w:pStyle w:val="Default"/>
              <w:jc w:val="both"/>
            </w:pPr>
            <w:r>
              <w:t>Занятия в рамках проекта по профмин</w:t>
            </w:r>
            <w:r>
              <w:t>и</w:t>
            </w:r>
            <w:r>
              <w:t>муму «Билет в будущее»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</w:p>
          <w:p w:rsidR="00DF3AA5" w:rsidRDefault="00DF3AA5" w:rsidP="00D67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уководители, </w:t>
            </w:r>
          </w:p>
          <w:p w:rsidR="00DF3AA5" w:rsidRPr="002103DE" w:rsidRDefault="00DF3AA5" w:rsidP="00D67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едагог-психолог 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097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ЕКАБРЬ 2023 </w:t>
            </w:r>
            <w:r w:rsidRPr="002103D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.</w:t>
            </w:r>
            <w:r w:rsidRPr="002103D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- «</w:t>
            </w:r>
            <w:r w:rsidRPr="00BF629E">
              <w:rPr>
                <w:rFonts w:ascii="Times New Roman" w:hAnsi="Times New Roman" w:cs="Times New Roman"/>
                <w:b/>
                <w:bCs/>
                <w:iCs/>
                <w:color w:val="auto"/>
                <w:sz w:val="24"/>
                <w:szCs w:val="24"/>
              </w:rPr>
              <w:t>В мастерской у Деда Мороза»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F3AA5" w:rsidRDefault="00DF3AA5" w:rsidP="00D67E0F">
            <w:pPr>
              <w:spacing w:after="0" w:line="240" w:lineRule="auto"/>
              <w:ind w:right="44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Школьный урок</w:t>
            </w:r>
          </w:p>
          <w:p w:rsidR="00DF3AA5" w:rsidRDefault="00DF3AA5" w:rsidP="00D67E0F">
            <w:pPr>
              <w:spacing w:after="0" w:line="240" w:lineRule="auto"/>
              <w:ind w:right="44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DF3AA5" w:rsidRDefault="00DF3AA5" w:rsidP="00D67E0F">
            <w:pPr>
              <w:spacing w:after="0" w:line="240" w:lineRule="auto"/>
              <w:ind w:right="44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DF3AA5" w:rsidRDefault="00DF3AA5" w:rsidP="00D67E0F">
            <w:pPr>
              <w:spacing w:after="0" w:line="240" w:lineRule="auto"/>
              <w:ind w:right="44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DF3AA5" w:rsidRDefault="00DF3AA5" w:rsidP="00D67E0F">
            <w:pPr>
              <w:spacing w:after="0" w:line="240" w:lineRule="auto"/>
              <w:ind w:right="44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DF3AA5" w:rsidRDefault="00DF3AA5" w:rsidP="00D67E0F">
            <w:pPr>
              <w:spacing w:after="0" w:line="240" w:lineRule="auto"/>
              <w:ind w:right="44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DF3AA5" w:rsidRDefault="00DF3AA5" w:rsidP="00D67E0F">
            <w:pPr>
              <w:spacing w:after="0" w:line="240" w:lineRule="auto"/>
              <w:ind w:right="44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DF3AA5" w:rsidRDefault="00DF3AA5" w:rsidP="00D67E0F">
            <w:pPr>
              <w:spacing w:after="0" w:line="240" w:lineRule="auto"/>
              <w:ind w:right="44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DF3AA5" w:rsidRDefault="00DF3AA5" w:rsidP="00D67E0F">
            <w:pPr>
              <w:spacing w:after="0" w:line="240" w:lineRule="auto"/>
              <w:ind w:right="44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DF3AA5" w:rsidRPr="002103DE" w:rsidRDefault="00DF3AA5" w:rsidP="00D67E0F">
            <w:pPr>
              <w:ind w:right="44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t>Уроки по Календарю знаменательных событий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Классные</w:t>
            </w:r>
          </w:p>
          <w:p w:rsidR="00DF3AA5" w:rsidRPr="002103DE" w:rsidRDefault="00DF3AA5" w:rsidP="00D67E0F">
            <w:pPr>
              <w:spacing w:after="0" w:line="240" w:lineRule="auto"/>
              <w:rPr>
                <w:rFonts w:ascii="Times New Roman" w:eastAsia="Batang" w:hAnsi="Times New Roman" w:cs="Times New Roman"/>
                <w:color w:val="auto"/>
                <w:sz w:val="24"/>
                <w:szCs w:val="24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руководители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6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right="44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Беседа «Профилактика экстремистских проявлений в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103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молодежной среде»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 течение месяца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Классные</w:t>
            </w:r>
          </w:p>
          <w:p w:rsidR="00DF3AA5" w:rsidRPr="002103DE" w:rsidRDefault="00DF3AA5" w:rsidP="00D67E0F">
            <w:pPr>
              <w:spacing w:after="0" w:line="240" w:lineRule="auto"/>
              <w:rPr>
                <w:rFonts w:ascii="Times New Roman" w:eastAsia="Batang" w:hAnsi="Times New Roman" w:cs="Times New Roman"/>
                <w:color w:val="auto"/>
                <w:sz w:val="24"/>
                <w:szCs w:val="24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руководители, уч</w:t>
            </w: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и</w:t>
            </w: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тель истории и общ</w:t>
            </w: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е</w:t>
            </w: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 xml:space="preserve">ствознания 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6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right="44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Урок здоровья. Профилактика вредных</w:t>
            </w:r>
          </w:p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привычек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26.12.</w:t>
            </w:r>
          </w:p>
          <w:p w:rsidR="00DF3AA5" w:rsidRPr="002103DE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2023 г.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Классные</w:t>
            </w:r>
          </w:p>
          <w:p w:rsidR="00DF3AA5" w:rsidRPr="002103DE" w:rsidRDefault="00DF3AA5" w:rsidP="00D67E0F">
            <w:pPr>
              <w:spacing w:after="0" w:line="240" w:lineRule="auto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 xml:space="preserve">руководители, </w:t>
            </w:r>
          </w:p>
          <w:p w:rsidR="00DF3AA5" w:rsidRPr="002103DE" w:rsidRDefault="00DF3AA5" w:rsidP="00D67E0F">
            <w:pPr>
              <w:spacing w:after="0" w:line="240" w:lineRule="auto"/>
              <w:rPr>
                <w:rFonts w:ascii="Times New Roman" w:eastAsia="Batang" w:hAnsi="Times New Roman" w:cs="Times New Roman"/>
                <w:color w:val="auto"/>
                <w:sz w:val="24"/>
                <w:szCs w:val="24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учителя-предметники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64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right="44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</w:pPr>
            <w:r w:rsidRPr="002103DE"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t xml:space="preserve">Всероссийский урок доброты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Классные</w:t>
            </w:r>
          </w:p>
          <w:p w:rsidR="00DF3AA5" w:rsidRPr="002103DE" w:rsidRDefault="00DF3AA5" w:rsidP="00D67E0F">
            <w:pPr>
              <w:spacing w:after="0" w:line="240" w:lineRule="auto"/>
              <w:rPr>
                <w:rFonts w:ascii="Times New Roman" w:eastAsia="Batang" w:hAnsi="Times New Roman" w:cs="Times New Roman"/>
                <w:color w:val="auto"/>
                <w:sz w:val="24"/>
                <w:szCs w:val="24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 xml:space="preserve">руководители 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64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F3AA5" w:rsidRDefault="00DF3AA5" w:rsidP="00D67E0F">
            <w:pPr>
              <w:spacing w:after="0" w:line="240" w:lineRule="auto"/>
              <w:ind w:right="44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Внеурочная деятельность </w:t>
            </w:r>
          </w:p>
          <w:p w:rsidR="00DF3AA5" w:rsidRPr="002103DE" w:rsidRDefault="00DF3AA5" w:rsidP="00D67E0F">
            <w:pPr>
              <w:spacing w:after="0" w:line="240" w:lineRule="auto"/>
              <w:ind w:right="44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программы курсов </w:t>
            </w:r>
          </w:p>
          <w:p w:rsidR="00DF3AA5" w:rsidRPr="002103DE" w:rsidRDefault="00DF3AA5" w:rsidP="00D67E0F">
            <w:pPr>
              <w:spacing w:after="0" w:line="240" w:lineRule="auto"/>
              <w:jc w:val="both"/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Классные</w:t>
            </w:r>
          </w:p>
          <w:p w:rsidR="00DF3AA5" w:rsidRPr="002103DE" w:rsidRDefault="00DF3AA5" w:rsidP="00D67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руководители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64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3AA5" w:rsidRDefault="00DF3AA5" w:rsidP="00D67E0F">
            <w:pPr>
              <w:spacing w:after="0" w:line="240" w:lineRule="auto"/>
              <w:ind w:right="44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jc w:val="both"/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</w:pPr>
            <w:r w:rsidRPr="002103DE"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t>Проведение занятий согласно</w:t>
            </w:r>
          </w:p>
          <w:p w:rsidR="00DF3AA5" w:rsidRPr="002103DE" w:rsidRDefault="00DF3AA5" w:rsidP="00D67E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t xml:space="preserve"> расписанию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Классные</w:t>
            </w:r>
          </w:p>
          <w:p w:rsidR="00DF3AA5" w:rsidRPr="002103DE" w:rsidRDefault="00DF3AA5" w:rsidP="00D67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руководители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ind w:right="44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Классное р</w:t>
            </w:r>
            <w:r w:rsidRPr="002103D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у</w:t>
            </w:r>
            <w:r w:rsidRPr="002103D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ководство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и наставнич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ство</w:t>
            </w: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</w:pPr>
            <w:r w:rsidRPr="002103DE"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t>Индивидуальные беседы с педагогами (выявление неуспевающих учащихся)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Классные</w:t>
            </w:r>
          </w:p>
          <w:p w:rsidR="00DF3AA5" w:rsidRPr="002103DE" w:rsidRDefault="00DF3AA5" w:rsidP="00D67E0F">
            <w:pPr>
              <w:spacing w:after="0" w:line="240" w:lineRule="auto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 xml:space="preserve">руководители, </w:t>
            </w:r>
          </w:p>
          <w:p w:rsidR="00DF3AA5" w:rsidRPr="002103DE" w:rsidRDefault="00DF3AA5" w:rsidP="00D67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 xml:space="preserve">учителя-предметники 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6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right="44"/>
              <w:jc w:val="center"/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Проведение классных часов и</w:t>
            </w:r>
          </w:p>
          <w:p w:rsidR="00DF3AA5" w:rsidRPr="002103DE" w:rsidRDefault="00DF3AA5" w:rsidP="00D67E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внеклассных мероприятий по планам классных руководителей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Классные</w:t>
            </w:r>
          </w:p>
          <w:p w:rsidR="00DF3AA5" w:rsidRPr="002103DE" w:rsidRDefault="00DF3AA5" w:rsidP="00D67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руководители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6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right="44"/>
              <w:jc w:val="center"/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pStyle w:val="Default"/>
              <w:jc w:val="both"/>
            </w:pPr>
            <w:r w:rsidRPr="002103DE">
              <w:t xml:space="preserve">Оформление </w:t>
            </w:r>
            <w:r>
              <w:t>кабинетов</w:t>
            </w:r>
            <w:r w:rsidRPr="002103DE">
              <w:t xml:space="preserve">, украшение окон к Новому году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Классные</w:t>
            </w:r>
          </w:p>
          <w:p w:rsidR="00DF3AA5" w:rsidRPr="002103DE" w:rsidRDefault="00DF3AA5" w:rsidP="00D67E0F">
            <w:pPr>
              <w:spacing w:after="0" w:line="240" w:lineRule="auto"/>
              <w:rPr>
                <w:rFonts w:ascii="Times New Roman" w:eastAsia="Batang" w:hAnsi="Times New Roman" w:cs="Times New Roman"/>
                <w:color w:val="auto"/>
                <w:sz w:val="24"/>
                <w:szCs w:val="24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Руководители</w:t>
            </w:r>
            <w:r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, Совет учащихся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6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right="44"/>
              <w:jc w:val="center"/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pStyle w:val="Default"/>
              <w:jc w:val="both"/>
            </w:pPr>
            <w:r w:rsidRPr="002103DE">
              <w:t>Классный час по правилам пожарной безопасности (в соответствии с рекоме</w:t>
            </w:r>
            <w:r w:rsidRPr="002103DE">
              <w:t>н</w:t>
            </w:r>
            <w:r w:rsidRPr="002103DE">
              <w:t>дованной тематикой) и правилам пов</w:t>
            </w:r>
            <w:r w:rsidRPr="002103DE">
              <w:t>е</w:t>
            </w:r>
            <w:r w:rsidRPr="002103DE">
              <w:t>дения во время новогодних мероприятий и зимних каникулах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25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 29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 г.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Классные</w:t>
            </w:r>
          </w:p>
          <w:p w:rsidR="00DF3AA5" w:rsidRPr="002103DE" w:rsidRDefault="00DF3AA5" w:rsidP="00D67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руководители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F3AA5" w:rsidRPr="002103DE" w:rsidRDefault="00DF3AA5" w:rsidP="00D67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нспектор ПДН, </w:t>
            </w:r>
          </w:p>
          <w:p w:rsidR="00DF3AA5" w:rsidRPr="002103DE" w:rsidRDefault="00DF3AA5" w:rsidP="00D67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сотрудники МЧС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6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right="44"/>
              <w:jc w:val="center"/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Организация работы с детьми,</w:t>
            </w:r>
          </w:p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оказавшимися в трудной жизненной</w:t>
            </w:r>
          </w:p>
          <w:p w:rsidR="00DF3AA5" w:rsidRPr="002103DE" w:rsidRDefault="00DF3AA5" w:rsidP="00D67E0F">
            <w:pPr>
              <w:pStyle w:val="Default"/>
              <w:jc w:val="both"/>
            </w:pPr>
            <w:r w:rsidRPr="002103DE">
              <w:rPr>
                <w:color w:val="auto"/>
              </w:rPr>
              <w:t>ситуации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Классные</w:t>
            </w:r>
          </w:p>
          <w:p w:rsidR="00DF3AA5" w:rsidRPr="002103DE" w:rsidRDefault="00DF3AA5" w:rsidP="00D67E0F">
            <w:pPr>
              <w:spacing w:after="0" w:line="240" w:lineRule="auto"/>
              <w:rPr>
                <w:rFonts w:ascii="Times New Roman" w:eastAsia="Batang" w:hAnsi="Times New Roman" w:cs="Times New Roman"/>
                <w:color w:val="auto"/>
                <w:sz w:val="24"/>
                <w:szCs w:val="24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руководители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64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right="44"/>
              <w:jc w:val="center"/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EF0A82" w:rsidRDefault="00DF3AA5" w:rsidP="00D67E0F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360" w:lineRule="auto"/>
              <w:ind w:firstLine="47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Международный день добровольцев</w:t>
            </w:r>
            <w:r w:rsidRPr="00EF0A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DF3AA5" w:rsidRDefault="00DF3AA5" w:rsidP="00D67E0F">
            <w:pPr>
              <w:pStyle w:val="Default"/>
              <w:jc w:val="both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D8263F" w:rsidRDefault="00DF3AA5" w:rsidP="00D67E0F">
            <w:pPr>
              <w:spacing w:after="0" w:line="240" w:lineRule="auto"/>
              <w:ind w:left="180" w:firstLine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05.12.2023 г.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DA0526" w:rsidRDefault="00DF3AA5" w:rsidP="00D67E0F">
            <w:pPr>
              <w:spacing w:after="0" w:line="240" w:lineRule="auto"/>
              <w:jc w:val="both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DA0526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Классные</w:t>
            </w:r>
          </w:p>
          <w:p w:rsidR="00DF3AA5" w:rsidRPr="00DA0526" w:rsidRDefault="00DF3AA5" w:rsidP="00D67E0F">
            <w:pPr>
              <w:spacing w:after="0" w:line="240" w:lineRule="auto"/>
              <w:jc w:val="both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р</w:t>
            </w:r>
            <w:r w:rsidRPr="00DA0526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уководители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64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right="44"/>
              <w:jc w:val="center"/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  <w:t>Школьные дела</w:t>
            </w: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Церемония поднятия и спуска флага РФ, исполнение гимна РФ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Понедел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ник, пятница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Классные</w:t>
            </w:r>
          </w:p>
          <w:p w:rsidR="00DF3AA5" w:rsidRPr="002103DE" w:rsidRDefault="00DF3AA5" w:rsidP="00D67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р</w:t>
            </w: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уководители</w:t>
            </w:r>
            <w:r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, адм</w:t>
            </w:r>
            <w:r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и</w:t>
            </w:r>
            <w:r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нистрация школы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6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right="44"/>
              <w:jc w:val="center"/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pStyle w:val="Default"/>
              <w:jc w:val="both"/>
            </w:pPr>
            <w:r w:rsidRPr="002103DE">
              <w:t>Линейка, посвященная Дню</w:t>
            </w:r>
            <w:r>
              <w:t xml:space="preserve"> </w:t>
            </w:r>
            <w:r w:rsidRPr="002103DE">
              <w:t xml:space="preserve"> Неизвес</w:t>
            </w:r>
            <w:r w:rsidRPr="002103DE">
              <w:t>т</w:t>
            </w:r>
            <w:r w:rsidRPr="002103DE">
              <w:t>ного Солдата</w:t>
            </w:r>
            <w:r>
              <w:t xml:space="preserve"> </w:t>
            </w:r>
            <w:r w:rsidRPr="002103DE">
              <w:t xml:space="preserve"> (с возложением цветов)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  <w:p w:rsidR="00DF3AA5" w:rsidRPr="002103DE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Классные</w:t>
            </w:r>
          </w:p>
          <w:p w:rsidR="00DF3AA5" w:rsidRPr="002103DE" w:rsidRDefault="00DF3AA5" w:rsidP="00D67E0F">
            <w:pPr>
              <w:spacing w:after="0" w:line="240" w:lineRule="auto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руководители,</w:t>
            </w:r>
          </w:p>
          <w:p w:rsidR="00DF3AA5" w:rsidRPr="002103DE" w:rsidRDefault="00DF3AA5" w:rsidP="00D67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Зам. директора по ВР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6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right="44"/>
              <w:jc w:val="center"/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 декабря - </w:t>
            </w:r>
            <w:r w:rsidRPr="002103DE">
              <w:rPr>
                <w:rFonts w:ascii="Times New Roman" w:hAnsi="Times New Roman"/>
                <w:sz w:val="24"/>
                <w:szCs w:val="24"/>
              </w:rPr>
              <w:t>День Конституции Росси</w:t>
            </w:r>
            <w:r w:rsidRPr="002103DE">
              <w:rPr>
                <w:rFonts w:ascii="Times New Roman" w:hAnsi="Times New Roman"/>
                <w:sz w:val="24"/>
                <w:szCs w:val="24"/>
              </w:rPr>
              <w:t>й</w:t>
            </w:r>
            <w:r w:rsidRPr="002103DE">
              <w:rPr>
                <w:rFonts w:ascii="Times New Roman" w:hAnsi="Times New Roman"/>
                <w:sz w:val="24"/>
                <w:szCs w:val="24"/>
              </w:rPr>
              <w:t>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2103DE">
              <w:rPr>
                <w:rFonts w:ascii="Times New Roman" w:hAnsi="Times New Roman"/>
                <w:sz w:val="24"/>
                <w:szCs w:val="24"/>
              </w:rPr>
              <w:t>классные часы, беседы, часы общения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12.12.</w:t>
            </w:r>
          </w:p>
          <w:p w:rsidR="00DF3AA5" w:rsidRPr="002103DE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Классные</w:t>
            </w:r>
          </w:p>
          <w:p w:rsidR="00DF3AA5" w:rsidRPr="002103DE" w:rsidRDefault="00DF3AA5" w:rsidP="00D67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р</w:t>
            </w: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уководители, уч</w:t>
            </w: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и</w:t>
            </w: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тель истории и общ</w:t>
            </w: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е</w:t>
            </w: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 xml:space="preserve">ствознания 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6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right="44"/>
              <w:jc w:val="center"/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Беседы «Ценности, объединяющие</w:t>
            </w:r>
          </w:p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мир» (о терроризме, экстремизме,</w:t>
            </w:r>
          </w:p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2103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расовой дискриминации,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A851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межнационал</w:t>
            </w:r>
            <w:r w:rsidRPr="00A851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ь</w:t>
            </w:r>
            <w:r w:rsidRPr="00A851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ных отношениях)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Классные</w:t>
            </w:r>
          </w:p>
          <w:p w:rsidR="00DF3AA5" w:rsidRPr="002103DE" w:rsidRDefault="00DF3AA5" w:rsidP="00D67E0F">
            <w:pPr>
              <w:spacing w:after="0" w:line="240" w:lineRule="auto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руководители,</w:t>
            </w:r>
          </w:p>
          <w:p w:rsidR="00DF3AA5" w:rsidRPr="002103DE" w:rsidRDefault="00DF3AA5" w:rsidP="00D67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</w:t>
            </w:r>
            <w:r w:rsidRPr="002103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ам. директора по ВР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6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right="44"/>
              <w:jc w:val="center"/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2103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Акция «Стоп ВИЧ/СПИД</w:t>
            </w:r>
            <w:r w:rsidRPr="00A851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A851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профилакт</w:t>
            </w:r>
            <w:r w:rsidRPr="00A851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A851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СПИДа, </w:t>
            </w:r>
            <w:r w:rsidRPr="00A851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наркомании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01.12.</w:t>
            </w:r>
          </w:p>
          <w:p w:rsidR="00DF3AA5" w:rsidRPr="002103DE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Зам. директора по ВР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64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right="44"/>
              <w:jc w:val="center"/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КТД «Мы встречаем Новый год» </w:t>
            </w:r>
          </w:p>
          <w:p w:rsidR="00DF3AA5" w:rsidRPr="002103DE" w:rsidRDefault="00DF3AA5" w:rsidP="00D67E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(новогодние представления)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Классные</w:t>
            </w:r>
          </w:p>
          <w:p w:rsidR="00DF3AA5" w:rsidRPr="002103DE" w:rsidRDefault="00DF3AA5" w:rsidP="00D67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руководители,</w:t>
            </w:r>
            <w:r w:rsidRPr="002103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</w:t>
            </w:r>
            <w:r w:rsidRPr="002103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ам. директора по ВР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С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вет учащихся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64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right="44"/>
              <w:jc w:val="center"/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  <w:t>Внешкол</w:t>
            </w:r>
            <w:r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  <w:t>ь</w:t>
            </w:r>
            <w:r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  <w:t>ные мер</w:t>
            </w:r>
            <w:r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  <w:t>о</w:t>
            </w:r>
            <w:r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  <w:t xml:space="preserve">приятия </w:t>
            </w: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103C05" w:rsidRDefault="00DF3AA5" w:rsidP="00D67E0F">
            <w:pPr>
              <w:spacing w:line="26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C05">
              <w:rPr>
                <w:rFonts w:ascii="Times New Roman" w:hAnsi="Times New Roman" w:cs="Times New Roman"/>
                <w:sz w:val="24"/>
                <w:szCs w:val="24"/>
              </w:rPr>
              <w:t>Экскурсии, походы выходного дня (в музей, на предприятие и другое), орг</w:t>
            </w:r>
            <w:r w:rsidRPr="00103C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03C05">
              <w:rPr>
                <w:rFonts w:ascii="Times New Roman" w:hAnsi="Times New Roman" w:cs="Times New Roman"/>
                <w:sz w:val="24"/>
                <w:szCs w:val="24"/>
              </w:rPr>
              <w:t>низуемые в классах классными руков</w:t>
            </w:r>
            <w:r w:rsidRPr="00103C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3C05">
              <w:rPr>
                <w:rFonts w:ascii="Times New Roman" w:hAnsi="Times New Roman" w:cs="Times New Roman"/>
                <w:sz w:val="24"/>
                <w:szCs w:val="24"/>
              </w:rPr>
              <w:t>дителями, в том числе совместно с род</w:t>
            </w:r>
            <w:r w:rsidRPr="00103C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3C05">
              <w:rPr>
                <w:rFonts w:ascii="Times New Roman" w:hAnsi="Times New Roman" w:cs="Times New Roman"/>
                <w:sz w:val="24"/>
                <w:szCs w:val="24"/>
              </w:rPr>
              <w:t>телями (законными представителями)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D90D36" w:rsidRDefault="00DF3AA5" w:rsidP="00D67E0F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90D3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D90D36" w:rsidRDefault="00DF3AA5" w:rsidP="00D67E0F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D3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D90D36" w:rsidRDefault="00DF3AA5" w:rsidP="00D67E0F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D36">
              <w:rPr>
                <w:rFonts w:ascii="Times New Roman" w:hAnsi="Times New Roman"/>
                <w:sz w:val="24"/>
                <w:szCs w:val="24"/>
              </w:rPr>
              <w:t>Классные руковод</w:t>
            </w:r>
            <w:r w:rsidRPr="00D90D36">
              <w:rPr>
                <w:rFonts w:ascii="Times New Roman" w:hAnsi="Times New Roman"/>
                <w:sz w:val="24"/>
                <w:szCs w:val="24"/>
              </w:rPr>
              <w:t>и</w:t>
            </w:r>
            <w:r w:rsidRPr="00D90D36">
              <w:rPr>
                <w:rFonts w:ascii="Times New Roman" w:hAnsi="Times New Roman"/>
                <w:sz w:val="24"/>
                <w:szCs w:val="24"/>
              </w:rPr>
              <w:t>тели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6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right="44"/>
              <w:jc w:val="center"/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68638F" w:rsidRDefault="00DF3AA5" w:rsidP="00D67E0F">
            <w:pPr>
              <w:spacing w:line="269" w:lineRule="exac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63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Внешкольные тематические меропри</w:t>
            </w:r>
            <w:r w:rsidRPr="006863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я</w:t>
            </w:r>
            <w:r w:rsidRPr="006863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тия воспитательной направленности, о</w:t>
            </w:r>
            <w:r w:rsidRPr="006863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</w:t>
            </w:r>
            <w:r w:rsidRPr="006863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D90D36" w:rsidRDefault="00DF3AA5" w:rsidP="00D67E0F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90D3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D90D36" w:rsidRDefault="00DF3AA5" w:rsidP="00D67E0F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D3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D90D36" w:rsidRDefault="00DF3AA5" w:rsidP="00D67E0F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D36">
              <w:rPr>
                <w:rFonts w:ascii="Times New Roman" w:hAnsi="Times New Roman"/>
                <w:sz w:val="24"/>
                <w:szCs w:val="24"/>
              </w:rPr>
              <w:t>Классные руковод</w:t>
            </w:r>
            <w:r w:rsidRPr="00D90D36">
              <w:rPr>
                <w:rFonts w:ascii="Times New Roman" w:hAnsi="Times New Roman"/>
                <w:sz w:val="24"/>
                <w:szCs w:val="24"/>
              </w:rPr>
              <w:t>и</w:t>
            </w:r>
            <w:r w:rsidRPr="00D90D36">
              <w:rPr>
                <w:rFonts w:ascii="Times New Roman" w:hAnsi="Times New Roman"/>
                <w:sz w:val="24"/>
                <w:szCs w:val="24"/>
              </w:rPr>
              <w:t>тели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6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right="44"/>
              <w:jc w:val="center"/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Default="00DF3AA5" w:rsidP="00D67E0F">
            <w:pPr>
              <w:spacing w:line="269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районных тематических мер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приятиях, конкурсах, фестивалях, праз</w:t>
            </w:r>
            <w:r>
              <w:rPr>
                <w:rFonts w:ascii="Times New Roman" w:hAnsi="Times New Roman"/>
                <w:sz w:val="24"/>
              </w:rPr>
              <w:t>д</w:t>
            </w:r>
            <w:r>
              <w:rPr>
                <w:rFonts w:ascii="Times New Roman" w:hAnsi="Times New Roman"/>
                <w:sz w:val="24"/>
              </w:rPr>
              <w:t>никах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D90D36" w:rsidRDefault="00DF3AA5" w:rsidP="00D67E0F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90D3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D90D36" w:rsidRDefault="00DF3AA5" w:rsidP="00D67E0F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D3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D90D36" w:rsidRDefault="00DF3AA5" w:rsidP="00D67E0F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D36">
              <w:rPr>
                <w:rFonts w:ascii="Times New Roman" w:hAnsi="Times New Roman"/>
                <w:sz w:val="24"/>
                <w:szCs w:val="24"/>
              </w:rPr>
              <w:t>Классные руковод</w:t>
            </w:r>
            <w:r w:rsidRPr="00D90D36">
              <w:rPr>
                <w:rFonts w:ascii="Times New Roman" w:hAnsi="Times New Roman"/>
                <w:sz w:val="24"/>
                <w:szCs w:val="24"/>
              </w:rPr>
              <w:t>и</w:t>
            </w:r>
            <w:r w:rsidRPr="00D90D36">
              <w:rPr>
                <w:rFonts w:ascii="Times New Roman" w:hAnsi="Times New Roman"/>
                <w:sz w:val="24"/>
                <w:szCs w:val="24"/>
              </w:rPr>
              <w:t>тели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64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right="44"/>
              <w:jc w:val="center"/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Default="00DF3AA5" w:rsidP="00D67E0F">
            <w:pPr>
              <w:spacing w:line="269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районных спортивных мер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приятиях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D90D36" w:rsidRDefault="00DF3AA5" w:rsidP="00D67E0F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90D3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D90D36" w:rsidRDefault="00DF3AA5" w:rsidP="00D67E0F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D3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D90D36" w:rsidRDefault="00DF3AA5" w:rsidP="00D67E0F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D36"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64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right="44"/>
              <w:jc w:val="center"/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  <w:t>Самоупра</w:t>
            </w:r>
            <w:r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  <w:t>в</w:t>
            </w:r>
            <w:r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  <w:t xml:space="preserve">ление </w:t>
            </w: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jc w:val="both"/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</w:pPr>
            <w:r w:rsidRPr="002103DE"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t>Заседание органов ученического сам</w:t>
            </w:r>
            <w:r w:rsidRPr="002103DE"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t>о</w:t>
            </w:r>
            <w:r w:rsidRPr="002103DE"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t>управления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DF3AA5" w:rsidRPr="002103DE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Классные</w:t>
            </w:r>
          </w:p>
          <w:p w:rsidR="00DF3AA5" w:rsidRPr="002103DE" w:rsidRDefault="00DF3AA5" w:rsidP="00D67E0F">
            <w:pPr>
              <w:spacing w:after="0" w:line="240" w:lineRule="auto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руководители,</w:t>
            </w:r>
          </w:p>
          <w:p w:rsidR="00DF3AA5" w:rsidRPr="002103DE" w:rsidRDefault="00DF3AA5" w:rsidP="00D67E0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</w:t>
            </w:r>
            <w:r w:rsidRPr="002103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ам. директора по ВР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Совет учащихся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6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right="44"/>
              <w:jc w:val="center"/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jc w:val="both"/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</w:pPr>
            <w:r w:rsidRPr="002103DE"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t>Подготовка и проведение Новогодних мероприятий (по отдельному плану)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Зам. директора по ВР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6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right="44"/>
              <w:jc w:val="center"/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Украшение музыкального зала к </w:t>
            </w:r>
          </w:p>
          <w:p w:rsidR="00DF3AA5" w:rsidRPr="002103DE" w:rsidRDefault="00DF3AA5" w:rsidP="00D67E0F">
            <w:pPr>
              <w:spacing w:after="0" w:line="240" w:lineRule="auto"/>
              <w:jc w:val="both"/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празднику.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3 неделя </w:t>
            </w:r>
          </w:p>
          <w:p w:rsidR="00DF3AA5" w:rsidRPr="002103DE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Классные</w:t>
            </w:r>
          </w:p>
          <w:p w:rsidR="00DF3AA5" w:rsidRPr="002103DE" w:rsidRDefault="00DF3AA5" w:rsidP="00D67E0F">
            <w:pPr>
              <w:spacing w:after="0" w:line="240" w:lineRule="auto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руководители,</w:t>
            </w:r>
          </w:p>
          <w:p w:rsidR="00DF3AA5" w:rsidRPr="002103DE" w:rsidRDefault="00DF3AA5" w:rsidP="00D67E0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Зам. директора по ВР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Совет учащихся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64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right="44"/>
              <w:jc w:val="center"/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Участие в проектах, акциях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DF3AA5" w:rsidRPr="002103DE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Классные</w:t>
            </w:r>
          </w:p>
          <w:p w:rsidR="00DF3AA5" w:rsidRPr="002103DE" w:rsidRDefault="00DF3AA5" w:rsidP="00D67E0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руководители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64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right="44"/>
              <w:jc w:val="center"/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  <w:t>Детские о</w:t>
            </w:r>
            <w:r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  <w:t>б</w:t>
            </w:r>
            <w:r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  <w:t>щественные объединения</w:t>
            </w: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6D7C74" w:rsidRDefault="00DF3AA5" w:rsidP="00D67E0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7C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Дни единых действий РДДМ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6D7C74" w:rsidRDefault="00DF3AA5" w:rsidP="00D67E0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6D7C74" w:rsidRDefault="00DF3AA5" w:rsidP="00D67E0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C7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6D7C74" w:rsidRDefault="00DF3AA5" w:rsidP="00D67E0F">
            <w:pPr>
              <w:spacing w:after="0" w:line="240" w:lineRule="auto"/>
              <w:ind w:hanging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C74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DF3AA5" w:rsidRPr="006D7C74" w:rsidRDefault="00DF3AA5" w:rsidP="00D67E0F">
            <w:pPr>
              <w:spacing w:after="0" w:line="240" w:lineRule="auto"/>
              <w:ind w:hanging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C74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6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right="44"/>
              <w:jc w:val="center"/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6D7C74" w:rsidRDefault="00DF3AA5" w:rsidP="00D67E0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7C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Участие в благотворительных акциях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6D7C74" w:rsidRDefault="00DF3AA5" w:rsidP="00D67E0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6D7C74" w:rsidRDefault="00DF3AA5" w:rsidP="00D67E0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C7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6D7C74" w:rsidRDefault="00DF3AA5" w:rsidP="00D67E0F">
            <w:pPr>
              <w:spacing w:after="0" w:line="240" w:lineRule="auto"/>
              <w:ind w:hanging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C74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DF3AA5" w:rsidRDefault="00DF3AA5" w:rsidP="00D67E0F">
            <w:pPr>
              <w:spacing w:after="0" w:line="240" w:lineRule="auto"/>
              <w:ind w:hanging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C74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  <w:r w:rsidRPr="00103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3AA5" w:rsidRPr="006D7C74" w:rsidRDefault="00DF3AA5" w:rsidP="00D67E0F">
            <w:pPr>
              <w:spacing w:after="0" w:line="240" w:lineRule="auto"/>
              <w:ind w:hanging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05">
              <w:rPr>
                <w:rFonts w:ascii="Times New Roman" w:hAnsi="Times New Roman" w:cs="Times New Roman"/>
                <w:sz w:val="24"/>
                <w:szCs w:val="24"/>
              </w:rPr>
              <w:t>Актив РДДМ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Куратор </w:t>
            </w:r>
            <w:r w:rsidRPr="00103C05">
              <w:rPr>
                <w:rFonts w:ascii="Times New Roman" w:hAnsi="Times New Roman" w:cs="Times New Roman"/>
                <w:sz w:val="24"/>
                <w:szCs w:val="24"/>
              </w:rPr>
              <w:t xml:space="preserve">  РДДМ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64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right="44"/>
              <w:jc w:val="center"/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103C05" w:rsidRDefault="00DF3AA5" w:rsidP="00D67E0F">
            <w:pPr>
              <w:pStyle w:val="Default"/>
              <w:jc w:val="both"/>
            </w:pPr>
            <w:r w:rsidRPr="00103C05">
              <w:t>Участие во Всероссийских, Регионал</w:t>
            </w:r>
            <w:r w:rsidRPr="00103C05">
              <w:t>ь</w:t>
            </w:r>
            <w:r w:rsidRPr="00103C05">
              <w:t>ных, Муниципальных проектах, Акциях, мероприятиях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103C05" w:rsidRDefault="00DF3AA5" w:rsidP="00D67E0F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05">
              <w:rPr>
                <w:rFonts w:ascii="Times New Roman" w:hAnsi="Times New Roman" w:cs="Times New Roman"/>
                <w:sz w:val="24"/>
                <w:szCs w:val="24"/>
              </w:rPr>
              <w:t>По плану РДДМ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103C05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103C05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103C05" w:rsidRDefault="00DF3AA5" w:rsidP="00D67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C05">
              <w:rPr>
                <w:rFonts w:ascii="Times New Roman" w:hAnsi="Times New Roman" w:cs="Times New Roman"/>
                <w:sz w:val="24"/>
                <w:szCs w:val="24"/>
              </w:rPr>
              <w:t>Актив РДДМ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 </w:t>
            </w:r>
            <w:r w:rsidRPr="00103C05">
              <w:rPr>
                <w:rFonts w:ascii="Times New Roman" w:hAnsi="Times New Roman" w:cs="Times New Roman"/>
                <w:sz w:val="24"/>
                <w:szCs w:val="24"/>
              </w:rPr>
              <w:t xml:space="preserve">  РДДМ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64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ind w:left="-6"/>
              <w:jc w:val="both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2103DE">
              <w:rPr>
                <w:rFonts w:ascii="TimesNewRomanPSMT" w:hAnsi="TimesNewRomanPSMT" w:cs="TimesNewRomanPSMT"/>
                <w:b/>
                <w:sz w:val="24"/>
                <w:szCs w:val="24"/>
              </w:rPr>
              <w:t xml:space="preserve">Организация </w:t>
            </w:r>
          </w:p>
          <w:p w:rsidR="00DF3AA5" w:rsidRPr="002103DE" w:rsidRDefault="00DF3AA5" w:rsidP="00D67E0F">
            <w:pPr>
              <w:spacing w:after="0" w:line="240" w:lineRule="auto"/>
              <w:ind w:right="44"/>
              <w:jc w:val="center"/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sz w:val="24"/>
                <w:szCs w:val="24"/>
              </w:rPr>
              <w:t>пространс</w:t>
            </w:r>
            <w:r>
              <w:rPr>
                <w:rFonts w:ascii="TimesNewRomanPSMT" w:hAnsi="TimesNewRomanPSMT" w:cs="TimesNewRomanPSMT"/>
                <w:b/>
                <w:sz w:val="24"/>
                <w:szCs w:val="24"/>
              </w:rPr>
              <w:t>т</w:t>
            </w:r>
            <w:r>
              <w:rPr>
                <w:rFonts w:ascii="TimesNewRomanPSMT" w:hAnsi="TimesNewRomanPSMT" w:cs="TimesNewRomanPSMT"/>
                <w:b/>
                <w:sz w:val="24"/>
                <w:szCs w:val="24"/>
              </w:rPr>
              <w:t>венной</w:t>
            </w:r>
            <w:r w:rsidRPr="002103DE">
              <w:rPr>
                <w:rFonts w:ascii="TimesNewRomanPSMT" w:hAnsi="TimesNewRomanPSMT" w:cs="TimesNewRomanPSMT"/>
                <w:b/>
                <w:sz w:val="24"/>
                <w:szCs w:val="24"/>
              </w:rPr>
              <w:t xml:space="preserve"> среды</w:t>
            </w: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информационного стенда ко Всемирному Дню борьбы со СП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Фотоматериалы  в социальны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ях 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«ВКонтакт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»,  «Одноклассники»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«Телеграм-канале»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С 29.11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30.11.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 г.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jc w:val="center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103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Зам. директора по ВР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64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right="44"/>
              <w:jc w:val="center"/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Оформление классов к Новому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 «Новый год у ворот». Конкурс творч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ских работ «Мастерская Деда Мороза», оформление выставки. Фоторепортаж в социальны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 сет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ях 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«ВКонтакт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»,  «Одн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классники»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«Телеграм-канале»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Классные</w:t>
            </w:r>
          </w:p>
          <w:p w:rsidR="00DF3AA5" w:rsidRPr="002103DE" w:rsidRDefault="00DF3AA5" w:rsidP="00D67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руководители,</w:t>
            </w:r>
            <w:r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 xml:space="preserve"> з</w:t>
            </w:r>
            <w:r w:rsidRPr="002103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ам. директора по ВР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С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вет учащихся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64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</w:pPr>
            <w:r w:rsidRPr="002103DE"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  <w:t>Работа с</w:t>
            </w:r>
          </w:p>
          <w:p w:rsidR="00DF3AA5" w:rsidRPr="002103DE" w:rsidRDefault="00DF3AA5" w:rsidP="00D67E0F">
            <w:pPr>
              <w:spacing w:after="0" w:line="240" w:lineRule="auto"/>
              <w:ind w:right="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  <w:t>р</w:t>
            </w:r>
            <w:r w:rsidRPr="002103DE"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  <w:t>одителями</w:t>
            </w:r>
            <w:r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  <w:t xml:space="preserve"> (законными представит</w:t>
            </w:r>
            <w:r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  <w:t>е</w:t>
            </w:r>
            <w:r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  <w:t>лями)</w:t>
            </w: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</w:pPr>
            <w:r w:rsidRPr="002103DE"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t>Проведение родительского собрания.</w:t>
            </w:r>
          </w:p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t>Беседы о соблюдении ТБ</w:t>
            </w:r>
            <w:r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t xml:space="preserve"> </w:t>
            </w:r>
            <w:r w:rsidRPr="002103DE"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t>и ПДД на к</w:t>
            </w:r>
            <w:r w:rsidRPr="002103DE"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t>а</w:t>
            </w:r>
            <w:r w:rsidRPr="002103DE"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t>никулах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DF3AA5" w:rsidRPr="002103DE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Классные</w:t>
            </w:r>
          </w:p>
          <w:p w:rsidR="00DF3AA5" w:rsidRPr="002103DE" w:rsidRDefault="00DF3AA5" w:rsidP="00D67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руководители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6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</w:pPr>
            <w:r w:rsidRPr="002103DE"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t>Участие родителей в классных и общ</w:t>
            </w:r>
            <w:r w:rsidRPr="002103DE"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t>е</w:t>
            </w:r>
            <w:r w:rsidRPr="002103DE"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t>школьных мероприятиях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Классные</w:t>
            </w:r>
          </w:p>
          <w:p w:rsidR="00DF3AA5" w:rsidRPr="002103DE" w:rsidRDefault="00DF3AA5" w:rsidP="00D67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руководители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646" w:type="dxa"/>
            <w:tcBorders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3DE">
              <w:rPr>
                <w:rFonts w:ascii="Times New Roman" w:hAnsi="Times New Roman" w:cs="Times New Roman"/>
                <w:bCs/>
                <w:sz w:val="24"/>
                <w:szCs w:val="24"/>
              </w:rPr>
              <w:t>КТД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Pr="002103DE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 новогодних поделок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2103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2 неделя </w:t>
            </w:r>
          </w:p>
          <w:p w:rsidR="00DF3AA5" w:rsidRPr="002103DE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декабря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Классные</w:t>
            </w:r>
          </w:p>
          <w:p w:rsidR="00DF3AA5" w:rsidRPr="002103DE" w:rsidRDefault="00DF3AA5" w:rsidP="00D67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руководители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64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Организация встреч родителей с</w:t>
            </w:r>
          </w:p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педагогом-психологом, учителями-</w:t>
            </w:r>
          </w:p>
          <w:p w:rsidR="00DF3AA5" w:rsidRPr="002103DE" w:rsidRDefault="00DF3AA5" w:rsidP="00D67E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предметниками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Классные</w:t>
            </w:r>
          </w:p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руководители,</w:t>
            </w:r>
          </w:p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педагог-психолог,</w:t>
            </w:r>
          </w:p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учителя-</w:t>
            </w:r>
          </w:p>
          <w:p w:rsidR="00DF3AA5" w:rsidRPr="002103DE" w:rsidRDefault="00DF3AA5" w:rsidP="00D67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предметники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</w:t>
            </w:r>
            <w:r w:rsidRPr="002103DE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2103DE">
              <w:rPr>
                <w:rFonts w:ascii="Times New Roman" w:hAnsi="Times New Roman" w:cs="Times New Roman"/>
                <w:b/>
                <w:sz w:val="24"/>
                <w:szCs w:val="24"/>
              </w:rPr>
              <w:t>ка правон</w:t>
            </w:r>
            <w:r w:rsidRPr="002103DE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2103DE">
              <w:rPr>
                <w:rFonts w:ascii="Times New Roman" w:hAnsi="Times New Roman" w:cs="Times New Roman"/>
                <w:b/>
                <w:sz w:val="24"/>
                <w:szCs w:val="24"/>
              </w:rPr>
              <w:t>рушений и личная без</w:t>
            </w:r>
            <w:r w:rsidRPr="002103DE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2103DE">
              <w:rPr>
                <w:rFonts w:ascii="Times New Roman" w:hAnsi="Times New Roman" w:cs="Times New Roman"/>
                <w:b/>
                <w:sz w:val="24"/>
                <w:szCs w:val="24"/>
              </w:rPr>
              <w:t>пасность учащихся</w:t>
            </w: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pStyle w:val="Default"/>
              <w:jc w:val="both"/>
            </w:pPr>
            <w:r w:rsidRPr="002103DE">
              <w:t xml:space="preserve">Работа Совета профилактики с </w:t>
            </w:r>
          </w:p>
          <w:p w:rsidR="00DF3AA5" w:rsidRPr="002103DE" w:rsidRDefault="00DF3AA5" w:rsidP="00D67E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неблагополучными семьями по вопросам воспитания, обучения детей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Зам. директора по ВР,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нспектор ПДН, КДН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ЗП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6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djustRightInd w:val="0"/>
              <w:spacing w:after="0" w:line="240" w:lineRule="auto"/>
              <w:ind w:left="180"/>
              <w:jc w:val="both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jc w:val="both"/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</w:pPr>
          </w:p>
          <w:p w:rsidR="00DF3AA5" w:rsidRPr="002103DE" w:rsidRDefault="00DF3AA5" w:rsidP="00D67E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AA5" w:rsidRPr="002103DE" w:rsidRDefault="00DF3AA5" w:rsidP="00D67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3 неделя </w:t>
            </w:r>
          </w:p>
          <w:p w:rsidR="00DF3AA5" w:rsidRPr="002103DE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декабря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Классные</w:t>
            </w:r>
          </w:p>
          <w:p w:rsidR="00DF3AA5" w:rsidRPr="002103DE" w:rsidRDefault="00DF3AA5" w:rsidP="00D67E0F">
            <w:pPr>
              <w:spacing w:after="0" w:line="240" w:lineRule="auto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руководители,</w:t>
            </w:r>
          </w:p>
          <w:p w:rsidR="00DF3AA5" w:rsidRPr="002103DE" w:rsidRDefault="00DF3AA5" w:rsidP="00D67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</w:t>
            </w:r>
            <w:r w:rsidRPr="002103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ам. директора по ВР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64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djustRightInd w:val="0"/>
              <w:spacing w:after="0" w:line="240" w:lineRule="auto"/>
              <w:ind w:left="180"/>
              <w:jc w:val="both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</w:pPr>
            <w:r w:rsidRPr="002103DE"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t>Сверка списков неблагополучных семей и учащихся, состоящих на учете в шк</w:t>
            </w:r>
            <w:r w:rsidRPr="002103DE"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t>о</w:t>
            </w:r>
            <w:r w:rsidRPr="002103DE"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t>ле, в ПДН, КПДН (2 полугодие)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3 неделя </w:t>
            </w:r>
          </w:p>
          <w:p w:rsidR="00DF3AA5" w:rsidRPr="002103DE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декабря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Классные</w:t>
            </w:r>
          </w:p>
          <w:p w:rsidR="00DF3AA5" w:rsidRPr="002103DE" w:rsidRDefault="00DF3AA5" w:rsidP="00D67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руководители,</w:t>
            </w:r>
            <w:r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Pr="002103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</w:t>
            </w:r>
            <w:r w:rsidRPr="002103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ам. директора по ВР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6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djustRightInd w:val="0"/>
              <w:spacing w:after="0" w:line="240" w:lineRule="auto"/>
              <w:ind w:left="180"/>
              <w:jc w:val="both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3DE">
              <w:rPr>
                <w:rFonts w:ascii="Times New Roman" w:hAnsi="Times New Roman"/>
                <w:sz w:val="24"/>
                <w:szCs w:val="24"/>
              </w:rPr>
              <w:t>Уроки безопасности с привлечение с</w:t>
            </w:r>
            <w:r w:rsidRPr="002103DE">
              <w:rPr>
                <w:rFonts w:ascii="Times New Roman" w:hAnsi="Times New Roman"/>
                <w:sz w:val="24"/>
                <w:szCs w:val="24"/>
              </w:rPr>
              <w:t>о</w:t>
            </w:r>
            <w:r w:rsidRPr="002103DE">
              <w:rPr>
                <w:rFonts w:ascii="Times New Roman" w:hAnsi="Times New Roman"/>
                <w:sz w:val="24"/>
                <w:szCs w:val="24"/>
              </w:rPr>
              <w:t xml:space="preserve">трудников ОМВД России по </w:t>
            </w:r>
          </w:p>
          <w:p w:rsidR="00DF3AA5" w:rsidRPr="002103DE" w:rsidRDefault="00DF3AA5" w:rsidP="00D67E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/>
                <w:sz w:val="24"/>
                <w:szCs w:val="24"/>
              </w:rPr>
              <w:t>Омсукчанскому району, ГИБДД, МЧС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22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  <w:p w:rsidR="00DF3AA5" w:rsidRPr="002103DE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Зам. директора по ВР,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нспектор ПДН, КДН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ЗП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64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djustRightInd w:val="0"/>
              <w:spacing w:after="0" w:line="240" w:lineRule="auto"/>
              <w:ind w:left="180"/>
              <w:jc w:val="both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sz w:val="24"/>
                <w:szCs w:val="24"/>
              </w:rPr>
              <w:t>Социальное партнерство</w:t>
            </w: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7F5478" w:rsidRDefault="00DF3AA5" w:rsidP="00D67E0F">
            <w:pPr>
              <w:spacing w:line="269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МБУК «ЦД и НТ Омсукчанского МО»: участие в конкурсах, праздничных 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граммах, играх.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D90D36" w:rsidRDefault="00DF3AA5" w:rsidP="00D67E0F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D90D36" w:rsidRDefault="00DF3AA5" w:rsidP="00D67E0F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D3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D90D36" w:rsidRDefault="00DF3AA5" w:rsidP="00D67E0F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D36">
              <w:rPr>
                <w:rFonts w:ascii="Times New Roman" w:hAnsi="Times New Roman"/>
                <w:sz w:val="24"/>
                <w:szCs w:val="24"/>
              </w:rPr>
              <w:t>Классные руковод</w:t>
            </w:r>
            <w:r w:rsidRPr="00D90D36">
              <w:rPr>
                <w:rFonts w:ascii="Times New Roman" w:hAnsi="Times New Roman"/>
                <w:sz w:val="24"/>
                <w:szCs w:val="24"/>
              </w:rPr>
              <w:t>и</w:t>
            </w:r>
            <w:r w:rsidRPr="00D90D36">
              <w:rPr>
                <w:rFonts w:ascii="Times New Roman" w:hAnsi="Times New Roman"/>
                <w:sz w:val="24"/>
                <w:szCs w:val="24"/>
              </w:rPr>
              <w:t>тели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6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djustRightInd w:val="0"/>
              <w:spacing w:after="0" w:line="240" w:lineRule="auto"/>
              <w:ind w:left="180"/>
              <w:jc w:val="both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Default="00DF3AA5" w:rsidP="00D67E0F">
            <w:pPr>
              <w:spacing w:line="269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ГИБДД ОМВД России по Омсукчанск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му  району: участие в акциях, конкурсах, декадах, занятиях по профилактике ДДТТ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D90D36" w:rsidRDefault="00DF3AA5" w:rsidP="00D67E0F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D90D36" w:rsidRDefault="00DF3AA5" w:rsidP="00D67E0F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D3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D90D36" w:rsidRDefault="00DF3AA5" w:rsidP="00D67E0F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D36">
              <w:rPr>
                <w:rFonts w:ascii="Times New Roman" w:hAnsi="Times New Roman"/>
                <w:sz w:val="24"/>
                <w:szCs w:val="24"/>
              </w:rPr>
              <w:t>Зам. директора по ВР, Классные руковод</w:t>
            </w:r>
            <w:r w:rsidRPr="00D90D36">
              <w:rPr>
                <w:rFonts w:ascii="Times New Roman" w:hAnsi="Times New Roman"/>
                <w:sz w:val="24"/>
                <w:szCs w:val="24"/>
              </w:rPr>
              <w:t>и</w:t>
            </w:r>
            <w:r w:rsidRPr="00D90D36">
              <w:rPr>
                <w:rFonts w:ascii="Times New Roman" w:hAnsi="Times New Roman"/>
                <w:sz w:val="24"/>
                <w:szCs w:val="24"/>
              </w:rPr>
              <w:t>тели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6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djustRightInd w:val="0"/>
              <w:spacing w:after="0" w:line="240" w:lineRule="auto"/>
              <w:ind w:left="180"/>
              <w:jc w:val="both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6E6CCA" w:rsidRDefault="00DF3AA5" w:rsidP="00D67E0F">
            <w:pPr>
              <w:spacing w:line="269" w:lineRule="exact"/>
              <w:rPr>
                <w:rFonts w:ascii="Times New Roman" w:hAnsi="Times New Roman" w:cs="Times New Roman"/>
                <w:sz w:val="24"/>
              </w:rPr>
            </w:pPr>
            <w:r w:rsidRPr="006E6CCA">
              <w:rPr>
                <w:rFonts w:ascii="Times New Roman" w:hAnsi="Times New Roman" w:cs="Times New Roman"/>
                <w:sz w:val="24"/>
              </w:rPr>
              <w:t>МКУК «Централизованная  библиоте</w:t>
            </w:r>
            <w:r w:rsidRPr="006E6CCA">
              <w:rPr>
                <w:rFonts w:ascii="Times New Roman" w:hAnsi="Times New Roman" w:cs="Times New Roman"/>
                <w:sz w:val="24"/>
              </w:rPr>
              <w:t>ч</w:t>
            </w:r>
            <w:r w:rsidRPr="006E6CCA">
              <w:rPr>
                <w:rFonts w:ascii="Times New Roman" w:hAnsi="Times New Roman" w:cs="Times New Roman"/>
                <w:sz w:val="24"/>
              </w:rPr>
              <w:t>ная система Омсукчанского городского округа»; участие в конкурсах, литер</w:t>
            </w:r>
            <w:r w:rsidRPr="006E6CCA">
              <w:rPr>
                <w:rFonts w:ascii="Times New Roman" w:hAnsi="Times New Roman" w:cs="Times New Roman"/>
                <w:sz w:val="24"/>
              </w:rPr>
              <w:t>а</w:t>
            </w:r>
            <w:r w:rsidRPr="006E6CCA">
              <w:rPr>
                <w:rFonts w:ascii="Times New Roman" w:hAnsi="Times New Roman" w:cs="Times New Roman"/>
                <w:sz w:val="24"/>
              </w:rPr>
              <w:t>турных играх, викторинах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6E6CCA" w:rsidRDefault="00DF3AA5" w:rsidP="00D67E0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6E6CCA" w:rsidRDefault="00DF3AA5" w:rsidP="00D67E0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C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D90D36" w:rsidRDefault="00DF3AA5" w:rsidP="00D67E0F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D36">
              <w:rPr>
                <w:rFonts w:ascii="Times New Roman" w:hAnsi="Times New Roman"/>
                <w:sz w:val="24"/>
                <w:szCs w:val="24"/>
              </w:rPr>
              <w:t>Классные руковод</w:t>
            </w:r>
            <w:r w:rsidRPr="00D90D36">
              <w:rPr>
                <w:rFonts w:ascii="Times New Roman" w:hAnsi="Times New Roman"/>
                <w:sz w:val="24"/>
                <w:szCs w:val="24"/>
              </w:rPr>
              <w:t>и</w:t>
            </w:r>
            <w:r w:rsidRPr="00D90D36">
              <w:rPr>
                <w:rFonts w:ascii="Times New Roman" w:hAnsi="Times New Roman"/>
                <w:sz w:val="24"/>
                <w:szCs w:val="24"/>
              </w:rPr>
              <w:t>тели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6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djustRightInd w:val="0"/>
              <w:spacing w:after="0" w:line="240" w:lineRule="auto"/>
              <w:ind w:left="180"/>
              <w:jc w:val="both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6E6CCA" w:rsidRDefault="00DF3AA5" w:rsidP="00D67E0F">
            <w:pPr>
              <w:rPr>
                <w:rFonts w:ascii="Times New Roman" w:hAnsi="Times New Roman" w:cs="Times New Roman"/>
                <w:sz w:val="24"/>
              </w:rPr>
            </w:pPr>
            <w:r w:rsidRPr="006E6CCA">
              <w:rPr>
                <w:rFonts w:ascii="Times New Roman" w:hAnsi="Times New Roman" w:cs="Times New Roman"/>
                <w:sz w:val="24"/>
                <w:shd w:val="clear" w:color="auto" w:fill="FFFFFF"/>
              </w:rPr>
              <w:t>МБУ ДО  «Центр дополнительного обр</w:t>
            </w:r>
            <w:r w:rsidRPr="006E6CCA">
              <w:rPr>
                <w:rFonts w:ascii="Times New Roman" w:hAnsi="Times New Roman" w:cs="Times New Roman"/>
                <w:sz w:val="24"/>
                <w:shd w:val="clear" w:color="auto" w:fill="FFFFFF"/>
              </w:rPr>
              <w:t>а</w:t>
            </w:r>
            <w:r w:rsidRPr="006E6CCA">
              <w:rPr>
                <w:rFonts w:ascii="Times New Roman" w:hAnsi="Times New Roman" w:cs="Times New Roman"/>
                <w:sz w:val="24"/>
                <w:shd w:val="clear" w:color="auto" w:fill="FFFFFF"/>
              </w:rPr>
              <w:t>зования </w:t>
            </w:r>
            <w:r w:rsidRPr="006E6CCA">
              <w:rPr>
                <w:rFonts w:ascii="Times New Roman" w:hAnsi="Times New Roman" w:cs="Times New Roman"/>
                <w:bCs/>
                <w:sz w:val="24"/>
                <w:shd w:val="clear" w:color="auto" w:fill="FFFFFF"/>
              </w:rPr>
              <w:t>п</w:t>
            </w:r>
            <w:r w:rsidRPr="006E6CCA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. </w:t>
            </w:r>
            <w:r w:rsidRPr="006E6CCA">
              <w:rPr>
                <w:rFonts w:ascii="Times New Roman" w:hAnsi="Times New Roman" w:cs="Times New Roman"/>
                <w:bCs/>
                <w:sz w:val="24"/>
                <w:shd w:val="clear" w:color="auto" w:fill="FFFFFF"/>
              </w:rPr>
              <w:t>Омсукчан</w:t>
            </w:r>
            <w:r w:rsidRPr="006E6CCA">
              <w:rPr>
                <w:rFonts w:ascii="Times New Roman" w:hAnsi="Times New Roman" w:cs="Times New Roman"/>
                <w:sz w:val="24"/>
                <w:shd w:val="clear" w:color="auto" w:fill="FFFFFF"/>
              </w:rPr>
              <w:t>»;</w:t>
            </w:r>
            <w:r w:rsidRPr="006E6CCA">
              <w:rPr>
                <w:rFonts w:ascii="Times New Roman" w:hAnsi="Times New Roman" w:cs="Times New Roman"/>
                <w:sz w:val="24"/>
              </w:rPr>
              <w:t xml:space="preserve"> участие в конку</w:t>
            </w:r>
            <w:r w:rsidRPr="006E6CCA">
              <w:rPr>
                <w:rFonts w:ascii="Times New Roman" w:hAnsi="Times New Roman" w:cs="Times New Roman"/>
                <w:sz w:val="24"/>
              </w:rPr>
              <w:t>р</w:t>
            </w:r>
            <w:r w:rsidRPr="006E6CCA">
              <w:rPr>
                <w:rFonts w:ascii="Times New Roman" w:hAnsi="Times New Roman" w:cs="Times New Roman"/>
                <w:sz w:val="24"/>
              </w:rPr>
              <w:t>сах, праздничных программах, играх.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6E6CCA" w:rsidRDefault="00DF3AA5" w:rsidP="00D67E0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6E6CCA" w:rsidRDefault="00DF3AA5" w:rsidP="00D67E0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C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Default="00DF3AA5" w:rsidP="00D67E0F">
            <w:pPr>
              <w:spacing w:after="0" w:line="240" w:lineRule="auto"/>
              <w:ind w:hanging="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D36">
              <w:rPr>
                <w:rFonts w:ascii="Times New Roman" w:hAnsi="Times New Roman"/>
                <w:sz w:val="24"/>
                <w:szCs w:val="24"/>
              </w:rPr>
              <w:t>Классные</w:t>
            </w:r>
          </w:p>
          <w:p w:rsidR="00DF3AA5" w:rsidRPr="00D90D36" w:rsidRDefault="00DF3AA5" w:rsidP="00D67E0F">
            <w:pPr>
              <w:spacing w:after="0" w:line="240" w:lineRule="auto"/>
              <w:ind w:hanging="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D36">
              <w:rPr>
                <w:rFonts w:ascii="Times New Roman" w:hAnsi="Times New Roman"/>
                <w:sz w:val="24"/>
                <w:szCs w:val="24"/>
              </w:rPr>
              <w:t xml:space="preserve"> руководители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6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djustRightInd w:val="0"/>
              <w:spacing w:after="0" w:line="240" w:lineRule="auto"/>
              <w:ind w:left="180"/>
              <w:jc w:val="both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E40C48" w:rsidRDefault="00DF3AA5" w:rsidP="00D67E0F">
            <w:pPr>
              <w:ind w:left="-125" w:right="-25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E40C48">
              <w:fldChar w:fldCharType="begin"/>
            </w:r>
            <w:r w:rsidRPr="00E40C48">
              <w:instrText xml:space="preserve"> HYPERLINK "http://yandex.ru/clck/jsredir?from=yandex.ru%3Bsearch%2F%3Bweb%3B%3B&amp;text=&amp;etext=2202.E10M8rzCR3ysB8JS2kfextaFf8Lb3DN5tNofDTKm0eu9emQ3KrTEGfIwF6XEE2jaZ3ZmbGFmamhuc2V4em1pYw.efd1208bc221b1d56c4ea1add7a1bee4a42253b1&amp;uuid=&amp;state=RsWHKQP_fPE,&amp;&amp;cst=AxbTlK7nwx6hOtlFEVBANv4VHVlFUJefKRNLkNnMSmeiQWDPMbmNIzgDtfgVOreR-85wi0gBlCY0USMoqsYUBMZrGj7ukjEpD5qYu2lNuSTyGMAyqZG_tt355cx7jWrJlW7yMfRe7DeFI4alUBfVQOxfTsjF4CLNk3G-CBt5EIbbNM26WDNJjQBIk-VAVlwfDQ3ZadRRae1enlgsyXTdUmUOZzr47H7lQSKaGXMnsqLNUHUGLmEMA88NwmKubp7A8Oj2Xg97sJn-VChU0KLmJRcAAJ6fOYonFHibzg_2vAr4tb3oLVfci00HoG24EC2fu-V3JAnfBGed989vCMsZ0vRmvB-K6i5ve_qwADbt0bPsHSKvlneRdF2A8AZG2gD8ybndt5bav8SapeJ4reuVbFjuHcFnx5YOkKJcv05FN3On5RiK7YadlTTqMoUJKlC3dNF3yaxHzZlvlOeyXsHkqUoGqgYzY-4V_1Qb1ubHpXYykoiiG49S3TEzTk9gjwn5zOrigjaf9w5XOXA8hNPSz1UWohsramdJkot1lfsBAB6wkwxVLlxrhkS-QMi90-SsMXgQYmpmPz3cSZwAzy6nraekgmQZ3YIz0H6dGB6SpQPoCTm_5ne8b5czscEkDDOYv2F4KbOvQFkrK3fCS3xkhckX80BGLdysyfx5RwtplF8s3bJgSpiqc9gtkA6qnwsnQvIs3T4tdcDo0NNTuj8JS3z2JBu3ZvyIsarm_ZcHholjb5dvA5iAtAgnCvNzVGc53E1XUyobAdR8YRlZRzqNxag2K_vvf70fGP5zYq6XdO2AHSOjws-Z9bCxu_QjFTFMDx2idGHUilH37qIh0xQY4idCjdDA9Ry8EvSo8ZTw9ptDftyb_wkpGWP237wOS8aTBf1AVoPPkm0Ywh_bCOxWB3ksjMXTNIPA4_xQ5Zgu4fGdwf3AXyZihBoqEPUP5egMldSW3l-uqzr13z54kK5Sm0FByNxda904XiHDbrmKaaMJy6h-aClqgrJVNgUiMQ5h9x7PK_o4qI4d-uxPzaTQSYJ_nGLsiyB7zHYUNvgtcCKoFQf6YyF8CzCpN9rxgf4Y0kq2rHCss2_kI1WdWVAgBKANyJMDjErmVKvybFCWbm14qOyvzHGkatWCzKMJIk6DqZpTxa1Li4XxU3-R2qKxeYGvqYRk60yKxQEtNi1HGp3NehvCLmAOxE9AhJfjr0bLL_c5NrzJnONA57W3DWr952iFknr7Yh6rT4KDv04dcDMjKX1HshMijBj_G9gYNb9Dc3ggWbd2dMEJOlNPvzSnaiVRS3vZiEnfM3N0KfkH42ulKUTCKCp_8ptKrZ2UT7YtZtmc8xaGYTRHSFtOtPHF7CY04XPCQH5m9IwVzeBCSSRcdMr_T3NVw4MeKha0Pv4lG43p5nriBjlQsW8FIjFS0BU7_k5sYXW7K2yrJCk7xvSV6imHK4YK4PgpZ6L9lpAOMa62o5Y4jUc3tWTJ_2SoQA,,&amp;data=VzFITjJTUER3MkI4MEY5djBaZUVGMXQyclBVMFJjWXZQS0pDbm5GRUJ4aG1NekhlWlBHaUtYX0RPUXhoTjA2WXE2ZTV5T3poRGpXemJvTDVxVUplcFFjR0l5WHB0UzZZNFRyNVQ0aU52VFlHYlR0NC1aWUkyekdaNi1TS1dxOUc4eUxkb3UyWlFreGdjZEhmQkt4M3hBMW9IUGJpeTR4N1RVWHE5QTdHSFFhUm9xUmpiRXVvalEsLA,,&amp;sign=dcc49a4747ae01370e98336b625ebe94&amp;keyno=WEB_0&amp;b64e=2&amp;ref=mag21uLwzH-iqa6a9U6fw6sBTXI61vrcLrAj4_J9mG7SSg3NcZeox5rs07sYmmS8DPY-rKTgHwdYKs3fV4UaBygEwKky1-Im8PRdds0OVLsVnfsohF-8j7F-MlYFmwETuW8UQbR7Lt3jm0h-LXKDytp3CpHj3iL4rr4dMmQ6pE-a7huFwuo5DkQFFR85OtOI3_32eYFhNbZIh1nVLZQVFG8GURDttGuu&amp;l10n=ru&amp;cts=1695184902569%40%40events%3D%5B%7B%22event%22%3A%22click%22%2C%22id%22%3A%222_de6zw04-00%22%2C%22cts%22%3A1695184902569%2C%22fast%22%3A%7B%22organic%22%3A1%7D%2C%22service%22%3A%22web%22%2C%22event-id%22%3A%22lmr9bm3txi%22%2C%22data%22%3A%7B%22pageX%22%3A145%2C%22pageY%22%3A600%7D%7D%5D&amp;mc=3.7849418274376414&amp;hdtime=20825.6" \t "_blank" </w:instrText>
            </w:r>
            <w:r w:rsidRPr="00E40C48">
              <w:fldChar w:fldCharType="separate"/>
            </w:r>
            <w:r w:rsidRPr="00E40C48">
              <w:rPr>
                <w:rStyle w:val="organictitlecontentspanorganictitle"/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Спортивный комплекс "Металлург"</w:t>
            </w:r>
            <w:r w:rsidRPr="00E40C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Спо</w:t>
            </w:r>
            <w:r w:rsidRPr="00E40C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</w:t>
            </w:r>
            <w:r w:rsidRPr="00E40C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тивные соревнования, сдача норм ГТО</w:t>
            </w:r>
          </w:p>
          <w:p w:rsidR="00DF3AA5" w:rsidRPr="006E6CCA" w:rsidRDefault="00DF3AA5" w:rsidP="00D67E0F">
            <w:pPr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E40C48">
              <w:fldChar w:fldCharType="end"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6E6CCA" w:rsidRDefault="00DF3AA5" w:rsidP="00D67E0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6E6CCA" w:rsidRDefault="00DF3AA5" w:rsidP="00D67E0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C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Default="00DF3AA5" w:rsidP="00D67E0F">
            <w:pPr>
              <w:spacing w:after="0" w:line="240" w:lineRule="auto"/>
              <w:ind w:hanging="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D36">
              <w:rPr>
                <w:rFonts w:ascii="Times New Roman" w:hAnsi="Times New Roman"/>
                <w:sz w:val="24"/>
                <w:szCs w:val="24"/>
              </w:rPr>
              <w:t>Классные</w:t>
            </w:r>
          </w:p>
          <w:p w:rsidR="00DF3AA5" w:rsidRPr="00D90D36" w:rsidRDefault="00DF3AA5" w:rsidP="00D67E0F">
            <w:pPr>
              <w:spacing w:after="0" w:line="240" w:lineRule="auto"/>
              <w:ind w:hanging="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D36">
              <w:rPr>
                <w:rFonts w:ascii="Times New Roman" w:hAnsi="Times New Roman"/>
                <w:sz w:val="24"/>
                <w:szCs w:val="24"/>
              </w:rPr>
              <w:t xml:space="preserve"> руководители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djustRightInd w:val="0"/>
              <w:spacing w:after="0" w:line="240" w:lineRule="auto"/>
              <w:ind w:left="180"/>
              <w:jc w:val="both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sz w:val="24"/>
                <w:szCs w:val="24"/>
              </w:rPr>
              <w:t>Профорие</w:t>
            </w:r>
            <w:r>
              <w:rPr>
                <w:rFonts w:ascii="TimesNewRomanPSMT" w:hAnsi="TimesNewRomanPSMT" w:cs="TimesNewRomanPSMT"/>
                <w:b/>
                <w:sz w:val="24"/>
                <w:szCs w:val="24"/>
              </w:rPr>
              <w:t>н</w:t>
            </w:r>
            <w:r>
              <w:rPr>
                <w:rFonts w:ascii="TimesNewRomanPSMT" w:hAnsi="TimesNewRomanPSMT" w:cs="TimesNewRomanPSMT"/>
                <w:b/>
                <w:sz w:val="24"/>
                <w:szCs w:val="24"/>
              </w:rPr>
              <w:t xml:space="preserve">тация </w:t>
            </w: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</w:pPr>
            <w:r w:rsidRPr="002103DE"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t>Анкетирование учащихся по вопросам выбора профессии и специальности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DF3AA5" w:rsidRPr="002103DE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Педагог-психолог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djustRightInd w:val="0"/>
              <w:spacing w:after="0" w:line="240" w:lineRule="auto"/>
              <w:ind w:left="180"/>
              <w:jc w:val="both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pStyle w:val="Default"/>
              <w:jc w:val="both"/>
            </w:pPr>
            <w:r>
              <w:t>Просмотр видео-уроков на сайте «Пр</w:t>
            </w:r>
            <w:r>
              <w:t>о</w:t>
            </w:r>
            <w:r>
              <w:t xml:space="preserve">ектория» </w:t>
            </w:r>
            <w:hyperlink r:id="rId9" w:history="1">
              <w:r w:rsidRPr="00A00130">
                <w:rPr>
                  <w:rStyle w:val="Hyperlink"/>
                  <w:rFonts w:cs="Calibri"/>
                </w:rPr>
                <w:t>https://proektoria.online/</w:t>
              </w:r>
            </w:hyperlink>
            <w:r>
              <w:t xml:space="preserve">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</w:p>
          <w:p w:rsidR="00DF3AA5" w:rsidRDefault="00DF3AA5" w:rsidP="00D67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уководители, </w:t>
            </w:r>
          </w:p>
          <w:p w:rsidR="00DF3AA5" w:rsidRPr="002103DE" w:rsidRDefault="00DF3AA5" w:rsidP="00D67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едагог-психолог 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djustRightInd w:val="0"/>
              <w:spacing w:after="0" w:line="240" w:lineRule="auto"/>
              <w:ind w:left="180"/>
              <w:jc w:val="both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Default="00DF3AA5" w:rsidP="00D67E0F">
            <w:pPr>
              <w:pStyle w:val="Default"/>
              <w:jc w:val="both"/>
            </w:pPr>
            <w:r>
              <w:t>Занятия в рамках проекта по профмин</w:t>
            </w:r>
            <w:r>
              <w:t>и</w:t>
            </w:r>
            <w:r>
              <w:t>муму «Билет в будущее»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</w:p>
          <w:p w:rsidR="00DF3AA5" w:rsidRDefault="00DF3AA5" w:rsidP="00D67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уководители, </w:t>
            </w:r>
          </w:p>
          <w:p w:rsidR="00DF3AA5" w:rsidRPr="002103DE" w:rsidRDefault="00DF3AA5" w:rsidP="00D67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едагог-психолог 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097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НВАРЬ 2024 </w:t>
            </w:r>
            <w:r w:rsidRPr="002103D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F3AA5" w:rsidRDefault="00DF3AA5" w:rsidP="00D67E0F">
            <w:pPr>
              <w:spacing w:after="0" w:line="240" w:lineRule="auto"/>
              <w:ind w:right="44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Ш</w:t>
            </w:r>
            <w:r w:rsidRPr="002103D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кольный урок</w:t>
            </w:r>
          </w:p>
          <w:p w:rsidR="00DF3AA5" w:rsidRDefault="00DF3AA5" w:rsidP="00D67E0F">
            <w:pPr>
              <w:spacing w:after="0" w:line="240" w:lineRule="auto"/>
              <w:ind w:right="44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DF3AA5" w:rsidRDefault="00DF3AA5" w:rsidP="00D67E0F">
            <w:pPr>
              <w:spacing w:after="0" w:line="240" w:lineRule="auto"/>
              <w:ind w:right="44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DF3AA5" w:rsidRPr="002103DE" w:rsidRDefault="00DF3AA5" w:rsidP="00D67E0F">
            <w:pPr>
              <w:ind w:right="44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3DE"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t>Проведение уроков согласно КТП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180" w:firstLine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Классные</w:t>
            </w:r>
          </w:p>
          <w:p w:rsidR="00DF3AA5" w:rsidRPr="002103DE" w:rsidRDefault="00DF3AA5" w:rsidP="00D67E0F">
            <w:pPr>
              <w:spacing w:after="0" w:line="240" w:lineRule="auto"/>
              <w:rPr>
                <w:rFonts w:ascii="Times New Roman" w:eastAsia="Batang" w:hAnsi="Times New Roman" w:cs="Times New Roman"/>
                <w:color w:val="auto"/>
                <w:sz w:val="24"/>
                <w:szCs w:val="24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руководители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64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right="44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Уроки в рамках предметных недель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180" w:firstLine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Классные</w:t>
            </w:r>
          </w:p>
          <w:p w:rsidR="00DF3AA5" w:rsidRPr="002103DE" w:rsidRDefault="00DF3AA5" w:rsidP="00D67E0F">
            <w:pPr>
              <w:spacing w:after="0" w:line="240" w:lineRule="auto"/>
              <w:rPr>
                <w:rFonts w:ascii="Times New Roman" w:eastAsia="Batang" w:hAnsi="Times New Roman" w:cs="Times New Roman"/>
                <w:color w:val="auto"/>
                <w:sz w:val="24"/>
                <w:szCs w:val="24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руководители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64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ind w:left="-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2103DE">
              <w:rPr>
                <w:rFonts w:ascii="Times New Roman" w:hAnsi="Times New Roman" w:cs="Times New Roman"/>
                <w:b/>
                <w:sz w:val="24"/>
                <w:szCs w:val="24"/>
              </w:rPr>
              <w:t>неурочн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ая</w:t>
            </w:r>
            <w:r w:rsidRPr="002103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firstLine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3DE">
              <w:rPr>
                <w:rFonts w:ascii="Times New Roman" w:hAnsi="Times New Roman"/>
                <w:sz w:val="24"/>
                <w:szCs w:val="24"/>
              </w:rPr>
              <w:t>Мониторинг занятост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2103DE">
              <w:rPr>
                <w:rFonts w:ascii="Times New Roman" w:hAnsi="Times New Roman"/>
                <w:sz w:val="24"/>
                <w:szCs w:val="24"/>
              </w:rPr>
              <w:t xml:space="preserve"> учащихся в у</w:t>
            </w:r>
            <w:r w:rsidRPr="002103DE">
              <w:rPr>
                <w:rFonts w:ascii="Times New Roman" w:hAnsi="Times New Roman"/>
                <w:sz w:val="24"/>
                <w:szCs w:val="24"/>
              </w:rPr>
              <w:t>ч</w:t>
            </w:r>
            <w:r w:rsidRPr="002103DE">
              <w:rPr>
                <w:rFonts w:ascii="Times New Roman" w:hAnsi="Times New Roman"/>
                <w:sz w:val="24"/>
                <w:szCs w:val="24"/>
              </w:rPr>
              <w:t xml:space="preserve">реждениях ДОД, кружках,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занятиях </w:t>
            </w:r>
          </w:p>
          <w:p w:rsidR="00DF3AA5" w:rsidRPr="002103DE" w:rsidRDefault="00DF3AA5" w:rsidP="00D67E0F">
            <w:pPr>
              <w:spacing w:after="0" w:line="240" w:lineRule="auto"/>
              <w:ind w:firstLine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3DE">
              <w:rPr>
                <w:rFonts w:ascii="Times New Roman" w:hAnsi="Times New Roman"/>
                <w:sz w:val="24"/>
                <w:szCs w:val="24"/>
              </w:rPr>
              <w:t>внеурочной деятельностью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180" w:firstLine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Классные</w:t>
            </w:r>
          </w:p>
          <w:p w:rsidR="00DF3AA5" w:rsidRPr="002103DE" w:rsidRDefault="00DF3AA5" w:rsidP="00D67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руководители,</w:t>
            </w:r>
            <w:r w:rsidRPr="002103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</w:t>
            </w:r>
            <w:r w:rsidRPr="002103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ам. директора по ВР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6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ind w:left="-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firstLin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программы курсов </w:t>
            </w:r>
          </w:p>
          <w:p w:rsidR="00DF3AA5" w:rsidRPr="002103DE" w:rsidRDefault="00DF3AA5" w:rsidP="00D67E0F">
            <w:pPr>
              <w:spacing w:after="0" w:line="240" w:lineRule="auto"/>
              <w:ind w:firstLine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180" w:firstLine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DF3AA5" w:rsidRPr="002103DE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месяца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Классные</w:t>
            </w:r>
          </w:p>
          <w:p w:rsidR="00DF3AA5" w:rsidRPr="002103DE" w:rsidRDefault="00DF3AA5" w:rsidP="00D67E0F">
            <w:pPr>
              <w:spacing w:after="0" w:line="240" w:lineRule="auto"/>
              <w:rPr>
                <w:rFonts w:ascii="Times New Roman" w:eastAsia="Batang" w:hAnsi="Times New Roman" w:cs="Times New Roman"/>
                <w:color w:val="auto"/>
                <w:sz w:val="24"/>
                <w:szCs w:val="24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руководители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097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jc w:val="center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6A7D84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занятий по расписанию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F3AA5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ind w:left="-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3AA5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ind w:left="-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Классное 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ководство </w:t>
            </w:r>
          </w:p>
          <w:p w:rsidR="00DF3AA5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ind w:left="-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3AA5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ind w:left="-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3AA5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ind w:left="-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3AA5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ind w:left="-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3AA5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ind w:left="-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3AA5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ind w:left="-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3AA5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ind w:left="-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3AA5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ind w:left="-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3AA5" w:rsidRDefault="00DF3AA5" w:rsidP="00D67E0F">
            <w:pPr>
              <w:autoSpaceDE w:val="0"/>
              <w:autoSpaceDN w:val="0"/>
              <w:adjustRightInd w:val="0"/>
              <w:ind w:left="-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Внешкольные мероприятия </w:t>
            </w:r>
          </w:p>
        </w:tc>
        <w:tc>
          <w:tcPr>
            <w:tcW w:w="43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pStyle w:val="Default"/>
              <w:jc w:val="both"/>
            </w:pPr>
            <w:r w:rsidRPr="002103DE">
              <w:t xml:space="preserve">Уточнение списков кружков, секций, объединений (сдать отчет по внеурочной занятости на 2 полугодие)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180" w:firstLine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19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  <w:p w:rsidR="00DF3AA5" w:rsidRPr="002103DE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Классные</w:t>
            </w:r>
          </w:p>
          <w:p w:rsidR="00DF3AA5" w:rsidRPr="002103DE" w:rsidRDefault="00DF3AA5" w:rsidP="00D67E0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руководители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6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AA5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ind w:left="-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Совместные с детьми походы, </w:t>
            </w:r>
          </w:p>
          <w:p w:rsidR="00DF3AA5" w:rsidRPr="002103DE" w:rsidRDefault="00DF3AA5" w:rsidP="00D67E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экскурсии.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180" w:firstLine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DF3AA5" w:rsidRPr="002103DE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января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Классные</w:t>
            </w:r>
          </w:p>
          <w:p w:rsidR="00DF3AA5" w:rsidRPr="002103DE" w:rsidRDefault="00DF3AA5" w:rsidP="00D67E0F">
            <w:pPr>
              <w:spacing w:after="0" w:line="240" w:lineRule="auto"/>
              <w:rPr>
                <w:rFonts w:ascii="Times New Roman" w:eastAsia="Batang" w:hAnsi="Times New Roman" w:cs="Times New Roman"/>
                <w:color w:val="auto"/>
                <w:sz w:val="24"/>
                <w:szCs w:val="24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руководители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6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AA5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ind w:left="-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/>
                <w:bCs/>
                <w:sz w:val="24"/>
                <w:szCs w:val="24"/>
              </w:rPr>
              <w:t>Тематический классный час «</w:t>
            </w:r>
            <w:r w:rsidRPr="002103DE">
              <w:rPr>
                <w:rFonts w:ascii="Times New Roman" w:hAnsi="Times New Roman"/>
                <w:sz w:val="24"/>
                <w:szCs w:val="24"/>
              </w:rPr>
              <w:t>Админис</w:t>
            </w:r>
            <w:r w:rsidRPr="002103DE">
              <w:rPr>
                <w:rFonts w:ascii="Times New Roman" w:hAnsi="Times New Roman"/>
                <w:sz w:val="24"/>
                <w:szCs w:val="24"/>
              </w:rPr>
              <w:t>т</w:t>
            </w:r>
            <w:r w:rsidRPr="002103DE">
              <w:rPr>
                <w:rFonts w:ascii="Times New Roman" w:hAnsi="Times New Roman"/>
                <w:sz w:val="24"/>
                <w:szCs w:val="24"/>
              </w:rPr>
              <w:t xml:space="preserve">ративная и уголовная ответственность за экстремизм и терроризм»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180" w:firstLine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3 неделя </w:t>
            </w:r>
          </w:p>
          <w:p w:rsidR="00DF3AA5" w:rsidRPr="002103DE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Классные</w:t>
            </w:r>
          </w:p>
          <w:p w:rsidR="00DF3AA5" w:rsidRPr="002103DE" w:rsidRDefault="00DF3AA5" w:rsidP="00D67E0F">
            <w:pPr>
              <w:spacing w:after="0" w:line="240" w:lineRule="auto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руководители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6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AA5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ind w:left="-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 и внеклас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ных мероприятий по планам классных  руководителей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180" w:firstLine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Классные</w:t>
            </w:r>
          </w:p>
          <w:p w:rsidR="00DF3AA5" w:rsidRPr="002103DE" w:rsidRDefault="00DF3AA5" w:rsidP="00D67E0F">
            <w:pPr>
              <w:spacing w:after="0" w:line="240" w:lineRule="auto"/>
              <w:rPr>
                <w:rFonts w:ascii="Times New Roman" w:eastAsia="Batang" w:hAnsi="Times New Roman" w:cs="Times New Roman"/>
                <w:color w:val="auto"/>
                <w:sz w:val="24"/>
                <w:szCs w:val="24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руководители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6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AA5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ind w:left="-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103C05" w:rsidRDefault="00DF3AA5" w:rsidP="00D67E0F">
            <w:pPr>
              <w:spacing w:line="26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C05">
              <w:rPr>
                <w:rFonts w:ascii="Times New Roman" w:hAnsi="Times New Roman" w:cs="Times New Roman"/>
                <w:sz w:val="24"/>
                <w:szCs w:val="24"/>
              </w:rPr>
              <w:t>Экскурсии, походы выходного дня (в музей, на предприятие и другое), орг</w:t>
            </w:r>
            <w:r w:rsidRPr="00103C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03C05">
              <w:rPr>
                <w:rFonts w:ascii="Times New Roman" w:hAnsi="Times New Roman" w:cs="Times New Roman"/>
                <w:sz w:val="24"/>
                <w:szCs w:val="24"/>
              </w:rPr>
              <w:t>низуемые в классах классными руков</w:t>
            </w:r>
            <w:r w:rsidRPr="00103C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3C05">
              <w:rPr>
                <w:rFonts w:ascii="Times New Roman" w:hAnsi="Times New Roman" w:cs="Times New Roman"/>
                <w:sz w:val="24"/>
                <w:szCs w:val="24"/>
              </w:rPr>
              <w:t>дителями, в том числе совместно с род</w:t>
            </w:r>
            <w:r w:rsidRPr="00103C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3C05">
              <w:rPr>
                <w:rFonts w:ascii="Times New Roman" w:hAnsi="Times New Roman" w:cs="Times New Roman"/>
                <w:sz w:val="24"/>
                <w:szCs w:val="24"/>
              </w:rPr>
              <w:t>телями (законными представителями)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D90D36" w:rsidRDefault="00DF3AA5" w:rsidP="00D67E0F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90D3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D90D36" w:rsidRDefault="00DF3AA5" w:rsidP="00D67E0F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D3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D90D36" w:rsidRDefault="00DF3AA5" w:rsidP="00D67E0F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D36">
              <w:rPr>
                <w:rFonts w:ascii="Times New Roman" w:hAnsi="Times New Roman"/>
                <w:sz w:val="24"/>
                <w:szCs w:val="24"/>
              </w:rPr>
              <w:t>Классные руковод</w:t>
            </w:r>
            <w:r w:rsidRPr="00D90D36">
              <w:rPr>
                <w:rFonts w:ascii="Times New Roman" w:hAnsi="Times New Roman"/>
                <w:sz w:val="24"/>
                <w:szCs w:val="24"/>
              </w:rPr>
              <w:t>и</w:t>
            </w:r>
            <w:r w:rsidRPr="00D90D36">
              <w:rPr>
                <w:rFonts w:ascii="Times New Roman" w:hAnsi="Times New Roman"/>
                <w:sz w:val="24"/>
                <w:szCs w:val="24"/>
              </w:rPr>
              <w:t>тели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6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ind w:left="-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68638F" w:rsidRDefault="00DF3AA5" w:rsidP="00D67E0F">
            <w:pPr>
              <w:spacing w:line="269" w:lineRule="exac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63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Внешкольные тематические меропри</w:t>
            </w:r>
            <w:r w:rsidRPr="006863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я</w:t>
            </w:r>
            <w:r w:rsidRPr="006863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тия воспитательной направленности, о</w:t>
            </w:r>
            <w:r w:rsidRPr="006863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</w:t>
            </w:r>
            <w:r w:rsidRPr="006863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D90D36" w:rsidRDefault="00DF3AA5" w:rsidP="00D67E0F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90D3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D90D36" w:rsidRDefault="00DF3AA5" w:rsidP="00D67E0F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D3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D90D36" w:rsidRDefault="00DF3AA5" w:rsidP="00D67E0F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D36">
              <w:rPr>
                <w:rFonts w:ascii="Times New Roman" w:hAnsi="Times New Roman"/>
                <w:sz w:val="24"/>
                <w:szCs w:val="24"/>
              </w:rPr>
              <w:t>Классные руковод</w:t>
            </w:r>
            <w:r w:rsidRPr="00D90D36">
              <w:rPr>
                <w:rFonts w:ascii="Times New Roman" w:hAnsi="Times New Roman"/>
                <w:sz w:val="24"/>
                <w:szCs w:val="24"/>
              </w:rPr>
              <w:t>и</w:t>
            </w:r>
            <w:r w:rsidRPr="00D90D36">
              <w:rPr>
                <w:rFonts w:ascii="Times New Roman" w:hAnsi="Times New Roman"/>
                <w:sz w:val="24"/>
                <w:szCs w:val="24"/>
              </w:rPr>
              <w:t>тели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6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ind w:left="-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Default="00DF3AA5" w:rsidP="00D67E0F">
            <w:pPr>
              <w:spacing w:line="269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районных тематических мер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приятиях, конкурсах, фестивалях, праз</w:t>
            </w:r>
            <w:r>
              <w:rPr>
                <w:rFonts w:ascii="Times New Roman" w:hAnsi="Times New Roman"/>
                <w:sz w:val="24"/>
              </w:rPr>
              <w:t>д</w:t>
            </w:r>
            <w:r>
              <w:rPr>
                <w:rFonts w:ascii="Times New Roman" w:hAnsi="Times New Roman"/>
                <w:sz w:val="24"/>
              </w:rPr>
              <w:t>никах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D90D36" w:rsidRDefault="00DF3AA5" w:rsidP="00D67E0F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90D3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D90D36" w:rsidRDefault="00DF3AA5" w:rsidP="00D67E0F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D3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D90D36" w:rsidRDefault="00DF3AA5" w:rsidP="00D67E0F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D36">
              <w:rPr>
                <w:rFonts w:ascii="Times New Roman" w:hAnsi="Times New Roman"/>
                <w:sz w:val="24"/>
                <w:szCs w:val="24"/>
              </w:rPr>
              <w:t>Классные руковод</w:t>
            </w:r>
            <w:r w:rsidRPr="00D90D36">
              <w:rPr>
                <w:rFonts w:ascii="Times New Roman" w:hAnsi="Times New Roman"/>
                <w:sz w:val="24"/>
                <w:szCs w:val="24"/>
              </w:rPr>
              <w:t>и</w:t>
            </w:r>
            <w:r w:rsidRPr="00D90D36">
              <w:rPr>
                <w:rFonts w:ascii="Times New Roman" w:hAnsi="Times New Roman"/>
                <w:sz w:val="24"/>
                <w:szCs w:val="24"/>
              </w:rPr>
              <w:t>тели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6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ind w:left="-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Default="00DF3AA5" w:rsidP="00D67E0F">
            <w:pPr>
              <w:spacing w:line="269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районных спортивных мер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приятиях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D90D36" w:rsidRDefault="00DF3AA5" w:rsidP="00D67E0F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90D3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D90D36" w:rsidRDefault="00DF3AA5" w:rsidP="00D67E0F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D3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D90D36" w:rsidRDefault="00DF3AA5" w:rsidP="00D67E0F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D36"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6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ind w:left="-6"/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Встреча с представителями системы</w:t>
            </w:r>
          </w:p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здравоохранения. Участие в просмотре</w:t>
            </w:r>
          </w:p>
          <w:p w:rsidR="00DF3AA5" w:rsidRPr="002103DE" w:rsidRDefault="00DF3AA5" w:rsidP="00D67E0F">
            <w:pPr>
              <w:spacing w:after="0" w:line="20" w:lineRule="atLeast"/>
              <w:ind w:firstLine="57"/>
              <w:jc w:val="both"/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2103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ткрытых уроков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180" w:firstLine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По соглас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ванию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Классные</w:t>
            </w:r>
          </w:p>
          <w:p w:rsidR="00DF3AA5" w:rsidRPr="002103DE" w:rsidRDefault="00DF3AA5" w:rsidP="00D67E0F">
            <w:pPr>
              <w:spacing w:after="0" w:line="240" w:lineRule="auto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руководители,</w:t>
            </w:r>
          </w:p>
          <w:p w:rsidR="00DF3AA5" w:rsidRPr="002103DE" w:rsidRDefault="00DF3AA5" w:rsidP="00D67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педагог-психолог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64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ind w:left="-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3DE"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  <w:t>Самоуправл</w:t>
            </w:r>
            <w:r w:rsidRPr="002103DE"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  <w:t>е</w:t>
            </w:r>
            <w:r w:rsidRPr="002103DE"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  <w:t>ние</w:t>
            </w: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firstLin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Плановые заседания старост классов с целью знакомства с обще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softHyphen/>
              <w:t>школьным пл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нированием и ре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softHyphen/>
              <w:t>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 текущих </w:t>
            </w:r>
          </w:p>
          <w:p w:rsidR="00DF3AA5" w:rsidRPr="002103DE" w:rsidRDefault="00DF3AA5" w:rsidP="00D67E0F">
            <w:pPr>
              <w:spacing w:after="0" w:line="240" w:lineRule="auto"/>
              <w:ind w:firstLin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вопросов.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180" w:firstLine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2 неделя </w:t>
            </w:r>
          </w:p>
          <w:p w:rsidR="00DF3AA5" w:rsidRPr="002103DE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Классные</w:t>
            </w:r>
          </w:p>
          <w:p w:rsidR="00DF3AA5" w:rsidRPr="002103DE" w:rsidRDefault="00DF3AA5" w:rsidP="00D67E0F">
            <w:pPr>
              <w:spacing w:after="0" w:line="240" w:lineRule="auto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руководители,</w:t>
            </w:r>
            <w:r w:rsidRPr="002103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</w:t>
            </w:r>
            <w:r w:rsidRPr="002103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ам. директора по ВР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С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вет учащихся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6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firstLin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Дежурство по классу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180" w:firstLine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Классные</w:t>
            </w:r>
          </w:p>
          <w:p w:rsidR="00DF3AA5" w:rsidRPr="002103DE" w:rsidRDefault="00DF3AA5" w:rsidP="00D67E0F">
            <w:pPr>
              <w:spacing w:after="0" w:line="240" w:lineRule="auto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руководители</w:t>
            </w:r>
          </w:p>
          <w:p w:rsidR="00DF3AA5" w:rsidRPr="002103DE" w:rsidRDefault="00DF3AA5" w:rsidP="00D67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6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firstLine="5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Участие в проектах, акциях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180" w:firstLine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Классные</w:t>
            </w:r>
          </w:p>
          <w:p w:rsidR="00DF3AA5" w:rsidRPr="002103DE" w:rsidRDefault="00DF3AA5" w:rsidP="00D67E0F">
            <w:pPr>
              <w:spacing w:after="0" w:line="240" w:lineRule="auto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руководители,</w:t>
            </w:r>
            <w:r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 xml:space="preserve"> з</w:t>
            </w:r>
            <w:r w:rsidRPr="002103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ам. директора по ВР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С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вет учащихся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64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  <w:t>Детские о</w:t>
            </w:r>
            <w:r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  <w:t>б</w:t>
            </w:r>
            <w:r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  <w:t>щественные объединения</w:t>
            </w: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6D7C74" w:rsidRDefault="00DF3AA5" w:rsidP="00D67E0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7C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Дни единых действий РДДМ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6D7C74" w:rsidRDefault="00DF3AA5" w:rsidP="00D67E0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D7C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6D7C74" w:rsidRDefault="00DF3AA5" w:rsidP="00D67E0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C7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6D7C74" w:rsidRDefault="00DF3AA5" w:rsidP="00D67E0F">
            <w:pPr>
              <w:spacing w:after="0" w:line="240" w:lineRule="auto"/>
              <w:ind w:hanging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C74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DF3AA5" w:rsidRPr="006D7C74" w:rsidRDefault="00DF3AA5" w:rsidP="00D67E0F">
            <w:pPr>
              <w:spacing w:after="0" w:line="240" w:lineRule="auto"/>
              <w:ind w:hanging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C74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6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103C05" w:rsidRDefault="00DF3AA5" w:rsidP="00D67E0F">
            <w:pPr>
              <w:pStyle w:val="Default"/>
              <w:jc w:val="both"/>
            </w:pPr>
            <w:r w:rsidRPr="00103C05">
              <w:t xml:space="preserve">Совет Актива РДДМ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103C05" w:rsidRDefault="00DF3AA5" w:rsidP="00D67E0F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0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103C05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103C05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103C05" w:rsidRDefault="00DF3AA5" w:rsidP="00D67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C05">
              <w:rPr>
                <w:rFonts w:ascii="Times New Roman" w:hAnsi="Times New Roman" w:cs="Times New Roman"/>
                <w:sz w:val="24"/>
                <w:szCs w:val="24"/>
              </w:rPr>
              <w:t>Руководитель РДДМ, классные руковод</w:t>
            </w:r>
            <w:r w:rsidRPr="00103C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3C05">
              <w:rPr>
                <w:rFonts w:ascii="Times New Roman" w:hAnsi="Times New Roman" w:cs="Times New Roman"/>
                <w:sz w:val="24"/>
                <w:szCs w:val="24"/>
              </w:rPr>
              <w:t>тели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6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103C05" w:rsidRDefault="00DF3AA5" w:rsidP="00D67E0F">
            <w:pPr>
              <w:pStyle w:val="Default"/>
              <w:jc w:val="both"/>
            </w:pPr>
            <w:r w:rsidRPr="00103C05">
              <w:t>Участие во Всероссийских, Регионал</w:t>
            </w:r>
            <w:r w:rsidRPr="00103C05">
              <w:t>ь</w:t>
            </w:r>
            <w:r w:rsidRPr="00103C05">
              <w:t>ных, Муниципальных проектах, Акциях, мероприятиях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103C05" w:rsidRDefault="00DF3AA5" w:rsidP="00D67E0F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05">
              <w:rPr>
                <w:rFonts w:ascii="Times New Roman" w:hAnsi="Times New Roman" w:cs="Times New Roman"/>
                <w:sz w:val="24"/>
                <w:szCs w:val="24"/>
              </w:rPr>
              <w:t>По плану РДДМ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103C05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103C05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103C05" w:rsidRDefault="00DF3AA5" w:rsidP="00D67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C05">
              <w:rPr>
                <w:rFonts w:ascii="Times New Roman" w:hAnsi="Times New Roman" w:cs="Times New Roman"/>
                <w:sz w:val="24"/>
                <w:szCs w:val="24"/>
              </w:rPr>
              <w:t>Актив РДДМ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 </w:t>
            </w:r>
            <w:r w:rsidRPr="00103C05">
              <w:rPr>
                <w:rFonts w:ascii="Times New Roman" w:hAnsi="Times New Roman" w:cs="Times New Roman"/>
                <w:sz w:val="24"/>
                <w:szCs w:val="24"/>
              </w:rPr>
              <w:t xml:space="preserve">  РДДМ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6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103C05" w:rsidRDefault="00DF3AA5" w:rsidP="00D67E0F">
            <w:pPr>
              <w:pStyle w:val="Default"/>
              <w:jc w:val="both"/>
            </w:pPr>
            <w:r>
              <w:t>Участие в проекте «Добро не уходит на каникулы»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103C05" w:rsidRDefault="00DF3AA5" w:rsidP="00D67E0F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05">
              <w:rPr>
                <w:rFonts w:ascii="Times New Roman" w:hAnsi="Times New Roman" w:cs="Times New Roman"/>
                <w:sz w:val="24"/>
                <w:szCs w:val="24"/>
              </w:rPr>
              <w:t>По плану РДДМ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103C05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103C05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103C05" w:rsidRDefault="00DF3AA5" w:rsidP="00D67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C05">
              <w:rPr>
                <w:rFonts w:ascii="Times New Roman" w:hAnsi="Times New Roman" w:cs="Times New Roman"/>
                <w:sz w:val="24"/>
                <w:szCs w:val="24"/>
              </w:rPr>
              <w:t>Актив РДДМ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 </w:t>
            </w:r>
            <w:r w:rsidRPr="00103C05">
              <w:rPr>
                <w:rFonts w:ascii="Times New Roman" w:hAnsi="Times New Roman" w:cs="Times New Roman"/>
                <w:sz w:val="24"/>
                <w:szCs w:val="24"/>
              </w:rPr>
              <w:t xml:space="preserve">  РДДМ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64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ind w:left="-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sz w:val="24"/>
                <w:szCs w:val="24"/>
              </w:rPr>
              <w:t>Ш</w:t>
            </w:r>
            <w:r w:rsidRPr="002103DE">
              <w:rPr>
                <w:rFonts w:ascii="TimesNewRomanPSMT" w:hAnsi="TimesNewRomanPSMT" w:cs="TimesNewRomanPSMT"/>
                <w:b/>
                <w:sz w:val="24"/>
                <w:szCs w:val="24"/>
              </w:rPr>
              <w:t>кольные дела</w:t>
            </w: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Церемония поднятия и спуска флага РФ, исполнение гимна РФ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180" w:firstLine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Понедел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пятница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Классные</w:t>
            </w:r>
          </w:p>
          <w:p w:rsidR="00DF3AA5" w:rsidRPr="002103DE" w:rsidRDefault="00DF3AA5" w:rsidP="00D67E0F">
            <w:pPr>
              <w:spacing w:after="0" w:line="240" w:lineRule="auto"/>
              <w:rPr>
                <w:rFonts w:ascii="Times New Roman" w:eastAsia="Batang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р</w:t>
            </w: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уководители</w:t>
            </w:r>
            <w:r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, адм</w:t>
            </w:r>
            <w:r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и</w:t>
            </w:r>
            <w:r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нистрация школы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6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Тематический час «Блокадный Лени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град» и акция «Мы помним!», посв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щенная Дню памяти жертв Холокоста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180" w:firstLine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27.01.</w:t>
            </w:r>
          </w:p>
          <w:p w:rsidR="00DF3AA5" w:rsidRPr="002103DE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Классные</w:t>
            </w:r>
          </w:p>
          <w:p w:rsidR="00DF3AA5" w:rsidRPr="002103DE" w:rsidRDefault="00DF3AA5" w:rsidP="00D67E0F">
            <w:pPr>
              <w:spacing w:after="0" w:line="240" w:lineRule="auto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руководители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6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Участие в активностях в период зимних каникул «Культура для школьников» (просмотры фильмов, концертов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э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курсии в музеи, в детскую библиотеку </w:t>
            </w:r>
          </w:p>
          <w:p w:rsidR="00DF3AA5" w:rsidRPr="002103DE" w:rsidRDefault="00DF3AA5" w:rsidP="00D67E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и т.д.)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180" w:firstLine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По отдел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ному плану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Классные</w:t>
            </w:r>
          </w:p>
          <w:p w:rsidR="00DF3AA5" w:rsidRPr="002103DE" w:rsidRDefault="00DF3AA5" w:rsidP="00D67E0F">
            <w:pPr>
              <w:spacing w:after="0" w:line="240" w:lineRule="auto"/>
              <w:rPr>
                <w:rFonts w:ascii="Times New Roman" w:eastAsia="Batang" w:hAnsi="Times New Roman" w:cs="Times New Roman"/>
                <w:color w:val="auto"/>
                <w:sz w:val="24"/>
                <w:szCs w:val="24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руководители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64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предметно-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пространс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венной </w:t>
            </w:r>
            <w:r w:rsidRPr="002103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среды</w:t>
            </w: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pStyle w:val="Heading2"/>
              <w:shd w:val="clear" w:color="auto" w:fill="FBFBFB"/>
              <w:spacing w:before="0" w:after="0" w:line="240" w:lineRule="auto"/>
              <w:ind w:left="64"/>
              <w:jc w:val="both"/>
              <w:rPr>
                <w:rFonts w:cs="Arial"/>
                <w:b w:val="0"/>
                <w:iCs/>
                <w:color w:val="333333"/>
                <w:sz w:val="24"/>
                <w:szCs w:val="24"/>
              </w:rPr>
            </w:pPr>
            <w:r w:rsidRPr="002103D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Участие в тематических выставках р</w:t>
            </w:r>
            <w:r w:rsidRPr="002103D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и</w:t>
            </w:r>
            <w:r w:rsidRPr="002103D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сунков, творческих работ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180" w:firstLine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22.01 по 26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Классные</w:t>
            </w:r>
          </w:p>
          <w:p w:rsidR="00DF3AA5" w:rsidRPr="002103DE" w:rsidRDefault="00DF3AA5" w:rsidP="00D67E0F">
            <w:pPr>
              <w:spacing w:after="0" w:line="240" w:lineRule="auto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руководители,</w:t>
            </w:r>
          </w:p>
          <w:p w:rsidR="00DF3AA5" w:rsidRPr="002103DE" w:rsidRDefault="00DF3AA5" w:rsidP="00D67E0F">
            <w:pPr>
              <w:spacing w:after="0" w:line="240" w:lineRule="auto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103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</w:t>
            </w:r>
            <w:r w:rsidRPr="002103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ам. директора по ВР, учитель ИЗО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6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pStyle w:val="Heading2"/>
              <w:shd w:val="clear" w:color="auto" w:fill="FBFBFB"/>
              <w:spacing w:before="0" w:after="0" w:line="240" w:lineRule="auto"/>
              <w:ind w:left="64" w:right="-30"/>
              <w:jc w:val="both"/>
              <w:rPr>
                <w:rFonts w:ascii="Times New Roman" w:hAnsi="Times New Roman"/>
                <w:b w:val="0"/>
                <w:i w:val="0"/>
                <w:iCs/>
                <w:color w:val="auto"/>
                <w:sz w:val="24"/>
                <w:szCs w:val="24"/>
              </w:rPr>
            </w:pPr>
            <w:r w:rsidRPr="002103D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Выпуск информационных плакатов о  предстоящих мероприятиях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  <w:r w:rsidRPr="002103D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(информ</w:t>
            </w:r>
            <w:r w:rsidRPr="002103D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а</w:t>
            </w:r>
            <w:r w:rsidRPr="002103D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ция размещается на стендах школы)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180" w:firstLine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</w:t>
            </w:r>
            <w:r w:rsidRPr="002103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ам. директора по ВР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64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</w:pPr>
            <w:r w:rsidRPr="002103DE"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  <w:t>Работа с</w:t>
            </w:r>
          </w:p>
          <w:p w:rsidR="00DF3AA5" w:rsidRPr="002103DE" w:rsidRDefault="00DF3AA5" w:rsidP="00D67E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  <w:t>р</w:t>
            </w:r>
            <w:r w:rsidRPr="002103DE"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  <w:t>одителями</w:t>
            </w:r>
            <w:r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  <w:t xml:space="preserve"> (законными представит</w:t>
            </w:r>
            <w:r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  <w:t>е</w:t>
            </w:r>
            <w:r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  <w:t>лями)</w:t>
            </w: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Классные тематические родительские собрания</w:t>
            </w:r>
            <w:r w:rsidRPr="002103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180" w:firstLine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Классные</w:t>
            </w:r>
          </w:p>
          <w:p w:rsidR="00DF3AA5" w:rsidRPr="002103DE" w:rsidRDefault="00DF3AA5" w:rsidP="00D67E0F">
            <w:pPr>
              <w:spacing w:after="0" w:line="240" w:lineRule="auto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руководители,</w:t>
            </w:r>
          </w:p>
          <w:p w:rsidR="00DF3AA5" w:rsidRPr="002103DE" w:rsidRDefault="00DF3AA5" w:rsidP="00D67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</w:t>
            </w:r>
            <w:r w:rsidRPr="002103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ам. директора по ВР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6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психолого – </w:t>
            </w:r>
          </w:p>
          <w:p w:rsidR="00DF3AA5" w:rsidRPr="002103DE" w:rsidRDefault="00DF3AA5" w:rsidP="00D67E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педагогического консультирования чл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нов семей, имеющих детей и подростков, склонных к девиантному поведению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180" w:firstLine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Классные</w:t>
            </w:r>
          </w:p>
          <w:p w:rsidR="00DF3AA5" w:rsidRPr="002103DE" w:rsidRDefault="00DF3AA5" w:rsidP="00D67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руководители,</w:t>
            </w:r>
            <w:r w:rsidRPr="002103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пед</w:t>
            </w:r>
            <w:r w:rsidRPr="002103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2103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гог-психолог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64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тация </w:t>
            </w: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pStyle w:val="Default"/>
              <w:jc w:val="both"/>
            </w:pPr>
            <w:r w:rsidRPr="002103DE">
              <w:t>Тематический час «Известные люди н</w:t>
            </w:r>
            <w:r w:rsidRPr="002103DE">
              <w:t>а</w:t>
            </w:r>
            <w:r w:rsidRPr="002103DE">
              <w:t>шего района». Участие в Открытых ур</w:t>
            </w:r>
            <w:r w:rsidRPr="002103DE">
              <w:t>о</w:t>
            </w:r>
            <w:r w:rsidRPr="002103DE">
              <w:t>ках. Участие в программах, направле</w:t>
            </w:r>
            <w:r w:rsidRPr="002103DE">
              <w:t>н</w:t>
            </w:r>
            <w:r w:rsidRPr="002103DE">
              <w:t>ных на реализацию национальных пр</w:t>
            </w:r>
            <w:r w:rsidRPr="002103DE">
              <w:t>о</w:t>
            </w:r>
            <w:r w:rsidRPr="002103DE">
              <w:t>ектов: «Билет в будущее», «Большая п</w:t>
            </w:r>
            <w:r w:rsidRPr="002103DE">
              <w:t>е</w:t>
            </w:r>
            <w:r w:rsidRPr="002103DE">
              <w:t xml:space="preserve">ремена».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5- 9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</w:p>
          <w:p w:rsidR="00DF3AA5" w:rsidRPr="002103DE" w:rsidRDefault="00DF3AA5" w:rsidP="00D67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гог-психолог 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6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pStyle w:val="Default"/>
              <w:jc w:val="both"/>
            </w:pPr>
            <w:r>
              <w:t>Просмотр видео-уроков на сайте «Пр</w:t>
            </w:r>
            <w:r>
              <w:t>о</w:t>
            </w:r>
            <w:r>
              <w:t xml:space="preserve">ектория» </w:t>
            </w:r>
            <w:hyperlink r:id="rId10" w:history="1">
              <w:r w:rsidRPr="00A00130">
                <w:rPr>
                  <w:rStyle w:val="Hyperlink"/>
                  <w:rFonts w:cs="Calibri"/>
                </w:rPr>
                <w:t>https://proektoria.online/</w:t>
              </w:r>
            </w:hyperlink>
            <w:r>
              <w:t xml:space="preserve">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</w:p>
          <w:p w:rsidR="00DF3AA5" w:rsidRDefault="00DF3AA5" w:rsidP="00D67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уководители, </w:t>
            </w:r>
          </w:p>
          <w:p w:rsidR="00DF3AA5" w:rsidRPr="002103DE" w:rsidRDefault="00DF3AA5" w:rsidP="00D67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едагог-психолог 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6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Default="00DF3AA5" w:rsidP="00D67E0F">
            <w:pPr>
              <w:pStyle w:val="Default"/>
              <w:jc w:val="both"/>
            </w:pPr>
            <w:r>
              <w:t>Занятия в рамках проекта по профмин</w:t>
            </w:r>
            <w:r>
              <w:t>и</w:t>
            </w:r>
            <w:r>
              <w:t>муму «Билет в будущее»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</w:p>
          <w:p w:rsidR="00DF3AA5" w:rsidRDefault="00DF3AA5" w:rsidP="00D67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уководители, </w:t>
            </w:r>
          </w:p>
          <w:p w:rsidR="00DF3AA5" w:rsidRPr="002103DE" w:rsidRDefault="00DF3AA5" w:rsidP="00D67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едагог-психолог 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64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</w:t>
            </w:r>
            <w:r w:rsidRPr="002103DE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2103DE">
              <w:rPr>
                <w:rFonts w:ascii="Times New Roman" w:hAnsi="Times New Roman" w:cs="Times New Roman"/>
                <w:b/>
                <w:sz w:val="24"/>
                <w:szCs w:val="24"/>
              </w:rPr>
              <w:t>ка правон</w:t>
            </w:r>
            <w:r w:rsidRPr="002103DE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2103DE">
              <w:rPr>
                <w:rFonts w:ascii="Times New Roman" w:hAnsi="Times New Roman" w:cs="Times New Roman"/>
                <w:b/>
                <w:sz w:val="24"/>
                <w:szCs w:val="24"/>
              </w:rPr>
              <w:t>рушений и личная без</w:t>
            </w:r>
            <w:r w:rsidRPr="002103DE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2103DE">
              <w:rPr>
                <w:rFonts w:ascii="Times New Roman" w:hAnsi="Times New Roman" w:cs="Times New Roman"/>
                <w:b/>
                <w:sz w:val="24"/>
                <w:szCs w:val="24"/>
              </w:rPr>
              <w:t>пасность учащихся</w:t>
            </w: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/>
                <w:sz w:val="24"/>
                <w:szCs w:val="24"/>
              </w:rPr>
              <w:t>Индивидуально -профилактической б</w:t>
            </w:r>
            <w:r w:rsidRPr="002103DE">
              <w:rPr>
                <w:rFonts w:ascii="Times New Roman" w:hAnsi="Times New Roman"/>
                <w:sz w:val="24"/>
                <w:szCs w:val="24"/>
              </w:rPr>
              <w:t>е</w:t>
            </w:r>
            <w:r w:rsidRPr="002103DE">
              <w:rPr>
                <w:rFonts w:ascii="Times New Roman" w:hAnsi="Times New Roman"/>
                <w:sz w:val="24"/>
                <w:szCs w:val="24"/>
              </w:rPr>
              <w:t>седы  «Терроризм – истоки и последс</w:t>
            </w:r>
            <w:r w:rsidRPr="002103DE">
              <w:rPr>
                <w:rFonts w:ascii="Times New Roman" w:hAnsi="Times New Roman"/>
                <w:sz w:val="24"/>
                <w:szCs w:val="24"/>
              </w:rPr>
              <w:t>т</w:t>
            </w:r>
            <w:r w:rsidRPr="002103DE">
              <w:rPr>
                <w:rFonts w:ascii="Times New Roman" w:hAnsi="Times New Roman"/>
                <w:sz w:val="24"/>
                <w:szCs w:val="24"/>
              </w:rPr>
              <w:t>вия», «Как уберечь себя от террорист</w:t>
            </w:r>
            <w:r w:rsidRPr="002103DE">
              <w:rPr>
                <w:rFonts w:ascii="Times New Roman" w:hAnsi="Times New Roman"/>
                <w:sz w:val="24"/>
                <w:szCs w:val="24"/>
              </w:rPr>
              <w:t>и</w:t>
            </w:r>
            <w:r w:rsidRPr="002103DE">
              <w:rPr>
                <w:rFonts w:ascii="Times New Roman" w:hAnsi="Times New Roman"/>
                <w:sz w:val="24"/>
                <w:szCs w:val="24"/>
              </w:rPr>
              <w:t>ческой опасности» с несовершенноле</w:t>
            </w:r>
            <w:r w:rsidRPr="002103DE">
              <w:rPr>
                <w:rFonts w:ascii="Times New Roman" w:hAnsi="Times New Roman"/>
                <w:sz w:val="24"/>
                <w:szCs w:val="24"/>
              </w:rPr>
              <w:t>т</w:t>
            </w:r>
            <w:r w:rsidRPr="002103DE">
              <w:rPr>
                <w:rFonts w:ascii="Times New Roman" w:hAnsi="Times New Roman"/>
                <w:sz w:val="24"/>
                <w:szCs w:val="24"/>
              </w:rPr>
              <w:t>ними, находящимися в социально-опасном положении.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180" w:firstLine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Зам. директора по ВР,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нспектор ПДН, КДН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ЗП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6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djustRightInd w:val="0"/>
              <w:spacing w:after="0" w:line="240" w:lineRule="auto"/>
              <w:ind w:left="180"/>
              <w:jc w:val="both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180" w:firstLine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DF3AA5" w:rsidRPr="002103DE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 января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Классные</w:t>
            </w:r>
          </w:p>
          <w:p w:rsidR="00DF3AA5" w:rsidRPr="002103DE" w:rsidRDefault="00DF3AA5" w:rsidP="00D67E0F">
            <w:pPr>
              <w:spacing w:after="0" w:line="240" w:lineRule="auto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руководители,</w:t>
            </w:r>
          </w:p>
          <w:p w:rsidR="00DF3AA5" w:rsidRPr="002103DE" w:rsidRDefault="00DF3AA5" w:rsidP="00D67E0F">
            <w:pPr>
              <w:spacing w:after="0" w:line="240" w:lineRule="auto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103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</w:t>
            </w:r>
            <w:r w:rsidRPr="002103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ам. директора по ВР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6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djustRightInd w:val="0"/>
              <w:spacing w:after="0" w:line="240" w:lineRule="auto"/>
              <w:ind w:left="180"/>
              <w:jc w:val="both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t>Индивидуальная работа с семьями, с</w:t>
            </w:r>
            <w:r w:rsidRPr="002103DE"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t>о</w:t>
            </w:r>
            <w:r w:rsidRPr="002103DE"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t>стоящими на учёте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180" w:firstLine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Зам. директора по ВР,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нспектор ПДН, КДН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ЗП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64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djustRightInd w:val="0"/>
              <w:spacing w:after="0" w:line="240" w:lineRule="auto"/>
              <w:ind w:left="180"/>
              <w:jc w:val="both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sz w:val="24"/>
                <w:szCs w:val="24"/>
              </w:rPr>
              <w:t>Социальное партнерство</w:t>
            </w: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7F5478" w:rsidRDefault="00DF3AA5" w:rsidP="00D67E0F">
            <w:pPr>
              <w:spacing w:line="269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МБУК «ЦД и НТ Омсукчанского МО»: участие в конкурсах, праздничных 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граммах, играх.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D90D36" w:rsidRDefault="00DF3AA5" w:rsidP="00D67E0F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D90D36" w:rsidRDefault="00DF3AA5" w:rsidP="00D67E0F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D3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D90D36" w:rsidRDefault="00DF3AA5" w:rsidP="00D67E0F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D36">
              <w:rPr>
                <w:rFonts w:ascii="Times New Roman" w:hAnsi="Times New Roman"/>
                <w:sz w:val="24"/>
                <w:szCs w:val="24"/>
              </w:rPr>
              <w:t>Классные руковод</w:t>
            </w:r>
            <w:r w:rsidRPr="00D90D36">
              <w:rPr>
                <w:rFonts w:ascii="Times New Roman" w:hAnsi="Times New Roman"/>
                <w:sz w:val="24"/>
                <w:szCs w:val="24"/>
              </w:rPr>
              <w:t>и</w:t>
            </w:r>
            <w:r w:rsidRPr="00D90D36">
              <w:rPr>
                <w:rFonts w:ascii="Times New Roman" w:hAnsi="Times New Roman"/>
                <w:sz w:val="24"/>
                <w:szCs w:val="24"/>
              </w:rPr>
              <w:t>тели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6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djustRightInd w:val="0"/>
              <w:spacing w:after="0" w:line="240" w:lineRule="auto"/>
              <w:ind w:left="180"/>
              <w:jc w:val="both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Default="00DF3AA5" w:rsidP="00D67E0F">
            <w:pPr>
              <w:spacing w:line="269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ГИБДД ОМВД России по Омсукчанск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му  району: участие в акциях, конкурсах, декадах, занятиях по профилактике ДДТТ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D90D36" w:rsidRDefault="00DF3AA5" w:rsidP="00D67E0F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D90D36" w:rsidRDefault="00DF3AA5" w:rsidP="00D67E0F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D3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D90D36" w:rsidRDefault="00DF3AA5" w:rsidP="00D67E0F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D36">
              <w:rPr>
                <w:rFonts w:ascii="Times New Roman" w:hAnsi="Times New Roman"/>
                <w:sz w:val="24"/>
                <w:szCs w:val="24"/>
              </w:rPr>
              <w:t>Зам. директора по ВР, Классные руковод</w:t>
            </w:r>
            <w:r w:rsidRPr="00D90D36">
              <w:rPr>
                <w:rFonts w:ascii="Times New Roman" w:hAnsi="Times New Roman"/>
                <w:sz w:val="24"/>
                <w:szCs w:val="24"/>
              </w:rPr>
              <w:t>и</w:t>
            </w:r>
            <w:r w:rsidRPr="00D90D36">
              <w:rPr>
                <w:rFonts w:ascii="Times New Roman" w:hAnsi="Times New Roman"/>
                <w:sz w:val="24"/>
                <w:szCs w:val="24"/>
              </w:rPr>
              <w:t>тели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6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djustRightInd w:val="0"/>
              <w:spacing w:after="0" w:line="240" w:lineRule="auto"/>
              <w:ind w:left="180"/>
              <w:jc w:val="both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6E6CCA" w:rsidRDefault="00DF3AA5" w:rsidP="00D67E0F">
            <w:pPr>
              <w:spacing w:line="269" w:lineRule="exact"/>
              <w:rPr>
                <w:rFonts w:ascii="Times New Roman" w:hAnsi="Times New Roman" w:cs="Times New Roman"/>
                <w:sz w:val="24"/>
              </w:rPr>
            </w:pPr>
            <w:r w:rsidRPr="006E6CCA">
              <w:rPr>
                <w:rFonts w:ascii="Times New Roman" w:hAnsi="Times New Roman" w:cs="Times New Roman"/>
                <w:sz w:val="24"/>
              </w:rPr>
              <w:t>МКУК «Централизованная  библиоте</w:t>
            </w:r>
            <w:r w:rsidRPr="006E6CCA">
              <w:rPr>
                <w:rFonts w:ascii="Times New Roman" w:hAnsi="Times New Roman" w:cs="Times New Roman"/>
                <w:sz w:val="24"/>
              </w:rPr>
              <w:t>ч</w:t>
            </w:r>
            <w:r w:rsidRPr="006E6CCA">
              <w:rPr>
                <w:rFonts w:ascii="Times New Roman" w:hAnsi="Times New Roman" w:cs="Times New Roman"/>
                <w:sz w:val="24"/>
              </w:rPr>
              <w:t>ная система Омсукчанского городского округа»; участие в конкурсах, литер</w:t>
            </w:r>
            <w:r w:rsidRPr="006E6CCA">
              <w:rPr>
                <w:rFonts w:ascii="Times New Roman" w:hAnsi="Times New Roman" w:cs="Times New Roman"/>
                <w:sz w:val="24"/>
              </w:rPr>
              <w:t>а</w:t>
            </w:r>
            <w:r w:rsidRPr="006E6CCA">
              <w:rPr>
                <w:rFonts w:ascii="Times New Roman" w:hAnsi="Times New Roman" w:cs="Times New Roman"/>
                <w:sz w:val="24"/>
              </w:rPr>
              <w:t>турных играх, викторинах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6E6CCA" w:rsidRDefault="00DF3AA5" w:rsidP="00D67E0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6E6CCA" w:rsidRDefault="00DF3AA5" w:rsidP="00D67E0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C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D90D36" w:rsidRDefault="00DF3AA5" w:rsidP="00D67E0F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D36">
              <w:rPr>
                <w:rFonts w:ascii="Times New Roman" w:hAnsi="Times New Roman"/>
                <w:sz w:val="24"/>
                <w:szCs w:val="24"/>
              </w:rPr>
              <w:t>Классные руковод</w:t>
            </w:r>
            <w:r w:rsidRPr="00D90D36">
              <w:rPr>
                <w:rFonts w:ascii="Times New Roman" w:hAnsi="Times New Roman"/>
                <w:sz w:val="24"/>
                <w:szCs w:val="24"/>
              </w:rPr>
              <w:t>и</w:t>
            </w:r>
            <w:r w:rsidRPr="00D90D36">
              <w:rPr>
                <w:rFonts w:ascii="Times New Roman" w:hAnsi="Times New Roman"/>
                <w:sz w:val="24"/>
                <w:szCs w:val="24"/>
              </w:rPr>
              <w:t>тели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6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djustRightInd w:val="0"/>
              <w:spacing w:after="0" w:line="240" w:lineRule="auto"/>
              <w:ind w:left="180"/>
              <w:jc w:val="both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6E6CCA" w:rsidRDefault="00DF3AA5" w:rsidP="00D67E0F">
            <w:pPr>
              <w:rPr>
                <w:rFonts w:ascii="Times New Roman" w:hAnsi="Times New Roman" w:cs="Times New Roman"/>
                <w:sz w:val="24"/>
              </w:rPr>
            </w:pPr>
            <w:r w:rsidRPr="006E6CCA">
              <w:rPr>
                <w:rFonts w:ascii="Times New Roman" w:hAnsi="Times New Roman" w:cs="Times New Roman"/>
                <w:sz w:val="24"/>
                <w:shd w:val="clear" w:color="auto" w:fill="FFFFFF"/>
              </w:rPr>
              <w:t>МБУ ДО  «Центр дополнительного обр</w:t>
            </w:r>
            <w:r w:rsidRPr="006E6CCA">
              <w:rPr>
                <w:rFonts w:ascii="Times New Roman" w:hAnsi="Times New Roman" w:cs="Times New Roman"/>
                <w:sz w:val="24"/>
                <w:shd w:val="clear" w:color="auto" w:fill="FFFFFF"/>
              </w:rPr>
              <w:t>а</w:t>
            </w:r>
            <w:r w:rsidRPr="006E6CCA">
              <w:rPr>
                <w:rFonts w:ascii="Times New Roman" w:hAnsi="Times New Roman" w:cs="Times New Roman"/>
                <w:sz w:val="24"/>
                <w:shd w:val="clear" w:color="auto" w:fill="FFFFFF"/>
              </w:rPr>
              <w:t>зования </w:t>
            </w:r>
            <w:r w:rsidRPr="006E6CCA">
              <w:rPr>
                <w:rFonts w:ascii="Times New Roman" w:hAnsi="Times New Roman" w:cs="Times New Roman"/>
                <w:bCs/>
                <w:sz w:val="24"/>
                <w:shd w:val="clear" w:color="auto" w:fill="FFFFFF"/>
              </w:rPr>
              <w:t>п</w:t>
            </w:r>
            <w:r w:rsidRPr="006E6CCA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. </w:t>
            </w:r>
            <w:r w:rsidRPr="006E6CCA">
              <w:rPr>
                <w:rFonts w:ascii="Times New Roman" w:hAnsi="Times New Roman" w:cs="Times New Roman"/>
                <w:bCs/>
                <w:sz w:val="24"/>
                <w:shd w:val="clear" w:color="auto" w:fill="FFFFFF"/>
              </w:rPr>
              <w:t>Омсукчан</w:t>
            </w:r>
            <w:r w:rsidRPr="006E6CCA">
              <w:rPr>
                <w:rFonts w:ascii="Times New Roman" w:hAnsi="Times New Roman" w:cs="Times New Roman"/>
                <w:sz w:val="24"/>
                <w:shd w:val="clear" w:color="auto" w:fill="FFFFFF"/>
              </w:rPr>
              <w:t>»;</w:t>
            </w:r>
            <w:r w:rsidRPr="006E6CCA">
              <w:rPr>
                <w:rFonts w:ascii="Times New Roman" w:hAnsi="Times New Roman" w:cs="Times New Roman"/>
                <w:sz w:val="24"/>
              </w:rPr>
              <w:t xml:space="preserve"> участие в конку</w:t>
            </w:r>
            <w:r w:rsidRPr="006E6CCA">
              <w:rPr>
                <w:rFonts w:ascii="Times New Roman" w:hAnsi="Times New Roman" w:cs="Times New Roman"/>
                <w:sz w:val="24"/>
              </w:rPr>
              <w:t>р</w:t>
            </w:r>
            <w:r w:rsidRPr="006E6CCA">
              <w:rPr>
                <w:rFonts w:ascii="Times New Roman" w:hAnsi="Times New Roman" w:cs="Times New Roman"/>
                <w:sz w:val="24"/>
              </w:rPr>
              <w:t>сах, праздничных программах, играх.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6E6CCA" w:rsidRDefault="00DF3AA5" w:rsidP="00D67E0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6E6CCA" w:rsidRDefault="00DF3AA5" w:rsidP="00D67E0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C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Default="00DF3AA5" w:rsidP="00D67E0F">
            <w:pPr>
              <w:spacing w:after="0" w:line="240" w:lineRule="auto"/>
              <w:ind w:hanging="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D36">
              <w:rPr>
                <w:rFonts w:ascii="Times New Roman" w:hAnsi="Times New Roman"/>
                <w:sz w:val="24"/>
                <w:szCs w:val="24"/>
              </w:rPr>
              <w:t>Классные</w:t>
            </w:r>
          </w:p>
          <w:p w:rsidR="00DF3AA5" w:rsidRPr="00D90D36" w:rsidRDefault="00DF3AA5" w:rsidP="00D67E0F">
            <w:pPr>
              <w:spacing w:after="0" w:line="240" w:lineRule="auto"/>
              <w:ind w:hanging="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D36">
              <w:rPr>
                <w:rFonts w:ascii="Times New Roman" w:hAnsi="Times New Roman"/>
                <w:sz w:val="24"/>
                <w:szCs w:val="24"/>
              </w:rPr>
              <w:t xml:space="preserve"> руководители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6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djustRightInd w:val="0"/>
              <w:spacing w:after="0" w:line="240" w:lineRule="auto"/>
              <w:ind w:left="180"/>
              <w:jc w:val="both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E40C48" w:rsidRDefault="00DF3AA5" w:rsidP="00D67E0F">
            <w:pPr>
              <w:ind w:left="-125" w:right="-25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E40C48">
              <w:fldChar w:fldCharType="begin"/>
            </w:r>
            <w:r w:rsidRPr="00E40C48">
              <w:instrText xml:space="preserve"> HYPERLINK "http://yandex.ru/clck/jsredir?from=yandex.ru%3Bsearch%2F%3Bweb%3B%3B&amp;text=&amp;etext=2202.E10M8rzCR3ysB8JS2kfextaFf8Lb3DN5tNofDTKm0eu9emQ3KrTEGfIwF6XEE2jaZ3ZmbGFmamhuc2V4em1pYw.efd1208bc221b1d56c4ea1add7a1bee4a42253b1&amp;uuid=&amp;state=RsWHKQP_fPE,&amp;&amp;cst=AxbTlK7nwx6hOtlFEVBANv4VHVlFUJefKRNLkNnMSmeiQWDPMbmNIzgDtfgVOreR-85wi0gBlCY0USMoqsYUBMZrGj7ukjEpD5qYu2lNuSTyGMAyqZG_tt355cx7jWrJlW7yMfRe7DeFI4alUBfVQOxfTsjF4CLNk3G-CBt5EIbbNM26WDNJjQBIk-VAVlwfDQ3ZadRRae1enlgsyXTdUmUOZzr47H7lQSKaGXMnsqLNUHUGLmEMA88NwmKubp7A8Oj2Xg97sJn-VChU0KLmJRcAAJ6fOYonFHibzg_2vAr4tb3oLVfci00HoG24EC2fu-V3JAnfBGed989vCMsZ0vRmvB-K6i5ve_qwADbt0bPsHSKvlneRdF2A8AZG2gD8ybndt5bav8SapeJ4reuVbFjuHcFnx5YOkKJcv05FN3On5RiK7YadlTTqMoUJKlC3dNF3yaxHzZlvlOeyXsHkqUoGqgYzY-4V_1Qb1ubHpXYykoiiG49S3TEzTk9gjwn5zOrigjaf9w5XOXA8hNPSz1UWohsramdJkot1lfsBAB6wkwxVLlxrhkS-QMi90-SsMXgQYmpmPz3cSZwAzy6nraekgmQZ3YIz0H6dGB6SpQPoCTm_5ne8b5czscEkDDOYv2F4KbOvQFkrK3fCS3xkhckX80BGLdysyfx5RwtplF8s3bJgSpiqc9gtkA6qnwsnQvIs3T4tdcDo0NNTuj8JS3z2JBu3ZvyIsarm_ZcHholjb5dvA5iAtAgnCvNzVGc53E1XUyobAdR8YRlZRzqNxag2K_vvf70fGP5zYq6XdO2AHSOjws-Z9bCxu_QjFTFMDx2idGHUilH37qIh0xQY4idCjdDA9Ry8EvSo8ZTw9ptDftyb_wkpGWP237wOS8aTBf1AVoPPkm0Ywh_bCOxWB3ksjMXTNIPA4_xQ5Zgu4fGdwf3AXyZihBoqEPUP5egMldSW3l-uqzr13z54kK5Sm0FByNxda904XiHDbrmKaaMJy6h-aClqgrJVNgUiMQ5h9x7PK_o4qI4d-uxPzaTQSYJ_nGLsiyB7zHYUNvgtcCKoFQf6YyF8CzCpN9rxgf4Y0kq2rHCss2_kI1WdWVAgBKANyJMDjErmVKvybFCWbm14qOyvzHGkatWCzKMJIk6DqZpTxa1Li4XxU3-R2qKxeYGvqYRk60yKxQEtNi1HGp3NehvCLmAOxE9AhJfjr0bLL_c5NrzJnONA57W3DWr952iFknr7Yh6rT4KDv04dcDMjKX1HshMijBj_G9gYNb9Dc3ggWbd2dMEJOlNPvzSnaiVRS3vZiEnfM3N0KfkH42ulKUTCKCp_8ptKrZ2UT7YtZtmc8xaGYTRHSFtOtPHF7CY04XPCQH5m9IwVzeBCSSRcdMr_T3NVw4MeKha0Pv4lG43p5nriBjlQsW8FIjFS0BU7_k5sYXW7K2yrJCk7xvSV6imHK4YK4PgpZ6L9lpAOMa62o5Y4jUc3tWTJ_2SoQA,,&amp;data=VzFITjJTUER3MkI4MEY5djBaZUVGMXQyclBVMFJjWXZQS0pDbm5GRUJ4aG1NekhlWlBHaUtYX0RPUXhoTjA2WXE2ZTV5T3poRGpXemJvTDVxVUplcFFjR0l5WHB0UzZZNFRyNVQ0aU52VFlHYlR0NC1aWUkyekdaNi1TS1dxOUc4eUxkb3UyWlFreGdjZEhmQkt4M3hBMW9IUGJpeTR4N1RVWHE5QTdHSFFhUm9xUmpiRXVvalEsLA,,&amp;sign=dcc49a4747ae01370e98336b625ebe94&amp;keyno=WEB_0&amp;b64e=2&amp;ref=mag21uLwzH-iqa6a9U6fw6sBTXI61vrcLrAj4_J9mG7SSg3NcZeox5rs07sYmmS8DPY-rKTgHwdYKs3fV4UaBygEwKky1-Im8PRdds0OVLsVnfsohF-8j7F-MlYFmwETuW8UQbR7Lt3jm0h-LXKDytp3CpHj3iL4rr4dMmQ6pE-a7huFwuo5DkQFFR85OtOI3_32eYFhNbZIh1nVLZQVFG8GURDttGuu&amp;l10n=ru&amp;cts=1695184902569%40%40events%3D%5B%7B%22event%22%3A%22click%22%2C%22id%22%3A%222_de6zw04-00%22%2C%22cts%22%3A1695184902569%2C%22fast%22%3A%7B%22organic%22%3A1%7D%2C%22service%22%3A%22web%22%2C%22event-id%22%3A%22lmr9bm3txi%22%2C%22data%22%3A%7B%22pageX%22%3A145%2C%22pageY%22%3A600%7D%7D%5D&amp;mc=3.7849418274376414&amp;hdtime=20825.6" \t "_blank" </w:instrText>
            </w:r>
            <w:r w:rsidRPr="00E40C48">
              <w:fldChar w:fldCharType="separate"/>
            </w:r>
            <w:r w:rsidRPr="00E40C48">
              <w:rPr>
                <w:rStyle w:val="organictitlecontentspanorganictitle"/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Спортивный комплекс "Металлург"</w:t>
            </w:r>
            <w:r w:rsidRPr="00E40C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Спо</w:t>
            </w:r>
            <w:r w:rsidRPr="00E40C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</w:t>
            </w:r>
            <w:r w:rsidRPr="00E40C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тивные соревнования, сдача норм ГТО</w:t>
            </w:r>
          </w:p>
          <w:p w:rsidR="00DF3AA5" w:rsidRPr="006E6CCA" w:rsidRDefault="00DF3AA5" w:rsidP="00D67E0F">
            <w:pPr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E40C48">
              <w:fldChar w:fldCharType="end"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6E6CCA" w:rsidRDefault="00DF3AA5" w:rsidP="00D67E0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6E6CCA" w:rsidRDefault="00DF3AA5" w:rsidP="00D67E0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C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Default="00DF3AA5" w:rsidP="00D67E0F">
            <w:pPr>
              <w:spacing w:after="0" w:line="240" w:lineRule="auto"/>
              <w:ind w:hanging="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D36">
              <w:rPr>
                <w:rFonts w:ascii="Times New Roman" w:hAnsi="Times New Roman"/>
                <w:sz w:val="24"/>
                <w:szCs w:val="24"/>
              </w:rPr>
              <w:t>Классные</w:t>
            </w:r>
          </w:p>
          <w:p w:rsidR="00DF3AA5" w:rsidRPr="00D90D36" w:rsidRDefault="00DF3AA5" w:rsidP="00D67E0F">
            <w:pPr>
              <w:spacing w:after="0" w:line="240" w:lineRule="auto"/>
              <w:ind w:hanging="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D36">
              <w:rPr>
                <w:rFonts w:ascii="Times New Roman" w:hAnsi="Times New Roman"/>
                <w:sz w:val="24"/>
                <w:szCs w:val="24"/>
              </w:rPr>
              <w:t xml:space="preserve"> руководители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097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auto"/>
                <w:sz w:val="24"/>
                <w:szCs w:val="24"/>
              </w:rPr>
            </w:pPr>
          </w:p>
          <w:p w:rsidR="00DF3AA5" w:rsidRPr="002103DE" w:rsidRDefault="00DF3AA5" w:rsidP="00D67E0F">
            <w:pPr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auto"/>
                <w:sz w:val="24"/>
                <w:szCs w:val="24"/>
              </w:rPr>
            </w:pPr>
            <w:r w:rsidRPr="002103DE">
              <w:rPr>
                <w:rFonts w:ascii="TimesNewRomanPS-BoldMT" w:hAnsi="TimesNewRomanPS-BoldMT" w:cs="TimesNewRomanPS-BoldMT"/>
                <w:b/>
                <w:bCs/>
                <w:color w:val="auto"/>
                <w:sz w:val="24"/>
                <w:szCs w:val="24"/>
              </w:rPr>
              <w:t>Ф</w:t>
            </w:r>
            <w:r>
              <w:rPr>
                <w:rFonts w:ascii="TimesNewRomanPS-BoldMT" w:hAnsi="TimesNewRomanPS-BoldMT" w:cs="TimesNewRomanPS-BoldMT"/>
                <w:b/>
                <w:bCs/>
                <w:color w:val="auto"/>
                <w:sz w:val="24"/>
                <w:szCs w:val="24"/>
              </w:rPr>
              <w:t xml:space="preserve">ЕВРАЛЬ 2024 </w:t>
            </w:r>
            <w:r w:rsidRPr="002103DE">
              <w:rPr>
                <w:rFonts w:ascii="TimesNewRomanPS-BoldMT" w:hAnsi="TimesNewRomanPS-BoldMT" w:cs="TimesNewRomanPS-BoldMT"/>
                <w:b/>
                <w:bCs/>
                <w:color w:val="auto"/>
                <w:sz w:val="24"/>
                <w:szCs w:val="24"/>
              </w:rPr>
              <w:t>г</w:t>
            </w:r>
            <w:r>
              <w:rPr>
                <w:rFonts w:ascii="TimesNewRomanPS-BoldMT" w:hAnsi="TimesNewRomanPS-BoldMT" w:cs="TimesNewRomanPS-BoldMT"/>
                <w:b/>
                <w:bCs/>
                <w:color w:val="auto"/>
                <w:sz w:val="24"/>
                <w:szCs w:val="24"/>
              </w:rPr>
              <w:t>.</w:t>
            </w:r>
            <w:r w:rsidRPr="002103DE">
              <w:rPr>
                <w:rFonts w:ascii="TimesNewRomanPS-BoldMT" w:hAnsi="TimesNewRomanPS-BoldMT" w:cs="TimesNewRomanPS-BoldMT"/>
                <w:b/>
                <w:bCs/>
                <w:color w:val="auto"/>
                <w:sz w:val="24"/>
                <w:szCs w:val="24"/>
              </w:rPr>
              <w:t xml:space="preserve"> - «Месячник военно-патриотического воспитания»</w:t>
            </w:r>
          </w:p>
          <w:p w:rsidR="00DF3AA5" w:rsidRPr="002103DE" w:rsidRDefault="00DF3AA5" w:rsidP="00D67E0F">
            <w:pPr>
              <w:spacing w:after="0" w:line="240" w:lineRule="auto"/>
              <w:jc w:val="center"/>
              <w:rPr>
                <w:rStyle w:val="CharAttribute6"/>
                <w:rFonts w:hAnsi="Times New Roman" w:cs="Times New Roman"/>
                <w:b/>
                <w:color w:val="auto"/>
                <w:sz w:val="24"/>
                <w:szCs w:val="24"/>
                <w:u w:val="none"/>
              </w:rPr>
            </w:pP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64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right="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Классное р</w:t>
            </w:r>
            <w:r w:rsidRPr="002103D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у</w:t>
            </w:r>
            <w:r w:rsidRPr="002103D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ководство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и наставнич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ство</w:t>
            </w: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pStyle w:val="Heading2"/>
              <w:shd w:val="clear" w:color="auto" w:fill="FBFBFB"/>
              <w:spacing w:before="0" w:after="0" w:line="20" w:lineRule="atLeast"/>
              <w:ind w:firstLine="57"/>
              <w:jc w:val="both"/>
              <w:rPr>
                <w:rFonts w:ascii="Times New Roman" w:hAnsi="Times New Roman" w:cs="Arial"/>
                <w:b w:val="0"/>
                <w:bCs/>
                <w:i w:val="0"/>
                <w:iCs/>
                <w:sz w:val="24"/>
                <w:szCs w:val="24"/>
              </w:rPr>
            </w:pPr>
            <w:r w:rsidRPr="002103DE">
              <w:rPr>
                <w:rFonts w:ascii="Times New Roman" w:hAnsi="Times New Roman" w:cs="Arial"/>
                <w:b w:val="0"/>
                <w:bCs/>
                <w:i w:val="0"/>
                <w:iCs/>
                <w:sz w:val="24"/>
                <w:szCs w:val="24"/>
              </w:rPr>
              <w:t xml:space="preserve">Проведение уроков Мужества, классных </w:t>
            </w:r>
          </w:p>
          <w:p w:rsidR="00DF3AA5" w:rsidRPr="002103DE" w:rsidRDefault="00DF3AA5" w:rsidP="00D67E0F">
            <w:pPr>
              <w:pStyle w:val="Heading2"/>
              <w:shd w:val="clear" w:color="auto" w:fill="FBFBFB"/>
              <w:spacing w:before="0" w:after="0" w:line="20" w:lineRule="atLeast"/>
              <w:ind w:firstLine="57"/>
              <w:jc w:val="both"/>
              <w:rPr>
                <w:rFonts w:ascii="Times New Roman" w:hAnsi="Times New Roman" w:cs="Arial"/>
                <w:b w:val="0"/>
                <w:bCs/>
                <w:i w:val="0"/>
                <w:iCs/>
                <w:sz w:val="24"/>
                <w:szCs w:val="24"/>
              </w:rPr>
            </w:pPr>
            <w:r w:rsidRPr="002103DE">
              <w:rPr>
                <w:rFonts w:ascii="Times New Roman" w:hAnsi="Times New Roman" w:cs="Arial"/>
                <w:b w:val="0"/>
                <w:bCs/>
                <w:i w:val="0"/>
                <w:iCs/>
                <w:sz w:val="24"/>
                <w:szCs w:val="24"/>
              </w:rPr>
              <w:t>часов, бесед посвященных дням вои</w:t>
            </w:r>
            <w:r w:rsidRPr="002103DE">
              <w:rPr>
                <w:rFonts w:ascii="Times New Roman" w:hAnsi="Times New Roman" w:cs="Arial"/>
                <w:b w:val="0"/>
                <w:bCs/>
                <w:i w:val="0"/>
                <w:iCs/>
                <w:sz w:val="24"/>
                <w:szCs w:val="24"/>
              </w:rPr>
              <w:t>н</w:t>
            </w:r>
            <w:r w:rsidRPr="002103DE">
              <w:rPr>
                <w:rFonts w:ascii="Times New Roman" w:hAnsi="Times New Roman" w:cs="Arial"/>
                <w:b w:val="0"/>
                <w:bCs/>
                <w:i w:val="0"/>
                <w:iCs/>
                <w:sz w:val="24"/>
                <w:szCs w:val="24"/>
              </w:rPr>
              <w:t>ской славы России, с приглашением старших братьев, пап, дедушек,  сл</w:t>
            </w:r>
            <w:r w:rsidRPr="002103DE">
              <w:rPr>
                <w:rFonts w:ascii="Times New Roman" w:hAnsi="Times New Roman" w:cs="Arial"/>
                <w:b w:val="0"/>
                <w:bCs/>
                <w:i w:val="0"/>
                <w:iCs/>
                <w:sz w:val="24"/>
                <w:szCs w:val="24"/>
              </w:rPr>
              <w:t>у</w:t>
            </w:r>
            <w:r w:rsidRPr="002103DE">
              <w:rPr>
                <w:rFonts w:ascii="Times New Roman" w:hAnsi="Times New Roman" w:cs="Arial"/>
                <w:b w:val="0"/>
                <w:bCs/>
                <w:i w:val="0"/>
                <w:iCs/>
                <w:sz w:val="24"/>
                <w:szCs w:val="24"/>
              </w:rPr>
              <w:t>живших  в армии.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180"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jc w:val="both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Классные</w:t>
            </w:r>
          </w:p>
          <w:p w:rsidR="00DF3AA5" w:rsidRPr="002103DE" w:rsidRDefault="00DF3AA5" w:rsidP="00D67E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руководители,</w:t>
            </w:r>
            <w:r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 xml:space="preserve"> з</w:t>
            </w:r>
            <w:r w:rsidRPr="002103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ам. директора по ВР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6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right="44"/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pStyle w:val="Heading2"/>
              <w:shd w:val="clear" w:color="auto" w:fill="FBFBFB"/>
              <w:spacing w:before="0" w:after="0" w:line="240" w:lineRule="auto"/>
              <w:ind w:left="64" w:right="-30"/>
              <w:jc w:val="both"/>
              <w:rPr>
                <w:rFonts w:ascii="TimesNewRomanPSMT" w:hAnsi="TimesNewRomanPSMT" w:cs="TimesNewRomanPSMT"/>
                <w:b w:val="0"/>
                <w:bCs/>
                <w:i w:val="0"/>
                <w:iCs/>
                <w:color w:val="auto"/>
                <w:sz w:val="24"/>
                <w:szCs w:val="24"/>
              </w:rPr>
            </w:pPr>
            <w:r w:rsidRPr="002103DE">
              <w:rPr>
                <w:rFonts w:ascii="TimesNewRomanPSMT" w:hAnsi="TimesNewRomanPSMT" w:cs="TimesNewRomanPSMT"/>
                <w:b w:val="0"/>
                <w:bCs/>
                <w:i w:val="0"/>
                <w:iCs/>
                <w:color w:val="auto"/>
                <w:sz w:val="24"/>
                <w:szCs w:val="24"/>
              </w:rPr>
              <w:t>Индивидуальные беседы с педагогами (выявление неуспевающих учащихся)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180"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jc w:val="both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Классные</w:t>
            </w:r>
          </w:p>
          <w:p w:rsidR="00DF3AA5" w:rsidRPr="002103DE" w:rsidRDefault="00DF3AA5" w:rsidP="00D67E0F">
            <w:pPr>
              <w:spacing w:after="0" w:line="240" w:lineRule="auto"/>
              <w:jc w:val="both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руководители,</w:t>
            </w:r>
          </w:p>
          <w:p w:rsidR="00DF3AA5" w:rsidRPr="002103DE" w:rsidRDefault="00DF3AA5" w:rsidP="00D67E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учителя-предметники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6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right="44"/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pStyle w:val="Heading2"/>
              <w:shd w:val="clear" w:color="auto" w:fill="FBFBFB"/>
              <w:spacing w:before="0" w:after="0" w:line="20" w:lineRule="atLeast"/>
              <w:ind w:firstLine="57"/>
              <w:jc w:val="both"/>
              <w:rPr>
                <w:rFonts w:ascii="Times New Roman" w:hAnsi="Times New Roman"/>
                <w:b w:val="0"/>
                <w:bCs/>
                <w:i w:val="0"/>
                <w:iCs/>
                <w:color w:val="auto"/>
                <w:sz w:val="24"/>
                <w:szCs w:val="24"/>
              </w:rPr>
            </w:pPr>
            <w:r w:rsidRPr="002103DE">
              <w:rPr>
                <w:rStyle w:val="c0"/>
                <w:rFonts w:ascii="Times New Roman" w:hAnsi="Times New Roman"/>
                <w:b w:val="0"/>
                <w:i w:val="0"/>
                <w:sz w:val="24"/>
                <w:szCs w:val="24"/>
              </w:rPr>
              <w:t>Инициирование и поддержка исследов</w:t>
            </w:r>
            <w:r w:rsidRPr="002103DE">
              <w:rPr>
                <w:rStyle w:val="c0"/>
                <w:rFonts w:ascii="Times New Roman" w:hAnsi="Times New Roman"/>
                <w:b w:val="0"/>
                <w:i w:val="0"/>
                <w:sz w:val="24"/>
                <w:szCs w:val="24"/>
              </w:rPr>
              <w:t>а</w:t>
            </w:r>
            <w:r w:rsidRPr="002103DE">
              <w:rPr>
                <w:rStyle w:val="c0"/>
                <w:rFonts w:ascii="Times New Roman" w:hAnsi="Times New Roman"/>
                <w:b w:val="0"/>
                <w:i w:val="0"/>
                <w:sz w:val="24"/>
                <w:szCs w:val="24"/>
              </w:rPr>
              <w:t>тельской деятельности – проектная де</w:t>
            </w:r>
            <w:r w:rsidRPr="002103DE">
              <w:rPr>
                <w:rStyle w:val="c0"/>
                <w:rFonts w:ascii="Times New Roman" w:hAnsi="Times New Roman"/>
                <w:b w:val="0"/>
                <w:i w:val="0"/>
                <w:sz w:val="24"/>
                <w:szCs w:val="24"/>
              </w:rPr>
              <w:t>я</w:t>
            </w:r>
            <w:r w:rsidRPr="002103DE">
              <w:rPr>
                <w:rStyle w:val="c0"/>
                <w:rFonts w:ascii="Times New Roman" w:hAnsi="Times New Roman"/>
                <w:b w:val="0"/>
                <w:i w:val="0"/>
                <w:sz w:val="24"/>
                <w:szCs w:val="24"/>
              </w:rPr>
              <w:t>тельность</w:t>
            </w:r>
            <w:r>
              <w:rPr>
                <w:rStyle w:val="c0"/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учащихся</w:t>
            </w:r>
            <w:r w:rsidRPr="002103DE">
              <w:rPr>
                <w:rStyle w:val="c0"/>
                <w:rFonts w:ascii="Times New Roman" w:hAnsi="Times New Roman"/>
                <w:b w:val="0"/>
                <w:i w:val="0"/>
                <w:sz w:val="24"/>
                <w:szCs w:val="24"/>
              </w:rPr>
              <w:t>, участие в научно-исследовательских конференциях.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180"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jc w:val="both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Классные</w:t>
            </w:r>
          </w:p>
          <w:p w:rsidR="00DF3AA5" w:rsidRPr="002103DE" w:rsidRDefault="00DF3AA5" w:rsidP="00D67E0F">
            <w:pPr>
              <w:spacing w:after="0" w:line="240" w:lineRule="auto"/>
              <w:jc w:val="both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руководители,</w:t>
            </w:r>
            <w:r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 xml:space="preserve"> учит</w:t>
            </w:r>
            <w:r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е</w:t>
            </w:r>
            <w:r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ля-предметники</w:t>
            </w:r>
          </w:p>
          <w:p w:rsidR="00DF3AA5" w:rsidRPr="002103DE" w:rsidRDefault="00DF3AA5" w:rsidP="00D67E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6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right="44"/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pStyle w:val="ParaAttribute5"/>
              <w:wordWrap/>
              <w:ind w:right="0"/>
              <w:rPr>
                <w:rStyle w:val="c0"/>
                <w:color w:val="000000"/>
                <w:sz w:val="24"/>
                <w:szCs w:val="24"/>
              </w:rPr>
            </w:pPr>
            <w:r w:rsidRPr="002103DE">
              <w:rPr>
                <w:color w:val="000000"/>
                <w:sz w:val="24"/>
                <w:szCs w:val="24"/>
              </w:rPr>
              <w:t>Инструктажи «Профилактика заражения гриппом!»,</w:t>
            </w:r>
            <w:r>
              <w:rPr>
                <w:color w:val="000000"/>
                <w:sz w:val="24"/>
                <w:szCs w:val="24"/>
              </w:rPr>
              <w:t xml:space="preserve"> п</w:t>
            </w:r>
            <w:r w:rsidRPr="002103DE">
              <w:rPr>
                <w:color w:val="000000"/>
                <w:sz w:val="24"/>
                <w:szCs w:val="24"/>
              </w:rPr>
              <w:t>рофилактика ДДТТ «Пр</w:t>
            </w:r>
            <w:r w:rsidRPr="002103DE">
              <w:rPr>
                <w:color w:val="000000"/>
                <w:sz w:val="24"/>
                <w:szCs w:val="24"/>
              </w:rPr>
              <w:t>а</w:t>
            </w:r>
            <w:r w:rsidRPr="002103DE">
              <w:rPr>
                <w:color w:val="000000"/>
                <w:sz w:val="24"/>
                <w:szCs w:val="24"/>
              </w:rPr>
              <w:t>вила перехода по нерегулируемому п</w:t>
            </w:r>
            <w:r w:rsidRPr="002103DE">
              <w:rPr>
                <w:color w:val="000000"/>
                <w:sz w:val="24"/>
                <w:szCs w:val="24"/>
              </w:rPr>
              <w:t>е</w:t>
            </w:r>
            <w:r w:rsidRPr="002103DE">
              <w:rPr>
                <w:color w:val="000000"/>
                <w:sz w:val="24"/>
                <w:szCs w:val="24"/>
              </w:rPr>
              <w:t>шеходному переходу. Светоотражающие элементы»,</w:t>
            </w:r>
            <w:r w:rsidRPr="002103DE">
              <w:rPr>
                <w:sz w:val="24"/>
                <w:szCs w:val="24"/>
              </w:rPr>
              <w:t xml:space="preserve"> «Правила личной безопасн</w:t>
            </w:r>
            <w:r w:rsidRPr="002103DE">
              <w:rPr>
                <w:sz w:val="24"/>
                <w:szCs w:val="24"/>
              </w:rPr>
              <w:t>о</w:t>
            </w:r>
            <w:r w:rsidRPr="002103DE">
              <w:rPr>
                <w:sz w:val="24"/>
                <w:szCs w:val="24"/>
              </w:rPr>
              <w:t>сти при</w:t>
            </w:r>
            <w:r>
              <w:rPr>
                <w:sz w:val="24"/>
                <w:szCs w:val="24"/>
              </w:rPr>
              <w:t xml:space="preserve"> </w:t>
            </w:r>
            <w:r w:rsidRPr="002103DE">
              <w:rPr>
                <w:sz w:val="24"/>
                <w:szCs w:val="24"/>
              </w:rPr>
              <w:t>сходе снега с крыш зданий»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180"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jc w:val="both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Классные</w:t>
            </w:r>
          </w:p>
          <w:p w:rsidR="00DF3AA5" w:rsidRPr="002103DE" w:rsidRDefault="00DF3AA5" w:rsidP="00D67E0F">
            <w:pPr>
              <w:spacing w:after="0" w:line="240" w:lineRule="auto"/>
              <w:jc w:val="both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руководители</w:t>
            </w:r>
          </w:p>
          <w:p w:rsidR="00DF3AA5" w:rsidRPr="002103DE" w:rsidRDefault="00DF3AA5" w:rsidP="00D67E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64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ind w:left="-6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Ш</w:t>
            </w:r>
            <w:r w:rsidRPr="002103D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кольный урок</w:t>
            </w: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Default="00DF3AA5" w:rsidP="00D67E0F">
            <w:pPr>
              <w:pStyle w:val="Heading2"/>
              <w:shd w:val="clear" w:color="auto" w:fill="FBFBFB"/>
              <w:spacing w:before="0" w:after="0" w:line="20" w:lineRule="atLeast"/>
              <w:ind w:firstLine="57"/>
              <w:jc w:val="both"/>
              <w:rPr>
                <w:rFonts w:ascii="Times New Roman" w:hAnsi="Times New Roman"/>
                <w:b w:val="0"/>
                <w:bCs/>
                <w:i w:val="0"/>
                <w:iCs/>
                <w:color w:val="auto"/>
                <w:sz w:val="24"/>
                <w:szCs w:val="24"/>
              </w:rPr>
            </w:pPr>
            <w:r w:rsidRPr="002103DE">
              <w:rPr>
                <w:rFonts w:ascii="Times New Roman" w:hAnsi="Times New Roman"/>
                <w:b w:val="0"/>
                <w:bCs/>
                <w:i w:val="0"/>
                <w:iCs/>
                <w:color w:val="auto"/>
                <w:sz w:val="24"/>
                <w:szCs w:val="24"/>
              </w:rPr>
              <w:t>Проведение уроков согласно КТП</w:t>
            </w:r>
          </w:p>
          <w:p w:rsidR="00DF3AA5" w:rsidRPr="008068F8" w:rsidRDefault="00DF3AA5" w:rsidP="00D67E0F">
            <w:pPr>
              <w:pStyle w:val="Heading2"/>
              <w:shd w:val="clear" w:color="auto" w:fill="FBFBFB"/>
              <w:spacing w:before="0" w:after="0" w:line="20" w:lineRule="atLeast"/>
              <w:ind w:firstLine="57"/>
              <w:jc w:val="both"/>
              <w:rPr>
                <w:rFonts w:ascii="Times New Roman" w:hAnsi="Times New Roman"/>
                <w:b w:val="0"/>
                <w:i w:val="0"/>
                <w:iCs/>
                <w:color w:val="auto"/>
                <w:sz w:val="24"/>
                <w:szCs w:val="24"/>
              </w:rPr>
            </w:pPr>
            <w:r w:rsidRPr="003C5A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68F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День разгрома советскими войсками немецко-фашистских войск в Стали</w:t>
            </w:r>
            <w:r w:rsidRPr="008068F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н</w:t>
            </w:r>
            <w:r w:rsidRPr="008068F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градской битве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180"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02.02.2024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Классные</w:t>
            </w:r>
          </w:p>
          <w:p w:rsidR="00DF3AA5" w:rsidRPr="002103DE" w:rsidRDefault="00DF3AA5" w:rsidP="00D67E0F">
            <w:pPr>
              <w:spacing w:after="0" w:line="240" w:lineRule="auto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руководители,</w:t>
            </w:r>
          </w:p>
          <w:p w:rsidR="00DF3AA5" w:rsidRPr="002103DE" w:rsidRDefault="00DF3AA5" w:rsidP="00D67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</w:t>
            </w:r>
            <w:r w:rsidRPr="002103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ам. директора по ВР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6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pStyle w:val="Heading2"/>
              <w:shd w:val="clear" w:color="auto" w:fill="FBFBFB"/>
              <w:spacing w:before="0" w:after="0" w:line="20" w:lineRule="atLeast"/>
              <w:ind w:firstLine="57"/>
              <w:jc w:val="both"/>
              <w:rPr>
                <w:rFonts w:ascii="Times New Roman" w:hAnsi="Times New Roman"/>
                <w:b w:val="0"/>
                <w:bCs/>
                <w:i w:val="0"/>
                <w:iCs/>
                <w:color w:val="auto"/>
                <w:sz w:val="24"/>
                <w:szCs w:val="24"/>
              </w:rPr>
            </w:pPr>
            <w:r w:rsidRPr="002103D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Уроки в рамках предметных недель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180"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DF3AA5" w:rsidRPr="002103DE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месяца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Классные</w:t>
            </w:r>
          </w:p>
          <w:p w:rsidR="00DF3AA5" w:rsidRPr="002103DE" w:rsidRDefault="00DF3AA5" w:rsidP="00D67E0F">
            <w:pPr>
              <w:spacing w:after="0" w:line="240" w:lineRule="auto"/>
              <w:rPr>
                <w:rFonts w:ascii="Times New Roman" w:eastAsia="Batang" w:hAnsi="Times New Roman" w:cs="Times New Roman"/>
                <w:color w:val="auto"/>
                <w:sz w:val="24"/>
                <w:szCs w:val="24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руководители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64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</w:pPr>
            <w:r w:rsidRPr="002103DE"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  <w:t>Работа с</w:t>
            </w:r>
          </w:p>
          <w:p w:rsidR="00DF3AA5" w:rsidRPr="002103DE" w:rsidRDefault="00DF3AA5" w:rsidP="00D67E0F">
            <w:pPr>
              <w:spacing w:after="0" w:line="240" w:lineRule="auto"/>
              <w:ind w:right="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  <w:t>р</w:t>
            </w:r>
            <w:r w:rsidRPr="002103DE"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  <w:t>одителями</w:t>
            </w:r>
            <w:r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  <w:t xml:space="preserve"> (законными представит</w:t>
            </w:r>
            <w:r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  <w:t>е</w:t>
            </w:r>
            <w:r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  <w:t>лями)</w:t>
            </w: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классных и общ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школьных мероприятиях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180"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DF3AA5" w:rsidRPr="002103DE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 февраля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Классные</w:t>
            </w:r>
          </w:p>
          <w:p w:rsidR="00DF3AA5" w:rsidRPr="002103DE" w:rsidRDefault="00DF3AA5" w:rsidP="00D67E0F">
            <w:pPr>
              <w:spacing w:after="0" w:line="240" w:lineRule="auto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руководители</w:t>
            </w:r>
          </w:p>
          <w:p w:rsidR="00DF3AA5" w:rsidRPr="002103DE" w:rsidRDefault="00DF3AA5" w:rsidP="00D67E0F">
            <w:pPr>
              <w:spacing w:after="0" w:line="240" w:lineRule="auto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6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pStyle w:val="Heading2"/>
              <w:shd w:val="clear" w:color="auto" w:fill="FBFBFB"/>
              <w:spacing w:before="0" w:after="0" w:line="240" w:lineRule="auto"/>
              <w:ind w:left="64" w:right="-30"/>
              <w:jc w:val="both"/>
              <w:rPr>
                <w:rFonts w:ascii="Times New Roman" w:hAnsi="Times New Roman"/>
                <w:b w:val="0"/>
                <w:i w:val="0"/>
                <w:iCs/>
                <w:color w:val="auto"/>
                <w:sz w:val="24"/>
                <w:szCs w:val="24"/>
              </w:rPr>
            </w:pPr>
            <w:r w:rsidRPr="002103DE">
              <w:rPr>
                <w:rFonts w:ascii="Times New Roman" w:hAnsi="Times New Roman" w:cs="Arial"/>
                <w:b w:val="0"/>
                <w:bCs/>
                <w:i w:val="0"/>
                <w:iCs/>
                <w:sz w:val="24"/>
                <w:szCs w:val="24"/>
              </w:rPr>
              <w:t>Индивидуальные консультации для р</w:t>
            </w:r>
            <w:r w:rsidRPr="002103DE">
              <w:rPr>
                <w:rFonts w:ascii="Times New Roman" w:hAnsi="Times New Roman" w:cs="Arial"/>
                <w:b w:val="0"/>
                <w:bCs/>
                <w:i w:val="0"/>
                <w:iCs/>
                <w:sz w:val="24"/>
                <w:szCs w:val="24"/>
              </w:rPr>
              <w:t>о</w:t>
            </w:r>
            <w:r w:rsidRPr="002103DE">
              <w:rPr>
                <w:rFonts w:ascii="Times New Roman" w:hAnsi="Times New Roman" w:cs="Arial"/>
                <w:b w:val="0"/>
                <w:bCs/>
                <w:i w:val="0"/>
                <w:iCs/>
                <w:sz w:val="24"/>
                <w:szCs w:val="24"/>
              </w:rPr>
              <w:t>дителей и учащихся.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180"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Классные</w:t>
            </w:r>
          </w:p>
          <w:p w:rsidR="00DF3AA5" w:rsidRPr="002103DE" w:rsidRDefault="00DF3AA5" w:rsidP="00D67E0F">
            <w:pPr>
              <w:spacing w:after="0" w:line="240" w:lineRule="auto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руководители,</w:t>
            </w:r>
          </w:p>
          <w:p w:rsidR="00DF3AA5" w:rsidRPr="002103DE" w:rsidRDefault="00DF3AA5" w:rsidP="00D67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</w:t>
            </w:r>
            <w:r w:rsidRPr="002103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ам. директора по ВР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64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ind w:left="-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2103DE">
              <w:rPr>
                <w:rFonts w:ascii="Times New Roman" w:hAnsi="Times New Roman" w:cs="Times New Roman"/>
                <w:b/>
                <w:sz w:val="24"/>
                <w:szCs w:val="24"/>
              </w:rPr>
              <w:t>неурочн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ая</w:t>
            </w:r>
            <w:r w:rsidRPr="002103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Проведение занятий согласно распис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нию. Контроль посещаемости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180"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Классные</w:t>
            </w:r>
          </w:p>
          <w:p w:rsidR="00DF3AA5" w:rsidRPr="002103DE" w:rsidRDefault="00DF3AA5" w:rsidP="00D67E0F">
            <w:pPr>
              <w:spacing w:after="0" w:line="240" w:lineRule="auto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руководители,</w:t>
            </w:r>
          </w:p>
          <w:p w:rsidR="00DF3AA5" w:rsidRPr="002103DE" w:rsidRDefault="00DF3AA5" w:rsidP="00D67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</w:t>
            </w:r>
            <w:r w:rsidRPr="002103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ам. директора по ВР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6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ind w:left="-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программы курсов </w:t>
            </w:r>
          </w:p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180"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DF3AA5" w:rsidRPr="002103DE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месяца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Классные</w:t>
            </w:r>
          </w:p>
          <w:p w:rsidR="00DF3AA5" w:rsidRPr="002103DE" w:rsidRDefault="00DF3AA5" w:rsidP="00D67E0F">
            <w:pPr>
              <w:spacing w:after="0" w:line="240" w:lineRule="auto"/>
              <w:rPr>
                <w:rFonts w:ascii="Times New Roman" w:eastAsia="Batang" w:hAnsi="Times New Roman" w:cs="Times New Roman"/>
                <w:color w:val="auto"/>
                <w:sz w:val="24"/>
                <w:szCs w:val="24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руководители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64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ind w:left="-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3DE"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  <w:t>Профорие</w:t>
            </w:r>
            <w:r w:rsidRPr="002103DE"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  <w:t>н</w:t>
            </w:r>
            <w:r w:rsidRPr="002103DE"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  <w:t>тация</w:t>
            </w: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Профориентационные  классные часы, беседы, деловые игры и др.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180"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Классные</w:t>
            </w:r>
          </w:p>
          <w:p w:rsidR="00DF3AA5" w:rsidRPr="002103DE" w:rsidRDefault="00DF3AA5" w:rsidP="00D67E0F">
            <w:pPr>
              <w:spacing w:after="0" w:line="240" w:lineRule="auto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руководители,</w:t>
            </w:r>
          </w:p>
          <w:p w:rsidR="00DF3AA5" w:rsidRPr="002103DE" w:rsidRDefault="00DF3AA5" w:rsidP="00D67E0F">
            <w:pPr>
              <w:spacing w:after="0" w:line="240" w:lineRule="auto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 xml:space="preserve"> педагог -психолог</w:t>
            </w:r>
          </w:p>
          <w:p w:rsidR="00DF3AA5" w:rsidRPr="002103DE" w:rsidRDefault="00DF3AA5" w:rsidP="00D67E0F">
            <w:pPr>
              <w:spacing w:after="0" w:line="240" w:lineRule="auto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6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ind w:left="-6"/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pStyle w:val="Default"/>
              <w:jc w:val="both"/>
            </w:pPr>
            <w:r>
              <w:t>Просмотр видео-уроков на сайте «Пр</w:t>
            </w:r>
            <w:r>
              <w:t>о</w:t>
            </w:r>
            <w:r>
              <w:t xml:space="preserve">ектория» </w:t>
            </w:r>
            <w:hyperlink r:id="rId11" w:history="1">
              <w:r w:rsidRPr="00A00130">
                <w:rPr>
                  <w:rStyle w:val="Hyperlink"/>
                  <w:rFonts w:cs="Calibri"/>
                </w:rPr>
                <w:t>https://proektoria.online/</w:t>
              </w:r>
            </w:hyperlink>
            <w:r>
              <w:t xml:space="preserve">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</w:p>
          <w:p w:rsidR="00DF3AA5" w:rsidRDefault="00DF3AA5" w:rsidP="00D67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уководители, </w:t>
            </w:r>
          </w:p>
          <w:p w:rsidR="00DF3AA5" w:rsidRPr="002103DE" w:rsidRDefault="00DF3AA5" w:rsidP="00D67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едагог-психолог 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6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ind w:left="-6"/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Default="00DF3AA5" w:rsidP="00D67E0F">
            <w:pPr>
              <w:pStyle w:val="Default"/>
              <w:jc w:val="both"/>
            </w:pPr>
            <w:r>
              <w:t>Занятия в рамках проекта по профмин</w:t>
            </w:r>
            <w:r>
              <w:t>и</w:t>
            </w:r>
            <w:r>
              <w:t>муму «Билет в будущее»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</w:p>
          <w:p w:rsidR="00DF3AA5" w:rsidRDefault="00DF3AA5" w:rsidP="00D67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уководители, </w:t>
            </w:r>
          </w:p>
          <w:p w:rsidR="00DF3AA5" w:rsidRPr="002103DE" w:rsidRDefault="00DF3AA5" w:rsidP="00D67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едагог-психолог 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64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ind w:left="-6"/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</w:pPr>
            <w:r w:rsidRPr="002103DE"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  <w:t>Самоуправл</w:t>
            </w:r>
            <w:r w:rsidRPr="002103DE"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  <w:t>е</w:t>
            </w:r>
            <w:r w:rsidRPr="002103DE"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  <w:t>ние</w:t>
            </w: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обще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школьных мероприятий. </w:t>
            </w:r>
            <w:r w:rsidRPr="002103D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Праздники, </w:t>
            </w:r>
          </w:p>
          <w:p w:rsidR="00DF3AA5" w:rsidRPr="002103DE" w:rsidRDefault="00DF3AA5" w:rsidP="00D67E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кон</w:t>
            </w:r>
            <w:r w:rsidRPr="002103D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2103D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курсы, акции, смотры, </w:t>
            </w:r>
            <w:r w:rsidRPr="002103D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линейки, </w:t>
            </w:r>
            <w:r w:rsidRPr="002103D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пре</w:t>
            </w:r>
            <w:r w:rsidRPr="002103D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</w:t>
            </w:r>
            <w:r w:rsidRPr="002103D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метные не</w:t>
            </w:r>
            <w:r w:rsidRPr="002103D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дели и т. д.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180"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Классные</w:t>
            </w:r>
          </w:p>
          <w:p w:rsidR="00DF3AA5" w:rsidRPr="002103DE" w:rsidRDefault="00DF3AA5" w:rsidP="00D67E0F">
            <w:pPr>
              <w:spacing w:after="0" w:line="240" w:lineRule="auto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руководители,</w:t>
            </w:r>
          </w:p>
          <w:p w:rsidR="00DF3AA5" w:rsidRPr="002103DE" w:rsidRDefault="00DF3AA5" w:rsidP="00D67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</w:t>
            </w:r>
            <w:r w:rsidRPr="002103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ам. директора по ВР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Совет учащихся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6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pStyle w:val="Heading2"/>
              <w:shd w:val="clear" w:color="auto" w:fill="FBFBFB"/>
              <w:spacing w:before="0" w:after="0" w:line="20" w:lineRule="atLeast"/>
              <w:ind w:firstLine="57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2103D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Дежурство по классу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180"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F3AA5" w:rsidRPr="002103DE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3DE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</w:p>
          <w:p w:rsidR="00DF3AA5" w:rsidRPr="002103DE" w:rsidRDefault="00DF3AA5" w:rsidP="00D67E0F">
            <w:pPr>
              <w:spacing w:after="0" w:line="240" w:lineRule="auto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103DE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6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pStyle w:val="Heading2"/>
              <w:shd w:val="clear" w:color="auto" w:fill="FBFBFB"/>
              <w:spacing w:before="0" w:after="0" w:line="20" w:lineRule="atLeast"/>
              <w:ind w:firstLine="57"/>
              <w:jc w:val="both"/>
              <w:rPr>
                <w:rFonts w:ascii="Times New Roman" w:hAnsi="Times New Roman"/>
                <w:b w:val="0"/>
                <w:bCs/>
                <w:i w:val="0"/>
                <w:iCs/>
                <w:sz w:val="24"/>
                <w:szCs w:val="24"/>
              </w:rPr>
            </w:pPr>
            <w:r w:rsidRPr="002103D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Выполнение общественных поручений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180"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F3AA5" w:rsidRPr="002103DE" w:rsidRDefault="00DF3AA5" w:rsidP="00D67E0F">
            <w:pPr>
              <w:spacing w:after="0" w:line="240" w:lineRule="auto"/>
              <w:ind w:lef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3DE">
              <w:rPr>
                <w:rFonts w:ascii="Times New Roman" w:hAnsi="Times New Roman"/>
                <w:sz w:val="24"/>
                <w:szCs w:val="24"/>
              </w:rPr>
              <w:t>Классные</w:t>
            </w:r>
          </w:p>
          <w:p w:rsidR="00DF3AA5" w:rsidRPr="002103DE" w:rsidRDefault="00DF3AA5" w:rsidP="00D67E0F">
            <w:pPr>
              <w:spacing w:after="0" w:line="240" w:lineRule="auto"/>
              <w:jc w:val="both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103DE">
              <w:rPr>
                <w:rFonts w:ascii="Times New Roman" w:hAnsi="Times New Roman"/>
                <w:sz w:val="24"/>
                <w:szCs w:val="24"/>
              </w:rPr>
              <w:t xml:space="preserve"> руководители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64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  <w:t>Детские о</w:t>
            </w:r>
            <w:r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  <w:t>б</w:t>
            </w:r>
            <w:r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  <w:t xml:space="preserve">щественные объединения </w:t>
            </w: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6D7C74" w:rsidRDefault="00DF3AA5" w:rsidP="00D67E0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7C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Дни единых действий РДДМ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6D7C74" w:rsidRDefault="00DF3AA5" w:rsidP="00D67E0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D7C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6D7C74" w:rsidRDefault="00DF3AA5" w:rsidP="00D67E0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C7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6D7C74" w:rsidRDefault="00DF3AA5" w:rsidP="00D67E0F">
            <w:pPr>
              <w:spacing w:after="0" w:line="240" w:lineRule="auto"/>
              <w:ind w:hanging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C74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DF3AA5" w:rsidRPr="006D7C74" w:rsidRDefault="00DF3AA5" w:rsidP="00D67E0F">
            <w:pPr>
              <w:spacing w:after="0" w:line="240" w:lineRule="auto"/>
              <w:ind w:hanging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C74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6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103C05" w:rsidRDefault="00DF3AA5" w:rsidP="00D67E0F">
            <w:pPr>
              <w:pStyle w:val="Default"/>
              <w:jc w:val="both"/>
            </w:pPr>
            <w:r w:rsidRPr="00103C05">
              <w:t xml:space="preserve">Совет Актива РДДМ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103C05" w:rsidRDefault="00DF3AA5" w:rsidP="00D67E0F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0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103C05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103C05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103C05" w:rsidRDefault="00DF3AA5" w:rsidP="00D67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C05">
              <w:rPr>
                <w:rFonts w:ascii="Times New Roman" w:hAnsi="Times New Roman" w:cs="Times New Roman"/>
                <w:sz w:val="24"/>
                <w:szCs w:val="24"/>
              </w:rPr>
              <w:t>Руководитель РДДМ, классные руковод</w:t>
            </w:r>
            <w:r w:rsidRPr="00103C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3C05">
              <w:rPr>
                <w:rFonts w:ascii="Times New Roman" w:hAnsi="Times New Roman" w:cs="Times New Roman"/>
                <w:sz w:val="24"/>
                <w:szCs w:val="24"/>
              </w:rPr>
              <w:t>тели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6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103C05" w:rsidRDefault="00DF3AA5" w:rsidP="00D67E0F">
            <w:pPr>
              <w:pStyle w:val="Default"/>
              <w:jc w:val="both"/>
            </w:pPr>
            <w:r w:rsidRPr="00103C05">
              <w:t>Участие во Всероссийских, Регионал</w:t>
            </w:r>
            <w:r w:rsidRPr="00103C05">
              <w:t>ь</w:t>
            </w:r>
            <w:r w:rsidRPr="00103C05">
              <w:t>ных, Муниципальных проектах, Акциях, мероприятиях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103C05" w:rsidRDefault="00DF3AA5" w:rsidP="00D67E0F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05">
              <w:rPr>
                <w:rFonts w:ascii="Times New Roman" w:hAnsi="Times New Roman" w:cs="Times New Roman"/>
                <w:sz w:val="24"/>
                <w:szCs w:val="24"/>
              </w:rPr>
              <w:t>По плану РДДМ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103C05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103C05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103C05" w:rsidRDefault="00DF3AA5" w:rsidP="00D67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C05">
              <w:rPr>
                <w:rFonts w:ascii="Times New Roman" w:hAnsi="Times New Roman" w:cs="Times New Roman"/>
                <w:sz w:val="24"/>
                <w:szCs w:val="24"/>
              </w:rPr>
              <w:t>Актив РДДМ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 </w:t>
            </w:r>
            <w:r w:rsidRPr="00103C05">
              <w:rPr>
                <w:rFonts w:ascii="Times New Roman" w:hAnsi="Times New Roman" w:cs="Times New Roman"/>
                <w:sz w:val="24"/>
                <w:szCs w:val="24"/>
              </w:rPr>
              <w:t xml:space="preserve">  РДДМ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6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103C05" w:rsidRDefault="00DF3AA5" w:rsidP="00D67E0F">
            <w:pPr>
              <w:pStyle w:val="Default"/>
              <w:jc w:val="both"/>
            </w:pPr>
            <w:r>
              <w:t>Участие в проекте «Добро не уходит на каникулы»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103C05" w:rsidRDefault="00DF3AA5" w:rsidP="00D67E0F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05">
              <w:rPr>
                <w:rFonts w:ascii="Times New Roman" w:hAnsi="Times New Roman" w:cs="Times New Roman"/>
                <w:sz w:val="24"/>
                <w:szCs w:val="24"/>
              </w:rPr>
              <w:t>По плану РДДМ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103C05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103C05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103C05" w:rsidRDefault="00DF3AA5" w:rsidP="00D67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C05">
              <w:rPr>
                <w:rFonts w:ascii="Times New Roman" w:hAnsi="Times New Roman" w:cs="Times New Roman"/>
                <w:sz w:val="24"/>
                <w:szCs w:val="24"/>
              </w:rPr>
              <w:t>Актив РДДМ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 </w:t>
            </w:r>
            <w:r w:rsidRPr="00103C05">
              <w:rPr>
                <w:rFonts w:ascii="Times New Roman" w:hAnsi="Times New Roman" w:cs="Times New Roman"/>
                <w:sz w:val="24"/>
                <w:szCs w:val="24"/>
              </w:rPr>
              <w:t xml:space="preserve">  РДДМ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64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sz w:val="24"/>
                <w:szCs w:val="24"/>
              </w:rPr>
              <w:t>Ш</w:t>
            </w:r>
            <w:r w:rsidRPr="002103DE">
              <w:rPr>
                <w:rFonts w:ascii="TimesNewRomanPSMT" w:hAnsi="TimesNewRomanPSMT" w:cs="TimesNewRomanPSMT"/>
                <w:b/>
                <w:sz w:val="24"/>
                <w:szCs w:val="24"/>
              </w:rPr>
              <w:t>кольные дела</w:t>
            </w: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pStyle w:val="Default"/>
              <w:jc w:val="both"/>
              <w:rPr>
                <w:b/>
                <w:i/>
                <w:iCs/>
                <w:color w:val="auto"/>
              </w:rPr>
            </w:pPr>
            <w:r w:rsidRPr="002103DE">
              <w:t>Церемония поднятия и спуска флага РФ, исполнение гимна РФ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180"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Понедел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ник, пятница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jc w:val="both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Классные</w:t>
            </w:r>
          </w:p>
          <w:p w:rsidR="00DF3AA5" w:rsidRPr="002103DE" w:rsidRDefault="00DF3AA5" w:rsidP="00D67E0F">
            <w:pPr>
              <w:spacing w:after="0" w:line="240" w:lineRule="auto"/>
              <w:jc w:val="both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 xml:space="preserve">руководители, </w:t>
            </w:r>
          </w:p>
          <w:p w:rsidR="00DF3AA5" w:rsidRPr="002103DE" w:rsidRDefault="00DF3AA5" w:rsidP="00D67E0F">
            <w:pPr>
              <w:spacing w:after="0" w:line="240" w:lineRule="auto"/>
              <w:jc w:val="both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администрация</w:t>
            </w:r>
          </w:p>
          <w:p w:rsidR="00DF3AA5" w:rsidRPr="002103DE" w:rsidRDefault="00DF3AA5" w:rsidP="00D67E0F">
            <w:pPr>
              <w:spacing w:after="0" w:line="240" w:lineRule="auto"/>
              <w:jc w:val="both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 xml:space="preserve"> школы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6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pStyle w:val="Default"/>
              <w:jc w:val="both"/>
              <w:rPr>
                <w:rFonts w:ascii="TimesNewRomanPS-BoldMT" w:hAnsi="TimesNewRomanPS-BoldMT" w:cs="TimesNewRomanPS-BoldMT"/>
                <w:bCs/>
                <w:color w:val="auto"/>
              </w:rPr>
            </w:pPr>
            <w:r w:rsidRPr="002103DE">
              <w:rPr>
                <w:rFonts w:ascii="TimesNewRomanPS-BoldMT" w:hAnsi="TimesNewRomanPS-BoldMT" w:cs="TimesNewRomanPS-BoldMT"/>
                <w:bCs/>
                <w:color w:val="auto"/>
              </w:rPr>
              <w:t xml:space="preserve">«Месячник военно-патриотического </w:t>
            </w:r>
          </w:p>
          <w:p w:rsidR="00DF3AA5" w:rsidRPr="002103DE" w:rsidRDefault="00DF3AA5" w:rsidP="00D67E0F">
            <w:pPr>
              <w:pStyle w:val="Default"/>
              <w:jc w:val="both"/>
            </w:pPr>
            <w:r w:rsidRPr="002103DE">
              <w:rPr>
                <w:rFonts w:ascii="TimesNewRomanPS-BoldMT" w:hAnsi="TimesNewRomanPS-BoldMT" w:cs="TimesNewRomanPS-BoldMT"/>
                <w:bCs/>
                <w:color w:val="auto"/>
              </w:rPr>
              <w:t>воспитания» (по отдельному плану)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180"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jc w:val="both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Классные</w:t>
            </w:r>
          </w:p>
          <w:p w:rsidR="00DF3AA5" w:rsidRPr="002103DE" w:rsidRDefault="00DF3AA5" w:rsidP="00D67E0F">
            <w:pPr>
              <w:spacing w:after="0" w:line="240" w:lineRule="auto"/>
              <w:jc w:val="both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руководители,</w:t>
            </w:r>
          </w:p>
          <w:p w:rsidR="00DF3AA5" w:rsidRPr="002103DE" w:rsidRDefault="00DF3AA5" w:rsidP="00D67E0F">
            <w:pPr>
              <w:spacing w:after="0" w:line="240" w:lineRule="auto"/>
              <w:jc w:val="both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103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</w:t>
            </w:r>
            <w:r w:rsidRPr="002103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ам. директора по ВР, учитель физич</w:t>
            </w:r>
            <w:r w:rsidRPr="002103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Pr="002103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ской культуры 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6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0" w:lineRule="atLeast"/>
              <w:ind w:firstLin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bCs/>
                <w:sz w:val="24"/>
                <w:szCs w:val="24"/>
              </w:rPr>
              <w:t>День воинской славы России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180"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Default="00DF3AA5" w:rsidP="00D67E0F">
            <w:pPr>
              <w:spacing w:after="0" w:line="240" w:lineRule="auto"/>
              <w:ind w:lef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02.02.</w:t>
            </w:r>
          </w:p>
          <w:p w:rsidR="00DF3AA5" w:rsidRPr="002103DE" w:rsidRDefault="00DF3AA5" w:rsidP="00D67E0F">
            <w:pPr>
              <w:spacing w:after="0" w:line="240" w:lineRule="auto"/>
              <w:ind w:lef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jc w:val="both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Классные</w:t>
            </w:r>
          </w:p>
          <w:p w:rsidR="00DF3AA5" w:rsidRPr="002103DE" w:rsidRDefault="00DF3AA5" w:rsidP="00D67E0F">
            <w:pPr>
              <w:spacing w:after="0" w:line="240" w:lineRule="auto"/>
              <w:jc w:val="both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руководители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6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0" w:lineRule="atLeast"/>
              <w:ind w:firstLine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Информационный час «День росси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ской науки»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180"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Default="00DF3AA5" w:rsidP="00D67E0F">
            <w:pPr>
              <w:spacing w:after="0" w:line="240" w:lineRule="auto"/>
              <w:ind w:lef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08.02.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3AA5" w:rsidRPr="002103DE" w:rsidRDefault="00DF3AA5" w:rsidP="00D67E0F">
            <w:pPr>
              <w:spacing w:after="0" w:line="240" w:lineRule="auto"/>
              <w:ind w:lef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jc w:val="both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Классные</w:t>
            </w:r>
          </w:p>
          <w:p w:rsidR="00DF3AA5" w:rsidRPr="002103DE" w:rsidRDefault="00DF3AA5" w:rsidP="00D67E0F">
            <w:pPr>
              <w:spacing w:after="0" w:line="240" w:lineRule="auto"/>
              <w:jc w:val="both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руководители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64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sz w:val="24"/>
                <w:szCs w:val="24"/>
              </w:rPr>
              <w:t>Внешкол</w:t>
            </w:r>
            <w:r>
              <w:rPr>
                <w:rFonts w:ascii="TimesNewRomanPSMT" w:hAnsi="TimesNewRomanPSMT" w:cs="TimesNewRomanPSMT"/>
                <w:b/>
                <w:sz w:val="24"/>
                <w:szCs w:val="24"/>
              </w:rPr>
              <w:t>ь</w:t>
            </w:r>
            <w:r>
              <w:rPr>
                <w:rFonts w:ascii="TimesNewRomanPSMT" w:hAnsi="TimesNewRomanPSMT" w:cs="TimesNewRomanPSMT"/>
                <w:b/>
                <w:sz w:val="24"/>
                <w:szCs w:val="24"/>
              </w:rPr>
              <w:t>ные мер</w:t>
            </w:r>
            <w:r>
              <w:rPr>
                <w:rFonts w:ascii="TimesNewRomanPSMT" w:hAnsi="TimesNewRomanPSMT" w:cs="TimesNewRomanPSMT"/>
                <w:b/>
                <w:sz w:val="24"/>
                <w:szCs w:val="24"/>
              </w:rPr>
              <w:t>о</w:t>
            </w:r>
            <w:r>
              <w:rPr>
                <w:rFonts w:ascii="TimesNewRomanPSMT" w:hAnsi="TimesNewRomanPSMT" w:cs="TimesNewRomanPSMT"/>
                <w:b/>
                <w:sz w:val="24"/>
                <w:szCs w:val="24"/>
              </w:rPr>
              <w:t xml:space="preserve">приятия </w:t>
            </w: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103C05" w:rsidRDefault="00DF3AA5" w:rsidP="00D67E0F">
            <w:pPr>
              <w:spacing w:line="26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C05">
              <w:rPr>
                <w:rFonts w:ascii="Times New Roman" w:hAnsi="Times New Roman" w:cs="Times New Roman"/>
                <w:sz w:val="24"/>
                <w:szCs w:val="24"/>
              </w:rPr>
              <w:t>Экскурсии, походы выходного дня (в музей, на предприятие и другое), орг</w:t>
            </w:r>
            <w:r w:rsidRPr="00103C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03C05">
              <w:rPr>
                <w:rFonts w:ascii="Times New Roman" w:hAnsi="Times New Roman" w:cs="Times New Roman"/>
                <w:sz w:val="24"/>
                <w:szCs w:val="24"/>
              </w:rPr>
              <w:t>низуемые в классах классными руков</w:t>
            </w:r>
            <w:r w:rsidRPr="00103C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3C05">
              <w:rPr>
                <w:rFonts w:ascii="Times New Roman" w:hAnsi="Times New Roman" w:cs="Times New Roman"/>
                <w:sz w:val="24"/>
                <w:szCs w:val="24"/>
              </w:rPr>
              <w:t>дителями, в том числе совместно с род</w:t>
            </w:r>
            <w:r w:rsidRPr="00103C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3C05">
              <w:rPr>
                <w:rFonts w:ascii="Times New Roman" w:hAnsi="Times New Roman" w:cs="Times New Roman"/>
                <w:sz w:val="24"/>
                <w:szCs w:val="24"/>
              </w:rPr>
              <w:t>телями (законными представителями)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D90D36" w:rsidRDefault="00DF3AA5" w:rsidP="00D67E0F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90D3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D90D36" w:rsidRDefault="00DF3AA5" w:rsidP="00D67E0F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D3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D90D36" w:rsidRDefault="00DF3AA5" w:rsidP="00D67E0F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D36">
              <w:rPr>
                <w:rFonts w:ascii="Times New Roman" w:hAnsi="Times New Roman"/>
                <w:sz w:val="24"/>
                <w:szCs w:val="24"/>
              </w:rPr>
              <w:t>Классные руковод</w:t>
            </w:r>
            <w:r w:rsidRPr="00D90D36">
              <w:rPr>
                <w:rFonts w:ascii="Times New Roman" w:hAnsi="Times New Roman"/>
                <w:sz w:val="24"/>
                <w:szCs w:val="24"/>
              </w:rPr>
              <w:t>и</w:t>
            </w:r>
            <w:r w:rsidRPr="00D90D36">
              <w:rPr>
                <w:rFonts w:ascii="Times New Roman" w:hAnsi="Times New Roman"/>
                <w:sz w:val="24"/>
                <w:szCs w:val="24"/>
              </w:rPr>
              <w:t>тели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6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68638F" w:rsidRDefault="00DF3AA5" w:rsidP="00D67E0F">
            <w:pPr>
              <w:spacing w:line="269" w:lineRule="exac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63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Внешкольные тематические меропри</w:t>
            </w:r>
            <w:r w:rsidRPr="006863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я</w:t>
            </w:r>
            <w:r w:rsidRPr="006863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тия воспитательной направленности, о</w:t>
            </w:r>
            <w:r w:rsidRPr="006863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</w:t>
            </w:r>
            <w:r w:rsidRPr="006863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D90D36" w:rsidRDefault="00DF3AA5" w:rsidP="00D67E0F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90D3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D90D36" w:rsidRDefault="00DF3AA5" w:rsidP="00D67E0F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D3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D90D36" w:rsidRDefault="00DF3AA5" w:rsidP="00D67E0F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D36">
              <w:rPr>
                <w:rFonts w:ascii="Times New Roman" w:hAnsi="Times New Roman"/>
                <w:sz w:val="24"/>
                <w:szCs w:val="24"/>
              </w:rPr>
              <w:t>Классные руковод</w:t>
            </w:r>
            <w:r w:rsidRPr="00D90D36">
              <w:rPr>
                <w:rFonts w:ascii="Times New Roman" w:hAnsi="Times New Roman"/>
                <w:sz w:val="24"/>
                <w:szCs w:val="24"/>
              </w:rPr>
              <w:t>и</w:t>
            </w:r>
            <w:r w:rsidRPr="00D90D36">
              <w:rPr>
                <w:rFonts w:ascii="Times New Roman" w:hAnsi="Times New Roman"/>
                <w:sz w:val="24"/>
                <w:szCs w:val="24"/>
              </w:rPr>
              <w:t>тели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6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Default="00DF3AA5" w:rsidP="00D67E0F">
            <w:pPr>
              <w:spacing w:line="269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районных тематических мер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приятиях, конкурсах, фестивалях, праз</w:t>
            </w:r>
            <w:r>
              <w:rPr>
                <w:rFonts w:ascii="Times New Roman" w:hAnsi="Times New Roman"/>
                <w:sz w:val="24"/>
              </w:rPr>
              <w:t>д</w:t>
            </w:r>
            <w:r>
              <w:rPr>
                <w:rFonts w:ascii="Times New Roman" w:hAnsi="Times New Roman"/>
                <w:sz w:val="24"/>
              </w:rPr>
              <w:t>никах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D90D36" w:rsidRDefault="00DF3AA5" w:rsidP="00D67E0F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90D3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D90D36" w:rsidRDefault="00DF3AA5" w:rsidP="00D67E0F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D3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D90D36" w:rsidRDefault="00DF3AA5" w:rsidP="00D67E0F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D36">
              <w:rPr>
                <w:rFonts w:ascii="Times New Roman" w:hAnsi="Times New Roman"/>
                <w:sz w:val="24"/>
                <w:szCs w:val="24"/>
              </w:rPr>
              <w:t>Классные руковод</w:t>
            </w:r>
            <w:r w:rsidRPr="00D90D36">
              <w:rPr>
                <w:rFonts w:ascii="Times New Roman" w:hAnsi="Times New Roman"/>
                <w:sz w:val="24"/>
                <w:szCs w:val="24"/>
              </w:rPr>
              <w:t>и</w:t>
            </w:r>
            <w:r w:rsidRPr="00D90D36">
              <w:rPr>
                <w:rFonts w:ascii="Times New Roman" w:hAnsi="Times New Roman"/>
                <w:sz w:val="24"/>
                <w:szCs w:val="24"/>
              </w:rPr>
              <w:t>тели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6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Default="00DF3AA5" w:rsidP="00D67E0F">
            <w:pPr>
              <w:spacing w:line="269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районных спортивных мер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приятиях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D90D36" w:rsidRDefault="00DF3AA5" w:rsidP="00D67E0F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90D3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D90D36" w:rsidRDefault="00DF3AA5" w:rsidP="00D67E0F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D3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D90D36" w:rsidRDefault="00DF3AA5" w:rsidP="00D67E0F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D36"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6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Встреча с представителями системы</w:t>
            </w:r>
          </w:p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здравоохранения. Участие в просмотре</w:t>
            </w:r>
          </w:p>
          <w:p w:rsidR="00DF3AA5" w:rsidRPr="002103DE" w:rsidRDefault="00DF3AA5" w:rsidP="00D67E0F">
            <w:pPr>
              <w:spacing w:after="0" w:line="20" w:lineRule="atLeast"/>
              <w:ind w:firstLine="57"/>
              <w:jc w:val="both"/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2103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ткрытых уроков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180" w:firstLine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По соглас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ванию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Классные</w:t>
            </w:r>
          </w:p>
          <w:p w:rsidR="00DF3AA5" w:rsidRPr="002103DE" w:rsidRDefault="00DF3AA5" w:rsidP="00D67E0F">
            <w:pPr>
              <w:spacing w:after="0" w:line="240" w:lineRule="auto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руководители,</w:t>
            </w:r>
          </w:p>
          <w:p w:rsidR="00DF3AA5" w:rsidRPr="002103DE" w:rsidRDefault="00DF3AA5" w:rsidP="00D67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педагог-психолог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750"/>
        </w:trPr>
        <w:tc>
          <w:tcPr>
            <w:tcW w:w="164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2103DE">
              <w:rPr>
                <w:rFonts w:ascii="Times New Roman" w:hAnsi="Times New Roman" w:cs="Times New Roman"/>
                <w:b/>
                <w:sz w:val="24"/>
                <w:szCs w:val="24"/>
              </w:rPr>
              <w:t>рганизация предметно-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пространс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венной </w:t>
            </w:r>
            <w:r w:rsidRPr="002103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среды</w:t>
            </w: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3AA5" w:rsidRPr="002103DE" w:rsidRDefault="00DF3AA5" w:rsidP="00D67E0F">
            <w:pPr>
              <w:shd w:val="clear" w:color="auto" w:fill="FFFFFF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Выпуск поздравительных газет ко Дню защитника Отечества. Конкурс поздр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вительных открыток.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180"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12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 16.02.2024г.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jc w:val="both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Классные</w:t>
            </w:r>
          </w:p>
          <w:p w:rsidR="00DF3AA5" w:rsidRPr="002103DE" w:rsidRDefault="00DF3AA5" w:rsidP="00D67E0F">
            <w:pPr>
              <w:spacing w:after="0" w:line="240" w:lineRule="auto"/>
              <w:jc w:val="both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руководители,</w:t>
            </w:r>
          </w:p>
          <w:p w:rsidR="00DF3AA5" w:rsidRPr="002103DE" w:rsidRDefault="00DF3AA5" w:rsidP="00D67E0F">
            <w:pPr>
              <w:spacing w:after="0" w:line="240" w:lineRule="auto"/>
              <w:jc w:val="both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103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</w:t>
            </w:r>
            <w:r w:rsidRPr="002103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ам. директора по ВР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750"/>
        </w:trPr>
        <w:tc>
          <w:tcPr>
            <w:tcW w:w="16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3AA5" w:rsidRPr="002103DE" w:rsidRDefault="00DF3AA5" w:rsidP="00D67E0F">
            <w:pPr>
              <w:pStyle w:val="Default"/>
              <w:jc w:val="both"/>
            </w:pPr>
            <w:r w:rsidRPr="002103DE">
              <w:t>Акция «Я верю в тебя, солдат!» (рисунки солдатам, проходящим службу в армии</w:t>
            </w:r>
            <w:r>
              <w:t>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180"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DF3AA5" w:rsidRPr="002103DE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Классные</w:t>
            </w:r>
          </w:p>
          <w:p w:rsidR="00DF3AA5" w:rsidRPr="002103DE" w:rsidRDefault="00DF3AA5" w:rsidP="00D67E0F">
            <w:pPr>
              <w:spacing w:after="0" w:line="240" w:lineRule="auto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руководители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750"/>
        </w:trPr>
        <w:tc>
          <w:tcPr>
            <w:tcW w:w="16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3AA5" w:rsidRPr="002103DE" w:rsidRDefault="00DF3AA5" w:rsidP="00D67E0F">
            <w:pPr>
              <w:pStyle w:val="Default"/>
              <w:jc w:val="both"/>
            </w:pPr>
            <w:r w:rsidRPr="002103DE">
              <w:rPr>
                <w:rFonts w:ascii="TimesNewRomanPSMT" w:hAnsi="TimesNewRomanPSMT" w:cs="TimesNewRomanPSMT"/>
                <w:color w:val="auto"/>
              </w:rPr>
              <w:t>Оформление фотозоны ко Дню Защи</w:t>
            </w:r>
            <w:r w:rsidRPr="002103DE">
              <w:rPr>
                <w:rFonts w:ascii="TimesNewRomanPSMT" w:hAnsi="TimesNewRomanPSMT" w:cs="TimesNewRomanPSMT"/>
                <w:color w:val="auto"/>
              </w:rPr>
              <w:t>т</w:t>
            </w:r>
            <w:r w:rsidRPr="002103DE">
              <w:rPr>
                <w:rFonts w:ascii="TimesNewRomanPSMT" w:hAnsi="TimesNewRomanPSMT" w:cs="TimesNewRomanPSMT"/>
                <w:color w:val="auto"/>
              </w:rPr>
              <w:t>ника Отечества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180"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DF3AA5" w:rsidRPr="002103DE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3AA5" w:rsidRDefault="00DF3AA5" w:rsidP="00D67E0F">
            <w:pPr>
              <w:spacing w:after="0" w:line="240" w:lineRule="auto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</w:t>
            </w:r>
            <w:r w:rsidRPr="002103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ам. директора по ВР, </w:t>
            </w:r>
          </w:p>
          <w:p w:rsidR="00DF3AA5" w:rsidRPr="00AC38FB" w:rsidRDefault="00DF3AA5" w:rsidP="00D67E0F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Совет учащихся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743"/>
        </w:trPr>
        <w:tc>
          <w:tcPr>
            <w:tcW w:w="164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3AA5" w:rsidRPr="002103DE" w:rsidRDefault="00DF3AA5" w:rsidP="00D67E0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pStyle w:val="Heading2"/>
              <w:shd w:val="clear" w:color="auto" w:fill="FBFBFB"/>
              <w:spacing w:before="0" w:after="0" w:line="240" w:lineRule="auto"/>
              <w:ind w:left="64" w:right="-3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2103D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Украшение муз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ыкального </w:t>
            </w:r>
            <w:r w:rsidRPr="002103D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зала к праз</w:t>
            </w:r>
            <w:r w:rsidRPr="002103D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д</w:t>
            </w:r>
            <w:r w:rsidRPr="002103D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нику.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ind w:left="180"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Default="00DF3AA5" w:rsidP="00D67E0F">
            <w:pPr>
              <w:spacing w:after="0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3 неделя </w:t>
            </w:r>
          </w:p>
          <w:p w:rsidR="00DF3AA5" w:rsidRPr="002103DE" w:rsidRDefault="00DF3AA5" w:rsidP="00D67E0F">
            <w:pPr>
              <w:spacing w:after="0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Классные</w:t>
            </w:r>
          </w:p>
          <w:p w:rsidR="00DF3AA5" w:rsidRPr="002103DE" w:rsidRDefault="00DF3AA5" w:rsidP="00D67E0F">
            <w:pPr>
              <w:spacing w:after="0" w:line="240" w:lineRule="auto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руководители,</w:t>
            </w:r>
          </w:p>
          <w:p w:rsidR="00DF3AA5" w:rsidRPr="002103DE" w:rsidRDefault="00DF3AA5" w:rsidP="00D67E0F">
            <w:pPr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103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</w:t>
            </w:r>
            <w:r w:rsidRPr="002103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ам. директора по ВР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Совет учащихся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</w:t>
            </w:r>
            <w:r w:rsidRPr="002103DE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2103DE">
              <w:rPr>
                <w:rFonts w:ascii="Times New Roman" w:hAnsi="Times New Roman" w:cs="Times New Roman"/>
                <w:b/>
                <w:sz w:val="24"/>
                <w:szCs w:val="24"/>
              </w:rPr>
              <w:t>ка правон</w:t>
            </w:r>
            <w:r w:rsidRPr="002103DE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2103DE">
              <w:rPr>
                <w:rFonts w:ascii="Times New Roman" w:hAnsi="Times New Roman" w:cs="Times New Roman"/>
                <w:b/>
                <w:sz w:val="24"/>
                <w:szCs w:val="24"/>
              </w:rPr>
              <w:t>рушений и личная без</w:t>
            </w:r>
            <w:r w:rsidRPr="002103DE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2103DE">
              <w:rPr>
                <w:rFonts w:ascii="Times New Roman" w:hAnsi="Times New Roman" w:cs="Times New Roman"/>
                <w:b/>
                <w:sz w:val="24"/>
                <w:szCs w:val="24"/>
              </w:rPr>
              <w:t>пасность учащихся</w:t>
            </w: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pStyle w:val="Heading2"/>
              <w:shd w:val="clear" w:color="auto" w:fill="FBFBFB"/>
              <w:spacing w:before="0" w:after="0" w:line="360" w:lineRule="atLeast"/>
              <w:ind w:left="180" w:right="-30"/>
              <w:jc w:val="both"/>
              <w:rPr>
                <w:rFonts w:ascii="Times New Roman" w:hAnsi="Times New Roman"/>
                <w:b w:val="0"/>
                <w:i w:val="0"/>
                <w:iCs/>
                <w:color w:val="auto"/>
                <w:sz w:val="24"/>
                <w:szCs w:val="24"/>
              </w:rPr>
            </w:pPr>
            <w:r w:rsidRPr="002103DE">
              <w:rPr>
                <w:rFonts w:ascii="TimesNewRomanPSMT" w:hAnsi="TimesNewRomanPSMT" w:cs="TimesNewRomanPSMT"/>
                <w:b w:val="0"/>
                <w:bCs/>
                <w:i w:val="0"/>
                <w:iCs/>
                <w:color w:val="auto"/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180"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4 неделя февраля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Классные</w:t>
            </w:r>
          </w:p>
          <w:p w:rsidR="00DF3AA5" w:rsidRPr="002103DE" w:rsidRDefault="00DF3AA5" w:rsidP="00D67E0F">
            <w:pPr>
              <w:spacing w:after="0" w:line="240" w:lineRule="auto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руководители,</w:t>
            </w:r>
          </w:p>
          <w:p w:rsidR="00DF3AA5" w:rsidRPr="002103DE" w:rsidRDefault="00DF3AA5" w:rsidP="00D67E0F">
            <w:pPr>
              <w:spacing w:after="0" w:line="240" w:lineRule="auto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</w:t>
            </w:r>
            <w:r w:rsidRPr="002103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ам. директора по ВР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6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djustRightInd w:val="0"/>
              <w:spacing w:after="0" w:line="240" w:lineRule="auto"/>
              <w:ind w:left="180"/>
              <w:jc w:val="both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pStyle w:val="Heading2"/>
              <w:shd w:val="clear" w:color="auto" w:fill="FBFBFB"/>
              <w:spacing w:before="0" w:after="0" w:line="20" w:lineRule="atLeast"/>
              <w:ind w:firstLine="57"/>
              <w:jc w:val="both"/>
              <w:rPr>
                <w:rFonts w:ascii="Times New Roman" w:hAnsi="Times New Roman"/>
                <w:b w:val="0"/>
                <w:i w:val="0"/>
                <w:iCs/>
                <w:color w:val="auto"/>
                <w:sz w:val="24"/>
                <w:szCs w:val="24"/>
              </w:rPr>
            </w:pPr>
            <w:r w:rsidRPr="002103DE">
              <w:rPr>
                <w:rFonts w:ascii="Times New Roman" w:hAnsi="Times New Roman" w:cs="Arial"/>
                <w:b w:val="0"/>
                <w:bCs/>
                <w:i w:val="0"/>
                <w:iCs/>
                <w:sz w:val="24"/>
                <w:szCs w:val="24"/>
              </w:rPr>
              <w:t>Проведение с несовершеннолетними и семьями, состоящими на  профилактич</w:t>
            </w:r>
            <w:r w:rsidRPr="002103DE">
              <w:rPr>
                <w:rFonts w:ascii="Times New Roman" w:hAnsi="Times New Roman" w:cs="Arial"/>
                <w:b w:val="0"/>
                <w:bCs/>
                <w:i w:val="0"/>
                <w:iCs/>
                <w:sz w:val="24"/>
                <w:szCs w:val="24"/>
              </w:rPr>
              <w:t>е</w:t>
            </w:r>
            <w:r w:rsidRPr="002103DE">
              <w:rPr>
                <w:rFonts w:ascii="Times New Roman" w:hAnsi="Times New Roman" w:cs="Arial"/>
                <w:b w:val="0"/>
                <w:bCs/>
                <w:i w:val="0"/>
                <w:iCs/>
                <w:sz w:val="24"/>
                <w:szCs w:val="24"/>
              </w:rPr>
              <w:t>ском учете</w:t>
            </w:r>
            <w:r>
              <w:rPr>
                <w:rFonts w:ascii="Times New Roman" w:hAnsi="Times New Roman" w:cs="Arial"/>
                <w:b w:val="0"/>
                <w:bCs/>
                <w:i w:val="0"/>
                <w:iCs/>
                <w:sz w:val="24"/>
                <w:szCs w:val="24"/>
              </w:rPr>
              <w:t>,</w:t>
            </w:r>
            <w:r w:rsidRPr="002103DE">
              <w:rPr>
                <w:rFonts w:ascii="Times New Roman" w:hAnsi="Times New Roman" w:cs="Arial"/>
                <w:b w:val="0"/>
                <w:bCs/>
                <w:i w:val="0"/>
                <w:iCs/>
                <w:sz w:val="24"/>
                <w:szCs w:val="24"/>
              </w:rPr>
              <w:t xml:space="preserve"> информационно - просвет</w:t>
            </w:r>
            <w:r w:rsidRPr="002103DE">
              <w:rPr>
                <w:rFonts w:ascii="Times New Roman" w:hAnsi="Times New Roman" w:cs="Arial"/>
                <w:b w:val="0"/>
                <w:bCs/>
                <w:i w:val="0"/>
                <w:iCs/>
                <w:sz w:val="24"/>
                <w:szCs w:val="24"/>
              </w:rPr>
              <w:t>и</w:t>
            </w:r>
            <w:r w:rsidRPr="002103DE">
              <w:rPr>
                <w:rFonts w:ascii="Times New Roman" w:hAnsi="Times New Roman" w:cs="Arial"/>
                <w:b w:val="0"/>
                <w:bCs/>
                <w:i w:val="0"/>
                <w:iCs/>
                <w:sz w:val="24"/>
                <w:szCs w:val="24"/>
              </w:rPr>
              <w:t>тельской и профилактической работы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180"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З</w:t>
            </w:r>
            <w:r w:rsidRPr="002103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ам. директора по ВР,</w:t>
            </w:r>
            <w:r w:rsidRPr="002103D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103DE">
              <w:rPr>
                <w:rFonts w:ascii="Times New Roman" w:hAnsi="Times New Roman"/>
                <w:sz w:val="24"/>
                <w:szCs w:val="24"/>
              </w:rPr>
              <w:t>классные руковод</w:t>
            </w:r>
            <w:r w:rsidRPr="002103DE">
              <w:rPr>
                <w:rFonts w:ascii="Times New Roman" w:hAnsi="Times New Roman"/>
                <w:sz w:val="24"/>
                <w:szCs w:val="24"/>
              </w:rPr>
              <w:t>и</w:t>
            </w:r>
            <w:r w:rsidRPr="002103DE">
              <w:rPr>
                <w:rFonts w:ascii="Times New Roman" w:hAnsi="Times New Roman"/>
                <w:sz w:val="24"/>
                <w:szCs w:val="24"/>
              </w:rPr>
              <w:t xml:space="preserve">тели, инспектор ПДН, ответственный </w:t>
            </w:r>
          </w:p>
          <w:p w:rsidR="00DF3AA5" w:rsidRPr="002103DE" w:rsidRDefault="00DF3AA5" w:rsidP="00D67E0F">
            <w:pPr>
              <w:spacing w:after="0" w:line="240" w:lineRule="auto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103DE">
              <w:rPr>
                <w:rFonts w:ascii="Times New Roman" w:hAnsi="Times New Roman"/>
                <w:sz w:val="24"/>
                <w:szCs w:val="24"/>
              </w:rPr>
              <w:t>секретарь КД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 </w:t>
            </w:r>
            <w:r w:rsidRPr="002103DE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03DE">
              <w:rPr>
                <w:rFonts w:ascii="Times New Roman" w:hAnsi="Times New Roman"/>
                <w:sz w:val="24"/>
                <w:szCs w:val="24"/>
              </w:rPr>
              <w:t>ЗП</w:t>
            </w:r>
            <w:r w:rsidRPr="002103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6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djustRightInd w:val="0"/>
              <w:spacing w:after="0" w:line="240" w:lineRule="auto"/>
              <w:ind w:left="180"/>
              <w:jc w:val="both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pStyle w:val="Heading2"/>
              <w:shd w:val="clear" w:color="auto" w:fill="FBFBFB"/>
              <w:spacing w:before="0" w:after="0" w:line="20" w:lineRule="atLeast"/>
              <w:ind w:firstLine="57"/>
              <w:jc w:val="both"/>
              <w:rPr>
                <w:rFonts w:ascii="Times New Roman" w:hAnsi="Times New Roman"/>
                <w:b w:val="0"/>
                <w:bCs/>
                <w:i w:val="0"/>
                <w:iCs/>
                <w:color w:val="auto"/>
                <w:sz w:val="24"/>
                <w:szCs w:val="24"/>
              </w:rPr>
            </w:pPr>
            <w:r w:rsidRPr="002103DE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Проведение профилактических мер</w:t>
            </w:r>
            <w:r w:rsidRPr="002103DE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о</w:t>
            </w:r>
            <w:r w:rsidRPr="002103DE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приятий с несовершеннолетними, н</w:t>
            </w:r>
            <w:r w:rsidRPr="002103DE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а</w:t>
            </w:r>
            <w:r w:rsidRPr="002103DE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правленных на вред курения электро</w:t>
            </w:r>
            <w:r w:rsidRPr="002103DE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н</w:t>
            </w:r>
            <w:r w:rsidRPr="002103DE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ных сигарет: «Электронная сигарета в детских руках», «Вред употребления энергетических напитков детьми»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180"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З</w:t>
            </w:r>
            <w:r w:rsidRPr="002103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ам. директора по ВР,</w:t>
            </w:r>
            <w:r w:rsidRPr="002103D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103DE">
              <w:rPr>
                <w:rFonts w:ascii="Times New Roman" w:hAnsi="Times New Roman"/>
                <w:sz w:val="24"/>
                <w:szCs w:val="24"/>
              </w:rPr>
              <w:t>классные руковод</w:t>
            </w:r>
            <w:r w:rsidRPr="002103DE">
              <w:rPr>
                <w:rFonts w:ascii="Times New Roman" w:hAnsi="Times New Roman"/>
                <w:sz w:val="24"/>
                <w:szCs w:val="24"/>
              </w:rPr>
              <w:t>и</w:t>
            </w:r>
            <w:r w:rsidRPr="002103DE">
              <w:rPr>
                <w:rFonts w:ascii="Times New Roman" w:hAnsi="Times New Roman"/>
                <w:sz w:val="24"/>
                <w:szCs w:val="24"/>
              </w:rPr>
              <w:t>тели, инспектор ПДН, ответственный секр</w:t>
            </w:r>
            <w:r w:rsidRPr="002103DE">
              <w:rPr>
                <w:rFonts w:ascii="Times New Roman" w:hAnsi="Times New Roman"/>
                <w:sz w:val="24"/>
                <w:szCs w:val="24"/>
              </w:rPr>
              <w:t>е</w:t>
            </w:r>
            <w:r w:rsidRPr="002103DE">
              <w:rPr>
                <w:rFonts w:ascii="Times New Roman" w:hAnsi="Times New Roman"/>
                <w:sz w:val="24"/>
                <w:szCs w:val="24"/>
              </w:rPr>
              <w:t>тарь КД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 </w:t>
            </w:r>
            <w:r w:rsidRPr="002103DE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03DE">
              <w:rPr>
                <w:rFonts w:ascii="Times New Roman" w:hAnsi="Times New Roman"/>
                <w:sz w:val="24"/>
                <w:szCs w:val="24"/>
              </w:rPr>
              <w:t>ЗП</w:t>
            </w:r>
            <w:r w:rsidRPr="002103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6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djustRightInd w:val="0"/>
              <w:spacing w:after="0" w:line="240" w:lineRule="auto"/>
              <w:ind w:left="180"/>
              <w:jc w:val="both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pStyle w:val="Heading2"/>
              <w:shd w:val="clear" w:color="auto" w:fill="FBFBFB"/>
              <w:spacing w:before="0" w:after="0" w:line="20" w:lineRule="atLeast"/>
              <w:ind w:firstLine="57"/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2103D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Работа школьной службы примирения. Проведение примирительных программ для участников школьных конфликтов и ситуаций криминального характера.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180"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З</w:t>
            </w:r>
            <w:r w:rsidRPr="002103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ам. директора по ВР,</w:t>
            </w:r>
            <w:r w:rsidRPr="002103D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103DE">
              <w:rPr>
                <w:rFonts w:ascii="Times New Roman" w:hAnsi="Times New Roman"/>
                <w:sz w:val="24"/>
                <w:szCs w:val="24"/>
              </w:rPr>
              <w:t>классные руковод</w:t>
            </w:r>
            <w:r w:rsidRPr="002103DE">
              <w:rPr>
                <w:rFonts w:ascii="Times New Roman" w:hAnsi="Times New Roman"/>
                <w:sz w:val="24"/>
                <w:szCs w:val="24"/>
              </w:rPr>
              <w:t>и</w:t>
            </w:r>
            <w:r w:rsidRPr="002103DE">
              <w:rPr>
                <w:rFonts w:ascii="Times New Roman" w:hAnsi="Times New Roman"/>
                <w:sz w:val="24"/>
                <w:szCs w:val="24"/>
              </w:rPr>
              <w:t>тели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64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djustRightInd w:val="0"/>
              <w:spacing w:after="0" w:line="240" w:lineRule="auto"/>
              <w:ind w:left="180"/>
              <w:jc w:val="both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sz w:val="24"/>
                <w:szCs w:val="24"/>
              </w:rPr>
              <w:t>Социальное партнерство</w:t>
            </w: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7F5478" w:rsidRDefault="00DF3AA5" w:rsidP="00D67E0F">
            <w:pPr>
              <w:spacing w:line="269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МБУК «ЦД и НТ Омсукчанского МО»: участие в конкурсах, праздничных 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граммах, играх.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D90D36" w:rsidRDefault="00DF3AA5" w:rsidP="00D67E0F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D90D36" w:rsidRDefault="00DF3AA5" w:rsidP="00D67E0F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D3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D90D36" w:rsidRDefault="00DF3AA5" w:rsidP="00D67E0F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D36">
              <w:rPr>
                <w:rFonts w:ascii="Times New Roman" w:hAnsi="Times New Roman"/>
                <w:sz w:val="24"/>
                <w:szCs w:val="24"/>
              </w:rPr>
              <w:t>Классные руковод</w:t>
            </w:r>
            <w:r w:rsidRPr="00D90D36">
              <w:rPr>
                <w:rFonts w:ascii="Times New Roman" w:hAnsi="Times New Roman"/>
                <w:sz w:val="24"/>
                <w:szCs w:val="24"/>
              </w:rPr>
              <w:t>и</w:t>
            </w:r>
            <w:r w:rsidRPr="00D90D36">
              <w:rPr>
                <w:rFonts w:ascii="Times New Roman" w:hAnsi="Times New Roman"/>
                <w:sz w:val="24"/>
                <w:szCs w:val="24"/>
              </w:rPr>
              <w:t>тели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6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djustRightInd w:val="0"/>
              <w:spacing w:after="0" w:line="240" w:lineRule="auto"/>
              <w:ind w:left="180"/>
              <w:jc w:val="both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Default="00DF3AA5" w:rsidP="00D67E0F">
            <w:pPr>
              <w:spacing w:line="269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ГИБДД ОМВД России по Омсукчанск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му  району: участие в акциях, конкурсах, декадах, занятиях по профилактике ДДТТ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D90D36" w:rsidRDefault="00DF3AA5" w:rsidP="00D67E0F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D90D36" w:rsidRDefault="00DF3AA5" w:rsidP="00D67E0F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D3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D90D36" w:rsidRDefault="00DF3AA5" w:rsidP="00D67E0F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D36">
              <w:rPr>
                <w:rFonts w:ascii="Times New Roman" w:hAnsi="Times New Roman"/>
                <w:sz w:val="24"/>
                <w:szCs w:val="24"/>
              </w:rPr>
              <w:t>Зам. директора по ВР, Классные руковод</w:t>
            </w:r>
            <w:r w:rsidRPr="00D90D36">
              <w:rPr>
                <w:rFonts w:ascii="Times New Roman" w:hAnsi="Times New Roman"/>
                <w:sz w:val="24"/>
                <w:szCs w:val="24"/>
              </w:rPr>
              <w:t>и</w:t>
            </w:r>
            <w:r w:rsidRPr="00D90D36">
              <w:rPr>
                <w:rFonts w:ascii="Times New Roman" w:hAnsi="Times New Roman"/>
                <w:sz w:val="24"/>
                <w:szCs w:val="24"/>
              </w:rPr>
              <w:t>тели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6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djustRightInd w:val="0"/>
              <w:spacing w:after="0" w:line="240" w:lineRule="auto"/>
              <w:ind w:left="180"/>
              <w:jc w:val="both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6E6CCA" w:rsidRDefault="00DF3AA5" w:rsidP="00D67E0F">
            <w:pPr>
              <w:spacing w:line="269" w:lineRule="exact"/>
              <w:rPr>
                <w:rFonts w:ascii="Times New Roman" w:hAnsi="Times New Roman" w:cs="Times New Roman"/>
                <w:sz w:val="24"/>
              </w:rPr>
            </w:pPr>
            <w:r w:rsidRPr="006E6CCA">
              <w:rPr>
                <w:rFonts w:ascii="Times New Roman" w:hAnsi="Times New Roman" w:cs="Times New Roman"/>
                <w:sz w:val="24"/>
              </w:rPr>
              <w:t>МКУК «Централизованная  библиоте</w:t>
            </w:r>
            <w:r w:rsidRPr="006E6CCA">
              <w:rPr>
                <w:rFonts w:ascii="Times New Roman" w:hAnsi="Times New Roman" w:cs="Times New Roman"/>
                <w:sz w:val="24"/>
              </w:rPr>
              <w:t>ч</w:t>
            </w:r>
            <w:r w:rsidRPr="006E6CCA">
              <w:rPr>
                <w:rFonts w:ascii="Times New Roman" w:hAnsi="Times New Roman" w:cs="Times New Roman"/>
                <w:sz w:val="24"/>
              </w:rPr>
              <w:t>ная система Омсукчанского городского округа»; участие в конкурсах, литер</w:t>
            </w:r>
            <w:r w:rsidRPr="006E6CCA">
              <w:rPr>
                <w:rFonts w:ascii="Times New Roman" w:hAnsi="Times New Roman" w:cs="Times New Roman"/>
                <w:sz w:val="24"/>
              </w:rPr>
              <w:t>а</w:t>
            </w:r>
            <w:r w:rsidRPr="006E6CCA">
              <w:rPr>
                <w:rFonts w:ascii="Times New Roman" w:hAnsi="Times New Roman" w:cs="Times New Roman"/>
                <w:sz w:val="24"/>
              </w:rPr>
              <w:t>турных играх, викторинах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6E6CCA" w:rsidRDefault="00DF3AA5" w:rsidP="00D67E0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6E6CCA" w:rsidRDefault="00DF3AA5" w:rsidP="00D67E0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C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D90D36" w:rsidRDefault="00DF3AA5" w:rsidP="00D67E0F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D36">
              <w:rPr>
                <w:rFonts w:ascii="Times New Roman" w:hAnsi="Times New Roman"/>
                <w:sz w:val="24"/>
                <w:szCs w:val="24"/>
              </w:rPr>
              <w:t>Классные руковод</w:t>
            </w:r>
            <w:r w:rsidRPr="00D90D36">
              <w:rPr>
                <w:rFonts w:ascii="Times New Roman" w:hAnsi="Times New Roman"/>
                <w:sz w:val="24"/>
                <w:szCs w:val="24"/>
              </w:rPr>
              <w:t>и</w:t>
            </w:r>
            <w:r w:rsidRPr="00D90D36">
              <w:rPr>
                <w:rFonts w:ascii="Times New Roman" w:hAnsi="Times New Roman"/>
                <w:sz w:val="24"/>
                <w:szCs w:val="24"/>
              </w:rPr>
              <w:t>тели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6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djustRightInd w:val="0"/>
              <w:spacing w:after="0" w:line="240" w:lineRule="auto"/>
              <w:ind w:left="180"/>
              <w:jc w:val="both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6E6CCA" w:rsidRDefault="00DF3AA5" w:rsidP="00D67E0F">
            <w:pPr>
              <w:rPr>
                <w:rFonts w:ascii="Times New Roman" w:hAnsi="Times New Roman" w:cs="Times New Roman"/>
                <w:sz w:val="24"/>
              </w:rPr>
            </w:pPr>
            <w:r w:rsidRPr="006E6CCA">
              <w:rPr>
                <w:rFonts w:ascii="Times New Roman" w:hAnsi="Times New Roman" w:cs="Times New Roman"/>
                <w:sz w:val="24"/>
                <w:shd w:val="clear" w:color="auto" w:fill="FFFFFF"/>
              </w:rPr>
              <w:t>МБУ ДО  «Центр дополнительного обр</w:t>
            </w:r>
            <w:r w:rsidRPr="006E6CCA">
              <w:rPr>
                <w:rFonts w:ascii="Times New Roman" w:hAnsi="Times New Roman" w:cs="Times New Roman"/>
                <w:sz w:val="24"/>
                <w:shd w:val="clear" w:color="auto" w:fill="FFFFFF"/>
              </w:rPr>
              <w:t>а</w:t>
            </w:r>
            <w:r w:rsidRPr="006E6CCA">
              <w:rPr>
                <w:rFonts w:ascii="Times New Roman" w:hAnsi="Times New Roman" w:cs="Times New Roman"/>
                <w:sz w:val="24"/>
                <w:shd w:val="clear" w:color="auto" w:fill="FFFFFF"/>
              </w:rPr>
              <w:t>зования </w:t>
            </w:r>
            <w:r w:rsidRPr="006E6CCA">
              <w:rPr>
                <w:rFonts w:ascii="Times New Roman" w:hAnsi="Times New Roman" w:cs="Times New Roman"/>
                <w:bCs/>
                <w:sz w:val="24"/>
                <w:shd w:val="clear" w:color="auto" w:fill="FFFFFF"/>
              </w:rPr>
              <w:t>п</w:t>
            </w:r>
            <w:r w:rsidRPr="006E6CCA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. </w:t>
            </w:r>
            <w:r w:rsidRPr="006E6CCA">
              <w:rPr>
                <w:rFonts w:ascii="Times New Roman" w:hAnsi="Times New Roman" w:cs="Times New Roman"/>
                <w:bCs/>
                <w:sz w:val="24"/>
                <w:shd w:val="clear" w:color="auto" w:fill="FFFFFF"/>
              </w:rPr>
              <w:t>Омсукчан</w:t>
            </w:r>
            <w:r w:rsidRPr="006E6CCA">
              <w:rPr>
                <w:rFonts w:ascii="Times New Roman" w:hAnsi="Times New Roman" w:cs="Times New Roman"/>
                <w:sz w:val="24"/>
                <w:shd w:val="clear" w:color="auto" w:fill="FFFFFF"/>
              </w:rPr>
              <w:t>»;</w:t>
            </w:r>
            <w:r w:rsidRPr="006E6CCA">
              <w:rPr>
                <w:rFonts w:ascii="Times New Roman" w:hAnsi="Times New Roman" w:cs="Times New Roman"/>
                <w:sz w:val="24"/>
              </w:rPr>
              <w:t xml:space="preserve"> участие в конку</w:t>
            </w:r>
            <w:r w:rsidRPr="006E6CCA">
              <w:rPr>
                <w:rFonts w:ascii="Times New Roman" w:hAnsi="Times New Roman" w:cs="Times New Roman"/>
                <w:sz w:val="24"/>
              </w:rPr>
              <w:t>р</w:t>
            </w:r>
            <w:r w:rsidRPr="006E6CCA">
              <w:rPr>
                <w:rFonts w:ascii="Times New Roman" w:hAnsi="Times New Roman" w:cs="Times New Roman"/>
                <w:sz w:val="24"/>
              </w:rPr>
              <w:t>сах, праздничных программах, играх.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6E6CCA" w:rsidRDefault="00DF3AA5" w:rsidP="00D67E0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6E6CCA" w:rsidRDefault="00DF3AA5" w:rsidP="00D67E0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C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Default="00DF3AA5" w:rsidP="00D67E0F">
            <w:pPr>
              <w:spacing w:after="0" w:line="240" w:lineRule="auto"/>
              <w:ind w:hanging="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D36">
              <w:rPr>
                <w:rFonts w:ascii="Times New Roman" w:hAnsi="Times New Roman"/>
                <w:sz w:val="24"/>
                <w:szCs w:val="24"/>
              </w:rPr>
              <w:t>Классные</w:t>
            </w:r>
          </w:p>
          <w:p w:rsidR="00DF3AA5" w:rsidRPr="00D90D36" w:rsidRDefault="00DF3AA5" w:rsidP="00D67E0F">
            <w:pPr>
              <w:spacing w:after="0" w:line="240" w:lineRule="auto"/>
              <w:ind w:hanging="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D36">
              <w:rPr>
                <w:rFonts w:ascii="Times New Roman" w:hAnsi="Times New Roman"/>
                <w:sz w:val="24"/>
                <w:szCs w:val="24"/>
              </w:rPr>
              <w:t xml:space="preserve"> руководители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723"/>
        </w:trPr>
        <w:tc>
          <w:tcPr>
            <w:tcW w:w="16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djustRightInd w:val="0"/>
              <w:spacing w:after="0" w:line="240" w:lineRule="auto"/>
              <w:ind w:left="180"/>
              <w:jc w:val="both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E40C48" w:rsidRDefault="00DF3AA5" w:rsidP="00D67E0F">
            <w:pPr>
              <w:ind w:left="-125" w:right="-25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E40C48">
              <w:fldChar w:fldCharType="begin"/>
            </w:r>
            <w:r w:rsidRPr="00E40C48">
              <w:instrText xml:space="preserve"> HYPERLINK "http://yandex.ru/clck/jsredir?from=yandex.ru%3Bsearch%2F%3Bweb%3B%3B&amp;text=&amp;etext=2202.E10M8rzCR3ysB8JS2kfextaFf8Lb3DN5tNofDTKm0eu9emQ3KrTEGfIwF6XEE2jaZ3ZmbGFmamhuc2V4em1pYw.efd1208bc221b1d56c4ea1add7a1bee4a42253b1&amp;uuid=&amp;state=RsWHKQP_fPE,&amp;&amp;cst=AxbTlK7nwx6hOtlFEVBANv4VHVlFUJefKRNLkNnMSmeiQWDPMbmNIzgDtfgVOreR-85wi0gBlCY0USMoqsYUBMZrGj7ukjEpD5qYu2lNuSTyGMAyqZG_tt355cx7jWrJlW7yMfRe7DeFI4alUBfVQOxfTsjF4CLNk3G-CBt5EIbbNM26WDNJjQBIk-VAVlwfDQ3ZadRRae1enlgsyXTdUmUOZzr47H7lQSKaGXMnsqLNUHUGLmEMA88NwmKubp7A8Oj2Xg97sJn-VChU0KLmJRcAAJ6fOYonFHibzg_2vAr4tb3oLVfci00HoG24EC2fu-V3JAnfBGed989vCMsZ0vRmvB-K6i5ve_qwADbt0bPsHSKvlneRdF2A8AZG2gD8ybndt5bav8SapeJ4reuVbFjuHcFnx5YOkKJcv05FN3On5RiK7YadlTTqMoUJKlC3dNF3yaxHzZlvlOeyXsHkqUoGqgYzY-4V_1Qb1ubHpXYykoiiG49S3TEzTk9gjwn5zOrigjaf9w5XOXA8hNPSz1UWohsramdJkot1lfsBAB6wkwxVLlxrhkS-QMi90-SsMXgQYmpmPz3cSZwAzy6nraekgmQZ3YIz0H6dGB6SpQPoCTm_5ne8b5czscEkDDOYv2F4KbOvQFkrK3fCS3xkhckX80BGLdysyfx5RwtplF8s3bJgSpiqc9gtkA6qnwsnQvIs3T4tdcDo0NNTuj8JS3z2JBu3ZvyIsarm_ZcHholjb5dvA5iAtAgnCvNzVGc53E1XUyobAdR8YRlZRzqNxag2K_vvf70fGP5zYq6XdO2AHSOjws-Z9bCxu_QjFTFMDx2idGHUilH37qIh0xQY4idCjdDA9Ry8EvSo8ZTw9ptDftyb_wkpGWP237wOS8aTBf1AVoPPkm0Ywh_bCOxWB3ksjMXTNIPA4_xQ5Zgu4fGdwf3AXyZihBoqEPUP5egMldSW3l-uqzr13z54kK5Sm0FByNxda904XiHDbrmKaaMJy6h-aClqgrJVNgUiMQ5h9x7PK_o4qI4d-uxPzaTQSYJ_nGLsiyB7zHYUNvgtcCKoFQf6YyF8CzCpN9rxgf4Y0kq2rHCss2_kI1WdWVAgBKANyJMDjErmVKvybFCWbm14qOyvzHGkatWCzKMJIk6DqZpTxa1Li4XxU3-R2qKxeYGvqYRk60yKxQEtNi1HGp3NehvCLmAOxE9AhJfjr0bLL_c5NrzJnONA57W3DWr952iFknr7Yh6rT4KDv04dcDMjKX1HshMijBj_G9gYNb9Dc3ggWbd2dMEJOlNPvzSnaiVRS3vZiEnfM3N0KfkH42ulKUTCKCp_8ptKrZ2UT7YtZtmc8xaGYTRHSFtOtPHF7CY04XPCQH5m9IwVzeBCSSRcdMr_T3NVw4MeKha0Pv4lG43p5nriBjlQsW8FIjFS0BU7_k5sYXW7K2yrJCk7xvSV6imHK4YK4PgpZ6L9lpAOMa62o5Y4jUc3tWTJ_2SoQA,,&amp;data=VzFITjJTUER3MkI4MEY5djBaZUVGMXQyclBVMFJjWXZQS0pDbm5GRUJ4aG1NekhlWlBHaUtYX0RPUXhoTjA2WXE2ZTV5T3poRGpXemJvTDVxVUplcFFjR0l5WHB0UzZZNFRyNVQ0aU52VFlHYlR0NC1aWUkyekdaNi1TS1dxOUc4eUxkb3UyWlFreGdjZEhmQkt4M3hBMW9IUGJpeTR4N1RVWHE5QTdHSFFhUm9xUmpiRXVvalEsLA,,&amp;sign=dcc49a4747ae01370e98336b625ebe94&amp;keyno=WEB_0&amp;b64e=2&amp;ref=mag21uLwzH-iqa6a9U6fw6sBTXI61vrcLrAj4_J9mG7SSg3NcZeox5rs07sYmmS8DPY-rKTgHwdYKs3fV4UaBygEwKky1-Im8PRdds0OVLsVnfsohF-8j7F-MlYFmwETuW8UQbR7Lt3jm0h-LXKDytp3CpHj3iL4rr4dMmQ6pE-a7huFwuo5DkQFFR85OtOI3_32eYFhNbZIh1nVLZQVFG8GURDttGuu&amp;l10n=ru&amp;cts=1695184902569%40%40events%3D%5B%7B%22event%22%3A%22click%22%2C%22id%22%3A%222_de6zw04-00%22%2C%22cts%22%3A1695184902569%2C%22fast%22%3A%7B%22organic%22%3A1%7D%2C%22service%22%3A%22web%22%2C%22event-id%22%3A%22lmr9bm3txi%22%2C%22data%22%3A%7B%22pageX%22%3A145%2C%22pageY%22%3A600%7D%7D%5D&amp;mc=3.7849418274376414&amp;hdtime=20825.6" \t "_blank" </w:instrText>
            </w:r>
            <w:r w:rsidRPr="00E40C48">
              <w:fldChar w:fldCharType="separate"/>
            </w:r>
            <w:r w:rsidRPr="00E40C48">
              <w:rPr>
                <w:rStyle w:val="organictitlecontentspanorganictitle"/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Спортивный комплекс "Металлург"</w:t>
            </w:r>
            <w:r w:rsidRPr="00E40C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Спо</w:t>
            </w:r>
            <w:r w:rsidRPr="00E40C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</w:t>
            </w:r>
            <w:r w:rsidRPr="00E40C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тивные соревнования, сдача норм ГТО</w:t>
            </w:r>
          </w:p>
          <w:p w:rsidR="00DF3AA5" w:rsidRPr="006E6CCA" w:rsidRDefault="00DF3AA5" w:rsidP="00D67E0F">
            <w:pPr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E40C48">
              <w:fldChar w:fldCharType="end"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6E6CCA" w:rsidRDefault="00DF3AA5" w:rsidP="00D67E0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6E6CCA" w:rsidRDefault="00DF3AA5" w:rsidP="00D67E0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C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Default="00DF3AA5" w:rsidP="00D67E0F">
            <w:pPr>
              <w:spacing w:after="0" w:line="240" w:lineRule="auto"/>
              <w:ind w:hanging="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D36">
              <w:rPr>
                <w:rFonts w:ascii="Times New Roman" w:hAnsi="Times New Roman"/>
                <w:sz w:val="24"/>
                <w:szCs w:val="24"/>
              </w:rPr>
              <w:t>Классные</w:t>
            </w:r>
          </w:p>
          <w:p w:rsidR="00DF3AA5" w:rsidRPr="00D90D36" w:rsidRDefault="00DF3AA5" w:rsidP="00D67E0F">
            <w:pPr>
              <w:spacing w:after="0" w:line="240" w:lineRule="auto"/>
              <w:ind w:hanging="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D36">
              <w:rPr>
                <w:rFonts w:ascii="Times New Roman" w:hAnsi="Times New Roman"/>
                <w:sz w:val="24"/>
                <w:szCs w:val="24"/>
              </w:rPr>
              <w:t xml:space="preserve"> руководители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097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jc w:val="center"/>
              <w:rPr>
                <w:rStyle w:val="CharAttribute6"/>
                <w:rFonts w:hAnsi="Times New Roman" w:cs="Times New Roman"/>
                <w:b/>
                <w:color w:val="auto"/>
                <w:sz w:val="24"/>
                <w:szCs w:val="24"/>
                <w:u w:val="none"/>
              </w:rPr>
            </w:pPr>
            <w:r w:rsidRPr="002103DE">
              <w:rPr>
                <w:rFonts w:ascii="TimesNewRomanPS-BoldMT" w:hAnsi="TimesNewRomanPS-BoldMT" w:cs="TimesNewRomanPS-BoldMT"/>
                <w:b/>
                <w:bCs/>
                <w:color w:val="auto"/>
                <w:sz w:val="24"/>
                <w:szCs w:val="24"/>
              </w:rPr>
              <w:t>М</w:t>
            </w:r>
            <w:r>
              <w:rPr>
                <w:rFonts w:ascii="TimesNewRomanPS-BoldMT" w:hAnsi="TimesNewRomanPS-BoldMT" w:cs="TimesNewRomanPS-BoldMT"/>
                <w:b/>
                <w:bCs/>
                <w:color w:val="auto"/>
                <w:sz w:val="24"/>
                <w:szCs w:val="24"/>
              </w:rPr>
              <w:t xml:space="preserve">АРТ 2024 г. </w:t>
            </w:r>
            <w:r w:rsidRPr="002103DE">
              <w:rPr>
                <w:rFonts w:ascii="TimesNewRomanPS-BoldMT" w:hAnsi="TimesNewRomanPS-BoldMT" w:cs="TimesNewRomanPS-BoldMT"/>
                <w:b/>
                <w:bCs/>
                <w:color w:val="auto"/>
                <w:sz w:val="24"/>
                <w:szCs w:val="24"/>
              </w:rPr>
              <w:t xml:space="preserve"> 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64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right="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Классное р</w:t>
            </w:r>
            <w:r w:rsidRPr="002103D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у</w:t>
            </w:r>
            <w:r w:rsidRPr="002103D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ководство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и наставнич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ство</w:t>
            </w: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pStyle w:val="Heading2"/>
              <w:shd w:val="clear" w:color="auto" w:fill="FBFBFB"/>
              <w:spacing w:before="0" w:after="0" w:line="240" w:lineRule="auto"/>
              <w:ind w:left="64" w:right="-30"/>
              <w:jc w:val="both"/>
              <w:rPr>
                <w:rFonts w:ascii="Times New Roman" w:hAnsi="Times New Roman"/>
                <w:b w:val="0"/>
                <w:i w:val="0"/>
                <w:iCs/>
                <w:color w:val="auto"/>
                <w:sz w:val="24"/>
                <w:szCs w:val="24"/>
              </w:rPr>
            </w:pPr>
            <w:r w:rsidRPr="002103DE">
              <w:rPr>
                <w:rFonts w:ascii="TimesNewRomanPSMT" w:hAnsi="TimesNewRomanPSMT" w:cs="TimesNewRomanPSMT"/>
                <w:b w:val="0"/>
                <w:bCs/>
                <w:i w:val="0"/>
                <w:iCs/>
                <w:color w:val="auto"/>
                <w:sz w:val="24"/>
                <w:szCs w:val="24"/>
              </w:rPr>
              <w:t>Час общения, посвящённый Междун</w:t>
            </w:r>
            <w:r w:rsidRPr="002103DE">
              <w:rPr>
                <w:rFonts w:ascii="TimesNewRomanPSMT" w:hAnsi="TimesNewRomanPSMT" w:cs="TimesNewRomanPSMT"/>
                <w:b w:val="0"/>
                <w:bCs/>
                <w:i w:val="0"/>
                <w:iCs/>
                <w:color w:val="auto"/>
                <w:sz w:val="24"/>
                <w:szCs w:val="24"/>
              </w:rPr>
              <w:t>а</w:t>
            </w:r>
            <w:r w:rsidRPr="002103DE">
              <w:rPr>
                <w:rFonts w:ascii="TimesNewRomanPSMT" w:hAnsi="TimesNewRomanPSMT" w:cs="TimesNewRomanPSMT"/>
                <w:b w:val="0"/>
                <w:bCs/>
                <w:i w:val="0"/>
                <w:iCs/>
                <w:color w:val="auto"/>
                <w:sz w:val="24"/>
                <w:szCs w:val="24"/>
              </w:rPr>
              <w:t>родному женскому Дню</w:t>
            </w:r>
            <w:r>
              <w:rPr>
                <w:rFonts w:ascii="TimesNewRomanPSMT" w:hAnsi="TimesNewRomanPSMT" w:cs="TimesNewRomanPSMT"/>
                <w:b w:val="0"/>
                <w:bCs/>
                <w:i w:val="0"/>
                <w:iCs/>
                <w:color w:val="auto"/>
                <w:sz w:val="24"/>
                <w:szCs w:val="24"/>
              </w:rPr>
              <w:t xml:space="preserve"> 8 Марта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180"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DF3AA5" w:rsidRPr="002103DE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Классные</w:t>
            </w:r>
          </w:p>
          <w:p w:rsidR="00DF3AA5" w:rsidRPr="002103DE" w:rsidRDefault="00DF3AA5" w:rsidP="00D67E0F">
            <w:pPr>
              <w:spacing w:after="0" w:line="240" w:lineRule="auto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руководители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6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right="44"/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pStyle w:val="Heading2"/>
              <w:shd w:val="clear" w:color="auto" w:fill="FBFBFB"/>
              <w:spacing w:before="0" w:after="0" w:line="240" w:lineRule="auto"/>
              <w:jc w:val="both"/>
              <w:rPr>
                <w:rFonts w:ascii="Times New Roman" w:hAnsi="Times New Roman"/>
                <w:b w:val="0"/>
                <w:bCs/>
                <w:i w:val="0"/>
                <w:iCs/>
                <w:sz w:val="24"/>
                <w:szCs w:val="24"/>
              </w:rPr>
            </w:pPr>
            <w:r w:rsidRPr="002103DE">
              <w:rPr>
                <w:rFonts w:ascii="Times New Roman" w:hAnsi="Times New Roman"/>
                <w:b w:val="0"/>
                <w:bCs/>
                <w:i w:val="0"/>
                <w:iCs/>
                <w:sz w:val="24"/>
                <w:szCs w:val="24"/>
              </w:rPr>
              <w:t>Индивидуально профилактическая</w:t>
            </w:r>
          </w:p>
          <w:p w:rsidR="00DF3AA5" w:rsidRPr="002103DE" w:rsidRDefault="00DF3AA5" w:rsidP="00D67E0F">
            <w:pPr>
              <w:pStyle w:val="Heading2"/>
              <w:shd w:val="clear" w:color="auto" w:fill="FBFBFB"/>
              <w:spacing w:before="0" w:after="0" w:line="240" w:lineRule="auto"/>
              <w:jc w:val="both"/>
              <w:rPr>
                <w:rFonts w:ascii="Times New Roman" w:hAnsi="Times New Roman"/>
                <w:b w:val="0"/>
                <w:i w:val="0"/>
                <w:iCs/>
                <w:color w:val="auto"/>
                <w:sz w:val="24"/>
                <w:szCs w:val="24"/>
              </w:rPr>
            </w:pPr>
            <w:r w:rsidRPr="002103DE">
              <w:rPr>
                <w:rFonts w:ascii="Times New Roman" w:hAnsi="Times New Roman"/>
                <w:b w:val="0"/>
                <w:bCs/>
                <w:i w:val="0"/>
                <w:iCs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/>
                <w:b w:val="0"/>
                <w:bCs/>
                <w:i w:val="0"/>
                <w:iCs/>
                <w:sz w:val="24"/>
                <w:szCs w:val="24"/>
              </w:rPr>
              <w:t>а</w:t>
            </w:r>
            <w:r w:rsidRPr="002103DE">
              <w:rPr>
                <w:rFonts w:ascii="Times New Roman" w:hAnsi="Times New Roman"/>
                <w:b w:val="0"/>
                <w:bCs/>
                <w:i w:val="0"/>
                <w:iCs/>
                <w:sz w:val="24"/>
                <w:szCs w:val="24"/>
              </w:rPr>
              <w:t xml:space="preserve"> в отношении несовершенноле</w:t>
            </w:r>
            <w:r w:rsidRPr="002103DE">
              <w:rPr>
                <w:rFonts w:ascii="Times New Roman" w:hAnsi="Times New Roman"/>
                <w:b w:val="0"/>
                <w:bCs/>
                <w:i w:val="0"/>
                <w:iCs/>
                <w:sz w:val="24"/>
                <w:szCs w:val="24"/>
              </w:rPr>
              <w:t>т</w:t>
            </w:r>
            <w:r w:rsidRPr="002103DE">
              <w:rPr>
                <w:rFonts w:ascii="Times New Roman" w:hAnsi="Times New Roman"/>
                <w:b w:val="0"/>
                <w:bCs/>
                <w:i w:val="0"/>
                <w:iCs/>
                <w:sz w:val="24"/>
                <w:szCs w:val="24"/>
              </w:rPr>
              <w:t>них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180"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З</w:t>
            </w:r>
            <w:r w:rsidRPr="002103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ам. директора по ВР,</w:t>
            </w:r>
            <w:r w:rsidRPr="002103D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103DE">
              <w:rPr>
                <w:rFonts w:ascii="Times New Roman" w:hAnsi="Times New Roman"/>
                <w:sz w:val="24"/>
                <w:szCs w:val="24"/>
              </w:rPr>
              <w:t>классные руковод</w:t>
            </w:r>
            <w:r w:rsidRPr="002103DE">
              <w:rPr>
                <w:rFonts w:ascii="Times New Roman" w:hAnsi="Times New Roman"/>
                <w:sz w:val="24"/>
                <w:szCs w:val="24"/>
              </w:rPr>
              <w:t>и</w:t>
            </w:r>
            <w:r w:rsidRPr="002103DE">
              <w:rPr>
                <w:rFonts w:ascii="Times New Roman" w:hAnsi="Times New Roman"/>
                <w:sz w:val="24"/>
                <w:szCs w:val="24"/>
              </w:rPr>
              <w:t>тели, инспектор ПДН, ответственный секр</w:t>
            </w:r>
            <w:r w:rsidRPr="002103DE">
              <w:rPr>
                <w:rFonts w:ascii="Times New Roman" w:hAnsi="Times New Roman"/>
                <w:sz w:val="24"/>
                <w:szCs w:val="24"/>
              </w:rPr>
              <w:t>е</w:t>
            </w:r>
            <w:r w:rsidRPr="002103DE">
              <w:rPr>
                <w:rFonts w:ascii="Times New Roman" w:hAnsi="Times New Roman"/>
                <w:sz w:val="24"/>
                <w:szCs w:val="24"/>
              </w:rPr>
              <w:t>тарь КД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 </w:t>
            </w:r>
            <w:r w:rsidRPr="002103DE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03DE">
              <w:rPr>
                <w:rFonts w:ascii="Times New Roman" w:hAnsi="Times New Roman"/>
                <w:sz w:val="24"/>
                <w:szCs w:val="24"/>
              </w:rPr>
              <w:t>ЗП</w:t>
            </w:r>
            <w:r w:rsidRPr="002103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6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right="44"/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pStyle w:val="Heading2"/>
              <w:shd w:val="clear" w:color="auto" w:fill="FBFBFB"/>
              <w:spacing w:before="0" w:after="0" w:line="240" w:lineRule="auto"/>
              <w:ind w:left="64" w:right="-30"/>
              <w:jc w:val="both"/>
              <w:rPr>
                <w:rFonts w:ascii="Times New Roman" w:hAnsi="Times New Roman"/>
                <w:b w:val="0"/>
                <w:bCs/>
                <w:i w:val="0"/>
                <w:iCs/>
                <w:color w:val="auto"/>
                <w:sz w:val="24"/>
                <w:szCs w:val="24"/>
              </w:rPr>
            </w:pPr>
            <w:r w:rsidRPr="002103D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Проведение классных часов и внеклас</w:t>
            </w:r>
            <w:r w:rsidRPr="002103D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с</w:t>
            </w:r>
            <w:r w:rsidRPr="002103D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ных мероприятий по планам классных руководителей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180"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DF3AA5" w:rsidRPr="002103DE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3DE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</w:p>
          <w:p w:rsidR="00DF3AA5" w:rsidRPr="002103DE" w:rsidRDefault="00DF3AA5" w:rsidP="00D67E0F">
            <w:pPr>
              <w:spacing w:after="0" w:line="240" w:lineRule="auto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103DE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64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Школьный урок</w:t>
            </w: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pStyle w:val="Default"/>
              <w:jc w:val="both"/>
            </w:pPr>
            <w:r w:rsidRPr="002103DE">
              <w:t>Всемирный урок безопасности (провед</w:t>
            </w:r>
            <w:r w:rsidRPr="002103DE">
              <w:t>е</w:t>
            </w:r>
            <w:r w:rsidRPr="002103DE">
              <w:t xml:space="preserve">ние тренировок по защите детей от ЧС) </w:t>
            </w:r>
          </w:p>
          <w:p w:rsidR="00DF3AA5" w:rsidRPr="002103DE" w:rsidRDefault="00DF3AA5" w:rsidP="00D67E0F">
            <w:pPr>
              <w:pStyle w:val="Heading2"/>
              <w:shd w:val="clear" w:color="auto" w:fill="FBFBFB"/>
              <w:spacing w:before="0" w:after="0" w:line="360" w:lineRule="atLeast"/>
              <w:ind w:left="180" w:right="-30"/>
              <w:jc w:val="both"/>
              <w:rPr>
                <w:rFonts w:ascii="Times New Roman" w:hAnsi="Times New Roman"/>
                <w:b w:val="0"/>
                <w:i w:val="0"/>
                <w:iCs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180"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01.03.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3AA5" w:rsidRPr="002103DE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Классные</w:t>
            </w:r>
          </w:p>
          <w:p w:rsidR="00DF3AA5" w:rsidRPr="002103DE" w:rsidRDefault="00DF3AA5" w:rsidP="00D67E0F">
            <w:pPr>
              <w:spacing w:after="0" w:line="240" w:lineRule="auto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руководители,</w:t>
            </w:r>
          </w:p>
          <w:p w:rsidR="00DF3AA5" w:rsidRPr="002103DE" w:rsidRDefault="00DF3AA5" w:rsidP="00D67E0F">
            <w:pPr>
              <w:spacing w:after="0" w:line="240" w:lineRule="auto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103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</w:t>
            </w:r>
            <w:r w:rsidRPr="002103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ам. директора по ВР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сотрудники МЧС</w:t>
            </w:r>
            <w:r w:rsidRPr="002103DE">
              <w:rPr>
                <w:sz w:val="24"/>
                <w:szCs w:val="24"/>
              </w:rPr>
              <w:t xml:space="preserve"> 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6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pStyle w:val="Default"/>
              <w:jc w:val="both"/>
            </w:pPr>
            <w:r w:rsidRPr="002103DE">
              <w:t>Просмотр онлайн урок</w:t>
            </w:r>
            <w:r>
              <w:t>ов</w:t>
            </w:r>
            <w:r w:rsidRPr="002103DE">
              <w:t xml:space="preserve"> «Проектория» </w:t>
            </w:r>
          </w:p>
          <w:p w:rsidR="00DF3AA5" w:rsidRPr="002103DE" w:rsidRDefault="00DF3AA5" w:rsidP="00D67E0F">
            <w:pPr>
              <w:pStyle w:val="Default"/>
              <w:jc w:val="both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180"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jc w:val="both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Классные</w:t>
            </w:r>
          </w:p>
          <w:p w:rsidR="00DF3AA5" w:rsidRPr="002103DE" w:rsidRDefault="00DF3AA5" w:rsidP="00D67E0F">
            <w:pPr>
              <w:spacing w:after="0" w:line="240" w:lineRule="auto"/>
              <w:jc w:val="both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руководители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6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pStyle w:val="Default"/>
              <w:jc w:val="both"/>
            </w:pPr>
            <w:r w:rsidRPr="002103DE">
              <w:t xml:space="preserve">Единый урок «Россия и Крым - общая судьба» </w:t>
            </w:r>
          </w:p>
          <w:p w:rsidR="00DF3AA5" w:rsidRPr="002103DE" w:rsidRDefault="00DF3AA5" w:rsidP="00D67E0F">
            <w:pPr>
              <w:pStyle w:val="Default"/>
              <w:jc w:val="both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180"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Default="00DF3AA5" w:rsidP="00D67E0F">
            <w:pPr>
              <w:spacing w:after="0" w:line="240" w:lineRule="auto"/>
              <w:ind w:lef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  <w:p w:rsidR="00DF3AA5" w:rsidRPr="002103DE" w:rsidRDefault="00DF3AA5" w:rsidP="00D67E0F">
            <w:pPr>
              <w:spacing w:after="0" w:line="240" w:lineRule="auto"/>
              <w:ind w:lef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jc w:val="both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Классные</w:t>
            </w:r>
          </w:p>
          <w:p w:rsidR="00DF3AA5" w:rsidRPr="002103DE" w:rsidRDefault="00DF3AA5" w:rsidP="00D67E0F">
            <w:pPr>
              <w:spacing w:after="0" w:line="240" w:lineRule="auto"/>
              <w:jc w:val="both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руководители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64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F3AA5" w:rsidRPr="00267C95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Внешкол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ные мер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приятия </w:t>
            </w: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103C05" w:rsidRDefault="00DF3AA5" w:rsidP="00D67E0F">
            <w:pPr>
              <w:spacing w:line="26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C05">
              <w:rPr>
                <w:rFonts w:ascii="Times New Roman" w:hAnsi="Times New Roman" w:cs="Times New Roman"/>
                <w:sz w:val="24"/>
                <w:szCs w:val="24"/>
              </w:rPr>
              <w:t>Экскурсии, походы выходного дня (в музей, на предприятие и другое), орг</w:t>
            </w:r>
            <w:r w:rsidRPr="00103C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03C05">
              <w:rPr>
                <w:rFonts w:ascii="Times New Roman" w:hAnsi="Times New Roman" w:cs="Times New Roman"/>
                <w:sz w:val="24"/>
                <w:szCs w:val="24"/>
              </w:rPr>
              <w:t>низуемые в классах классными руков</w:t>
            </w:r>
            <w:r w:rsidRPr="00103C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3C05">
              <w:rPr>
                <w:rFonts w:ascii="Times New Roman" w:hAnsi="Times New Roman" w:cs="Times New Roman"/>
                <w:sz w:val="24"/>
                <w:szCs w:val="24"/>
              </w:rPr>
              <w:t>дителями, в том числе совместно с род</w:t>
            </w:r>
            <w:r w:rsidRPr="00103C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3C05">
              <w:rPr>
                <w:rFonts w:ascii="Times New Roman" w:hAnsi="Times New Roman" w:cs="Times New Roman"/>
                <w:sz w:val="24"/>
                <w:szCs w:val="24"/>
              </w:rPr>
              <w:t>телями (законными представителями)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D90D36" w:rsidRDefault="00DF3AA5" w:rsidP="00D67E0F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90D3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D90D36" w:rsidRDefault="00DF3AA5" w:rsidP="00D67E0F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D3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D90D36" w:rsidRDefault="00DF3AA5" w:rsidP="00D67E0F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D36">
              <w:rPr>
                <w:rFonts w:ascii="Times New Roman" w:hAnsi="Times New Roman"/>
                <w:sz w:val="24"/>
                <w:szCs w:val="24"/>
              </w:rPr>
              <w:t>Классные руковод</w:t>
            </w:r>
            <w:r w:rsidRPr="00D90D36">
              <w:rPr>
                <w:rFonts w:ascii="Times New Roman" w:hAnsi="Times New Roman"/>
                <w:sz w:val="24"/>
                <w:szCs w:val="24"/>
              </w:rPr>
              <w:t>и</w:t>
            </w:r>
            <w:r w:rsidRPr="00D90D36">
              <w:rPr>
                <w:rFonts w:ascii="Times New Roman" w:hAnsi="Times New Roman"/>
                <w:sz w:val="24"/>
                <w:szCs w:val="24"/>
              </w:rPr>
              <w:t>тели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6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68638F" w:rsidRDefault="00DF3AA5" w:rsidP="00D67E0F">
            <w:pPr>
              <w:spacing w:line="269" w:lineRule="exac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63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Внешкольные тематические меропри</w:t>
            </w:r>
            <w:r w:rsidRPr="006863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я</w:t>
            </w:r>
            <w:r w:rsidRPr="006863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тия воспитательной направленности, о</w:t>
            </w:r>
            <w:r w:rsidRPr="006863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</w:t>
            </w:r>
            <w:r w:rsidRPr="006863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D90D36" w:rsidRDefault="00DF3AA5" w:rsidP="00D67E0F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90D3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D90D36" w:rsidRDefault="00DF3AA5" w:rsidP="00D67E0F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D3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D90D36" w:rsidRDefault="00DF3AA5" w:rsidP="00D67E0F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D36">
              <w:rPr>
                <w:rFonts w:ascii="Times New Roman" w:hAnsi="Times New Roman"/>
                <w:sz w:val="24"/>
                <w:szCs w:val="24"/>
              </w:rPr>
              <w:t>Классные руковод</w:t>
            </w:r>
            <w:r w:rsidRPr="00D90D36">
              <w:rPr>
                <w:rFonts w:ascii="Times New Roman" w:hAnsi="Times New Roman"/>
                <w:sz w:val="24"/>
                <w:szCs w:val="24"/>
              </w:rPr>
              <w:t>и</w:t>
            </w:r>
            <w:r w:rsidRPr="00D90D36">
              <w:rPr>
                <w:rFonts w:ascii="Times New Roman" w:hAnsi="Times New Roman"/>
                <w:sz w:val="24"/>
                <w:szCs w:val="24"/>
              </w:rPr>
              <w:t>тели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6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Default="00DF3AA5" w:rsidP="00D67E0F">
            <w:pPr>
              <w:spacing w:line="269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районных тематических мер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приятиях, конкурсах, фестивалях, праз</w:t>
            </w:r>
            <w:r>
              <w:rPr>
                <w:rFonts w:ascii="Times New Roman" w:hAnsi="Times New Roman"/>
                <w:sz w:val="24"/>
              </w:rPr>
              <w:t>д</w:t>
            </w:r>
            <w:r>
              <w:rPr>
                <w:rFonts w:ascii="Times New Roman" w:hAnsi="Times New Roman"/>
                <w:sz w:val="24"/>
              </w:rPr>
              <w:t>никах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D90D36" w:rsidRDefault="00DF3AA5" w:rsidP="00D67E0F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90D3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D90D36" w:rsidRDefault="00DF3AA5" w:rsidP="00D67E0F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D3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D90D36" w:rsidRDefault="00DF3AA5" w:rsidP="00D67E0F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D36">
              <w:rPr>
                <w:rFonts w:ascii="Times New Roman" w:hAnsi="Times New Roman"/>
                <w:sz w:val="24"/>
                <w:szCs w:val="24"/>
              </w:rPr>
              <w:t>Классные руковод</w:t>
            </w:r>
            <w:r w:rsidRPr="00D90D36">
              <w:rPr>
                <w:rFonts w:ascii="Times New Roman" w:hAnsi="Times New Roman"/>
                <w:sz w:val="24"/>
                <w:szCs w:val="24"/>
              </w:rPr>
              <w:t>и</w:t>
            </w:r>
            <w:r w:rsidRPr="00D90D36">
              <w:rPr>
                <w:rFonts w:ascii="Times New Roman" w:hAnsi="Times New Roman"/>
                <w:sz w:val="24"/>
                <w:szCs w:val="24"/>
              </w:rPr>
              <w:t>тели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6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Default="00DF3AA5" w:rsidP="00D67E0F">
            <w:pPr>
              <w:spacing w:line="269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районных спортивных мер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приятиях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D90D36" w:rsidRDefault="00DF3AA5" w:rsidP="00D67E0F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90D3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D90D36" w:rsidRDefault="00DF3AA5" w:rsidP="00D67E0F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D3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D90D36" w:rsidRDefault="00DF3AA5" w:rsidP="00D67E0F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D36"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64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</w:pPr>
            <w:r w:rsidRPr="002103DE"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  <w:t>Работа с</w:t>
            </w:r>
          </w:p>
          <w:p w:rsidR="00DF3AA5" w:rsidRPr="002103DE" w:rsidRDefault="00DF3AA5" w:rsidP="00D67E0F">
            <w:pPr>
              <w:spacing w:after="0" w:line="240" w:lineRule="auto"/>
              <w:ind w:right="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3DE"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  <w:t>Родителями</w:t>
            </w:r>
            <w:r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  <w:t xml:space="preserve"> (законными представит</w:t>
            </w:r>
            <w:r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  <w:t>е</w:t>
            </w:r>
            <w:r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  <w:t>лями)</w:t>
            </w: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pStyle w:val="Heading2"/>
              <w:shd w:val="clear" w:color="auto" w:fill="FBFBFB"/>
              <w:spacing w:before="0" w:after="0" w:line="240" w:lineRule="auto"/>
              <w:ind w:left="64" w:right="-30"/>
              <w:jc w:val="both"/>
              <w:rPr>
                <w:rFonts w:ascii="Times New Roman" w:hAnsi="Times New Roman"/>
                <w:b w:val="0"/>
                <w:i w:val="0"/>
                <w:iCs/>
                <w:color w:val="auto"/>
                <w:sz w:val="24"/>
                <w:szCs w:val="24"/>
              </w:rPr>
            </w:pPr>
            <w:r w:rsidRPr="002103DE">
              <w:rPr>
                <w:rFonts w:ascii="Times New Roman" w:hAnsi="Times New Roman"/>
                <w:b w:val="0"/>
                <w:bCs/>
                <w:i w:val="0"/>
                <w:iCs/>
                <w:sz w:val="24"/>
                <w:szCs w:val="24"/>
              </w:rPr>
              <w:t>Творческий конкурс «Портрет любимой мамы»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180"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Default="00DF3AA5" w:rsidP="00D67E0F">
            <w:pPr>
              <w:spacing w:after="0" w:line="240" w:lineRule="auto"/>
              <w:ind w:lef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С 01.03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06.03.</w:t>
            </w:r>
          </w:p>
          <w:p w:rsidR="00DF3AA5" w:rsidRPr="002103DE" w:rsidRDefault="00DF3AA5" w:rsidP="00D67E0F">
            <w:pPr>
              <w:spacing w:after="0" w:line="240" w:lineRule="auto"/>
              <w:ind w:lef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г.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jc w:val="both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Классные</w:t>
            </w:r>
          </w:p>
          <w:p w:rsidR="00DF3AA5" w:rsidRPr="002103DE" w:rsidRDefault="00DF3AA5" w:rsidP="00D67E0F">
            <w:pPr>
              <w:spacing w:after="0" w:line="240" w:lineRule="auto"/>
              <w:jc w:val="both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руководители,</w:t>
            </w:r>
          </w:p>
          <w:p w:rsidR="00DF3AA5" w:rsidRPr="002103DE" w:rsidRDefault="00DF3AA5" w:rsidP="00D67E0F">
            <w:pPr>
              <w:spacing w:after="0" w:line="240" w:lineRule="auto"/>
              <w:jc w:val="both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103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</w:t>
            </w:r>
            <w:r w:rsidRPr="002103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ам. директора по ВР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6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pStyle w:val="Heading2"/>
              <w:shd w:val="clear" w:color="auto" w:fill="FBFBFB"/>
              <w:spacing w:before="0" w:after="0" w:line="240" w:lineRule="auto"/>
              <w:ind w:left="64"/>
              <w:jc w:val="both"/>
              <w:rPr>
                <w:rFonts w:ascii="Times New Roman" w:hAnsi="Times New Roman"/>
                <w:b w:val="0"/>
                <w:i w:val="0"/>
                <w:iCs/>
                <w:color w:val="auto"/>
                <w:sz w:val="24"/>
                <w:szCs w:val="24"/>
              </w:rPr>
            </w:pPr>
            <w:r w:rsidRPr="002103DE">
              <w:rPr>
                <w:rFonts w:ascii="Times New Roman" w:hAnsi="Times New Roman"/>
                <w:b w:val="0"/>
                <w:bCs/>
                <w:i w:val="0"/>
                <w:iCs/>
                <w:sz w:val="24"/>
                <w:szCs w:val="24"/>
              </w:rPr>
              <w:t>Посещение учащихся на дому с целью изучения жилищно – бытовых условий их жизни.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180"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Default="00DF3AA5" w:rsidP="00D67E0F">
            <w:pPr>
              <w:spacing w:after="0" w:line="240" w:lineRule="auto"/>
              <w:ind w:lef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4 неделя </w:t>
            </w:r>
          </w:p>
          <w:p w:rsidR="00DF3AA5" w:rsidRPr="002103DE" w:rsidRDefault="00DF3AA5" w:rsidP="00D67E0F">
            <w:pPr>
              <w:spacing w:after="0" w:line="240" w:lineRule="auto"/>
              <w:ind w:lef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jc w:val="both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З</w:t>
            </w:r>
            <w:r w:rsidRPr="002103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ам. директора по ВР,</w:t>
            </w:r>
            <w:r w:rsidRPr="002103D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103DE">
              <w:rPr>
                <w:rFonts w:ascii="Times New Roman" w:hAnsi="Times New Roman"/>
                <w:sz w:val="24"/>
                <w:szCs w:val="24"/>
              </w:rPr>
              <w:t>классные руковод</w:t>
            </w:r>
            <w:r w:rsidRPr="002103DE">
              <w:rPr>
                <w:rFonts w:ascii="Times New Roman" w:hAnsi="Times New Roman"/>
                <w:sz w:val="24"/>
                <w:szCs w:val="24"/>
              </w:rPr>
              <w:t>и</w:t>
            </w:r>
            <w:r w:rsidRPr="002103DE">
              <w:rPr>
                <w:rFonts w:ascii="Times New Roman" w:hAnsi="Times New Roman"/>
                <w:sz w:val="24"/>
                <w:szCs w:val="24"/>
              </w:rPr>
              <w:t>тели, инспектор ПДН, ответственный секр</w:t>
            </w:r>
            <w:r w:rsidRPr="002103DE">
              <w:rPr>
                <w:rFonts w:ascii="Times New Roman" w:hAnsi="Times New Roman"/>
                <w:sz w:val="24"/>
                <w:szCs w:val="24"/>
              </w:rPr>
              <w:t>е</w:t>
            </w:r>
            <w:r w:rsidRPr="002103DE">
              <w:rPr>
                <w:rFonts w:ascii="Times New Roman" w:hAnsi="Times New Roman"/>
                <w:sz w:val="24"/>
                <w:szCs w:val="24"/>
              </w:rPr>
              <w:t>тарь КД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 </w:t>
            </w:r>
            <w:r w:rsidRPr="002103DE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03DE">
              <w:rPr>
                <w:rFonts w:ascii="Times New Roman" w:hAnsi="Times New Roman"/>
                <w:sz w:val="24"/>
                <w:szCs w:val="24"/>
              </w:rPr>
              <w:t>ЗП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6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сещаемость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 тематике, </w:t>
            </w:r>
          </w:p>
          <w:p w:rsidR="00DF3AA5" w:rsidRPr="002103DE" w:rsidRDefault="00DF3AA5" w:rsidP="00D67E0F">
            <w:pPr>
              <w:pStyle w:val="Heading2"/>
              <w:shd w:val="clear" w:color="auto" w:fill="FBFBFB"/>
              <w:spacing w:before="0" w:after="0" w:line="20" w:lineRule="atLeast"/>
              <w:ind w:firstLine="57"/>
              <w:jc w:val="both"/>
              <w:rPr>
                <w:rFonts w:ascii="Times New Roman" w:hAnsi="Times New Roman"/>
                <w:b w:val="0"/>
                <w:bCs/>
                <w:i w:val="0"/>
                <w:iCs/>
                <w:sz w:val="24"/>
                <w:szCs w:val="24"/>
              </w:rPr>
            </w:pPr>
            <w:r w:rsidRPr="002103DE">
              <w:rPr>
                <w:rFonts w:ascii="Times New Roman" w:hAnsi="Times New Roman"/>
                <w:b w:val="0"/>
                <w:bCs/>
                <w:i w:val="0"/>
                <w:iCs/>
                <w:sz w:val="24"/>
                <w:szCs w:val="24"/>
              </w:rPr>
              <w:t>ведение документации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jc w:val="both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Классные</w:t>
            </w:r>
          </w:p>
          <w:p w:rsidR="00DF3AA5" w:rsidRPr="002103DE" w:rsidRDefault="00DF3AA5" w:rsidP="00D67E0F">
            <w:pPr>
              <w:spacing w:after="0" w:line="240" w:lineRule="auto"/>
              <w:jc w:val="both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руководители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77"/>
        </w:trPr>
        <w:tc>
          <w:tcPr>
            <w:tcW w:w="16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Социально-психологическое и педагог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ческое консульт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ирование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 для родителей.</w:t>
            </w:r>
          </w:p>
          <w:p w:rsidR="00DF3AA5" w:rsidRPr="002103DE" w:rsidRDefault="00DF3AA5" w:rsidP="00D67E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jc w:val="both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Классные</w:t>
            </w:r>
          </w:p>
          <w:p w:rsidR="00DF3AA5" w:rsidRPr="002103DE" w:rsidRDefault="00DF3AA5" w:rsidP="00D67E0F">
            <w:pPr>
              <w:spacing w:after="0" w:line="240" w:lineRule="auto"/>
              <w:jc w:val="both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Руководители, пед</w:t>
            </w: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а</w:t>
            </w: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гог-психолог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6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Рейды в семьи учащихся, состоящих на профилактических видах учёта, наход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щихся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социально-опасно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DF3AA5" w:rsidRPr="002103DE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З</w:t>
            </w:r>
            <w:r w:rsidRPr="002103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ам. директора по ВР,</w:t>
            </w:r>
            <w:r w:rsidRPr="002103D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103DE">
              <w:rPr>
                <w:rFonts w:ascii="Times New Roman" w:hAnsi="Times New Roman"/>
                <w:sz w:val="24"/>
                <w:szCs w:val="24"/>
              </w:rPr>
              <w:t>классные руковод</w:t>
            </w:r>
            <w:r w:rsidRPr="002103DE">
              <w:rPr>
                <w:rFonts w:ascii="Times New Roman" w:hAnsi="Times New Roman"/>
                <w:sz w:val="24"/>
                <w:szCs w:val="24"/>
              </w:rPr>
              <w:t>и</w:t>
            </w:r>
            <w:r w:rsidRPr="002103DE">
              <w:rPr>
                <w:rFonts w:ascii="Times New Roman" w:hAnsi="Times New Roman"/>
                <w:sz w:val="24"/>
                <w:szCs w:val="24"/>
              </w:rPr>
              <w:t>тели, инспектор ПДН, ответственный</w:t>
            </w:r>
          </w:p>
          <w:p w:rsidR="00DF3AA5" w:rsidRPr="002103DE" w:rsidRDefault="00DF3AA5" w:rsidP="00D67E0F">
            <w:pPr>
              <w:spacing w:after="0" w:line="240" w:lineRule="auto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103DE">
              <w:rPr>
                <w:rFonts w:ascii="Times New Roman" w:hAnsi="Times New Roman"/>
                <w:sz w:val="24"/>
                <w:szCs w:val="24"/>
              </w:rPr>
              <w:t xml:space="preserve"> секретарь КД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 </w:t>
            </w:r>
            <w:r w:rsidRPr="002103DE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03DE">
              <w:rPr>
                <w:rFonts w:ascii="Times New Roman" w:hAnsi="Times New Roman"/>
                <w:sz w:val="24"/>
                <w:szCs w:val="24"/>
              </w:rPr>
              <w:t>ЗП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6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pStyle w:val="Heading2"/>
              <w:shd w:val="clear" w:color="auto" w:fill="FBFBFB"/>
              <w:spacing w:before="0" w:after="0" w:line="20" w:lineRule="atLeast"/>
              <w:ind w:left="156" w:firstLine="57"/>
              <w:jc w:val="both"/>
              <w:rPr>
                <w:rFonts w:ascii="Times New Roman" w:hAnsi="Times New Roman"/>
                <w:b w:val="0"/>
                <w:bCs/>
                <w:i w:val="0"/>
                <w:iCs/>
                <w:sz w:val="24"/>
                <w:szCs w:val="24"/>
              </w:rPr>
            </w:pPr>
            <w:r w:rsidRPr="002103D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Ознакомление родителей с правилами безопасного поведения детей в здании и на территории 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школы,</w:t>
            </w:r>
            <w:r w:rsidRPr="002103D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правилами п</w:t>
            </w:r>
            <w:r w:rsidRPr="002103D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</w:t>
            </w:r>
            <w:r w:rsidRPr="002103D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ведения у водоемов и на воде, мерами профилактики гриппа, ОРВИ, корон</w:t>
            </w:r>
            <w:r w:rsidRPr="002103D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а</w:t>
            </w:r>
            <w:r w:rsidRPr="002103D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вируса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Классные</w:t>
            </w:r>
          </w:p>
          <w:p w:rsidR="00DF3AA5" w:rsidRPr="002103DE" w:rsidRDefault="00DF3AA5" w:rsidP="00D67E0F">
            <w:pPr>
              <w:spacing w:after="0" w:line="240" w:lineRule="auto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руководители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64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ind w:left="-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2103DE">
              <w:rPr>
                <w:rFonts w:ascii="Times New Roman" w:hAnsi="Times New Roman" w:cs="Times New Roman"/>
                <w:b/>
                <w:sz w:val="24"/>
                <w:szCs w:val="24"/>
              </w:rPr>
              <w:t>неурочн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ая</w:t>
            </w:r>
            <w:r w:rsidRPr="002103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pStyle w:val="Heading2"/>
              <w:shd w:val="clear" w:color="auto" w:fill="FBFBFB"/>
              <w:spacing w:before="0" w:after="0" w:line="240" w:lineRule="auto"/>
              <w:ind w:left="180" w:right="-30"/>
              <w:jc w:val="both"/>
              <w:rPr>
                <w:rFonts w:ascii="Times New Roman" w:hAnsi="Times New Roman"/>
                <w:b w:val="0"/>
                <w:i w:val="0"/>
                <w:iCs/>
                <w:color w:val="auto"/>
                <w:sz w:val="24"/>
                <w:szCs w:val="24"/>
              </w:rPr>
            </w:pPr>
            <w:r w:rsidRPr="002103DE">
              <w:rPr>
                <w:rFonts w:ascii="TimesNewRomanPSMT" w:hAnsi="TimesNewRomanPSMT" w:cs="TimesNewRomanPSMT"/>
                <w:b w:val="0"/>
                <w:bCs/>
                <w:i w:val="0"/>
                <w:iCs/>
                <w:color w:val="auto"/>
                <w:sz w:val="24"/>
                <w:szCs w:val="24"/>
              </w:rPr>
              <w:t>Проведение занятий</w:t>
            </w:r>
            <w:r>
              <w:rPr>
                <w:rFonts w:ascii="TimesNewRomanPSMT" w:hAnsi="TimesNewRomanPSMT" w:cs="TimesNewRomanPSMT"/>
                <w:b w:val="0"/>
                <w:bCs/>
                <w:i w:val="0"/>
                <w:iCs/>
                <w:color w:val="auto"/>
                <w:sz w:val="24"/>
                <w:szCs w:val="24"/>
              </w:rPr>
              <w:t xml:space="preserve"> </w:t>
            </w:r>
            <w:r w:rsidRPr="002103DE">
              <w:rPr>
                <w:rFonts w:ascii="TimesNewRomanPSMT" w:hAnsi="TimesNewRomanPSMT" w:cs="TimesNewRomanPSMT"/>
                <w:b w:val="0"/>
                <w:bCs/>
                <w:i w:val="0"/>
                <w:iCs/>
                <w:color w:val="auto"/>
                <w:sz w:val="24"/>
                <w:szCs w:val="24"/>
              </w:rPr>
              <w:t>согласно распис</w:t>
            </w:r>
            <w:r w:rsidRPr="002103DE">
              <w:rPr>
                <w:rFonts w:ascii="TimesNewRomanPSMT" w:hAnsi="TimesNewRomanPSMT" w:cs="TimesNewRomanPSMT"/>
                <w:b w:val="0"/>
                <w:bCs/>
                <w:i w:val="0"/>
                <w:iCs/>
                <w:color w:val="auto"/>
                <w:sz w:val="24"/>
                <w:szCs w:val="24"/>
              </w:rPr>
              <w:t>а</w:t>
            </w:r>
            <w:r w:rsidRPr="002103DE">
              <w:rPr>
                <w:rFonts w:ascii="TimesNewRomanPSMT" w:hAnsi="TimesNewRomanPSMT" w:cs="TimesNewRomanPSMT"/>
                <w:b w:val="0"/>
                <w:bCs/>
                <w:i w:val="0"/>
                <w:iCs/>
                <w:color w:val="auto"/>
                <w:sz w:val="24"/>
                <w:szCs w:val="24"/>
              </w:rPr>
              <w:t>нию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Классные</w:t>
            </w:r>
          </w:p>
          <w:p w:rsidR="00DF3AA5" w:rsidRPr="002103DE" w:rsidRDefault="00DF3AA5" w:rsidP="00D67E0F">
            <w:pPr>
              <w:spacing w:after="0" w:line="240" w:lineRule="auto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руководители,</w:t>
            </w:r>
          </w:p>
          <w:p w:rsidR="00DF3AA5" w:rsidRPr="002103DE" w:rsidRDefault="00DF3AA5" w:rsidP="00D67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</w:t>
            </w:r>
            <w:r w:rsidRPr="002103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ам. директора по ВР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6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ind w:left="-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pStyle w:val="Heading2"/>
              <w:shd w:val="clear" w:color="auto" w:fill="FBFBFB"/>
              <w:spacing w:before="0" w:after="0" w:line="240" w:lineRule="auto"/>
              <w:ind w:left="180" w:right="-30"/>
              <w:jc w:val="both"/>
              <w:rPr>
                <w:rFonts w:ascii="Times New Roman" w:hAnsi="Times New Roman"/>
                <w:b w:val="0"/>
                <w:bCs/>
                <w:i w:val="0"/>
                <w:iCs/>
                <w:color w:val="auto"/>
                <w:sz w:val="24"/>
                <w:szCs w:val="24"/>
              </w:rPr>
            </w:pPr>
            <w:r w:rsidRPr="002103D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Реализация программы курсов «Разг</w:t>
            </w:r>
            <w:r w:rsidRPr="002103D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</w:t>
            </w:r>
            <w:r w:rsidRPr="002103D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воры о важном»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180"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Классные</w:t>
            </w:r>
          </w:p>
          <w:p w:rsidR="00DF3AA5" w:rsidRPr="002103DE" w:rsidRDefault="00DF3AA5" w:rsidP="00D67E0F">
            <w:pPr>
              <w:spacing w:after="0" w:line="240" w:lineRule="auto"/>
              <w:rPr>
                <w:rFonts w:ascii="Times New Roman" w:eastAsia="Batang" w:hAnsi="Times New Roman" w:cs="Times New Roman"/>
                <w:color w:val="auto"/>
                <w:sz w:val="24"/>
                <w:szCs w:val="24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руководители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utoSpaceDE w:val="0"/>
              <w:autoSpaceDN w:val="0"/>
              <w:adjustRightInd w:val="0"/>
              <w:ind w:left="-6"/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</w:pPr>
            <w:r w:rsidRPr="002103DE"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  <w:t>Профорие</w:t>
            </w:r>
            <w:r w:rsidRPr="002103DE"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  <w:t>н</w:t>
            </w:r>
            <w:r w:rsidRPr="002103DE"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  <w:t>тация</w:t>
            </w: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pStyle w:val="Default"/>
              <w:jc w:val="both"/>
            </w:pPr>
            <w:r w:rsidRPr="002103DE">
              <w:t>Взаимодействие с Центром занятости населения Омсукчанского городского округа «Куда пойти учиться»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180"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3 неделя </w:t>
            </w:r>
          </w:p>
          <w:p w:rsidR="00DF3AA5" w:rsidRPr="002103DE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103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Зам. директора по ВР, педагог-психолог 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402"/>
        </w:trPr>
        <w:tc>
          <w:tcPr>
            <w:tcW w:w="16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pStyle w:val="Default"/>
              <w:jc w:val="both"/>
            </w:pPr>
            <w:r>
              <w:t>Просмотр видео-уроков на сайте «Пр</w:t>
            </w:r>
            <w:r>
              <w:t>о</w:t>
            </w:r>
            <w:r>
              <w:t xml:space="preserve">ектория» </w:t>
            </w:r>
            <w:hyperlink r:id="rId12" w:history="1">
              <w:r w:rsidRPr="00A00130">
                <w:rPr>
                  <w:rStyle w:val="Hyperlink"/>
                  <w:rFonts w:cs="Calibri"/>
                </w:rPr>
                <w:t>https://proektoria.online/</w:t>
              </w:r>
            </w:hyperlink>
            <w:r>
              <w:t xml:space="preserve">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</w:p>
          <w:p w:rsidR="00DF3AA5" w:rsidRDefault="00DF3AA5" w:rsidP="00D67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уководители, </w:t>
            </w:r>
          </w:p>
          <w:p w:rsidR="00DF3AA5" w:rsidRPr="002103DE" w:rsidRDefault="00DF3AA5" w:rsidP="00D67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едагог-психолог 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402"/>
        </w:trPr>
        <w:tc>
          <w:tcPr>
            <w:tcW w:w="16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Default="00DF3AA5" w:rsidP="00D67E0F">
            <w:pPr>
              <w:pStyle w:val="Default"/>
              <w:jc w:val="both"/>
            </w:pPr>
            <w:r>
              <w:t>Занятия в рамках проекта по профмин</w:t>
            </w:r>
            <w:r>
              <w:t>и</w:t>
            </w:r>
            <w:r>
              <w:t>муму «Билет в будущее»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</w:p>
          <w:p w:rsidR="00DF3AA5" w:rsidRDefault="00DF3AA5" w:rsidP="00D67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уководители, </w:t>
            </w:r>
          </w:p>
          <w:p w:rsidR="00DF3AA5" w:rsidRPr="002103DE" w:rsidRDefault="00DF3AA5" w:rsidP="00D67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едагог-психолог 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847"/>
        </w:trPr>
        <w:tc>
          <w:tcPr>
            <w:tcW w:w="164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</w:pPr>
            <w:r w:rsidRPr="002103DE"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  <w:t>Самоупра</w:t>
            </w:r>
            <w:r w:rsidRPr="002103DE"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  <w:t>в</w:t>
            </w:r>
            <w:r w:rsidRPr="002103DE"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  <w:t>ление</w:t>
            </w: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pStyle w:val="Heading2"/>
              <w:shd w:val="clear" w:color="auto" w:fill="FBFBFB"/>
              <w:spacing w:before="0" w:after="0" w:line="240" w:lineRule="auto"/>
              <w:ind w:left="64" w:right="-30"/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2103DE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Заседание органов ученического сам</w:t>
            </w:r>
            <w:r w:rsidRPr="002103DE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о</w:t>
            </w:r>
            <w:r w:rsidRPr="002103DE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управления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180"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1 неделя </w:t>
            </w:r>
          </w:p>
          <w:p w:rsidR="00DF3AA5" w:rsidRPr="002103DE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Классные</w:t>
            </w:r>
          </w:p>
          <w:p w:rsidR="00DF3AA5" w:rsidRPr="002103DE" w:rsidRDefault="00DF3AA5" w:rsidP="00D67E0F">
            <w:pPr>
              <w:spacing w:after="0" w:line="240" w:lineRule="auto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Руководители</w:t>
            </w:r>
            <w:r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, Совет учащихся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6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pStyle w:val="Heading2"/>
              <w:shd w:val="clear" w:color="auto" w:fill="FBFBFB"/>
              <w:spacing w:before="0" w:after="0" w:line="240" w:lineRule="auto"/>
              <w:ind w:left="64" w:right="-30"/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2103DE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Акции</w:t>
            </w: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,</w:t>
            </w:r>
            <w:r w:rsidRPr="002103DE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 xml:space="preserve"> посвященные Международному женскому дню</w:t>
            </w:r>
            <w: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 xml:space="preserve"> 8 Марта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180"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DF3AA5" w:rsidRPr="002103DE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103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Зам. директора по ВР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6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pStyle w:val="Heading2"/>
              <w:shd w:val="clear" w:color="auto" w:fill="FBFBFB"/>
              <w:spacing w:before="0" w:after="0" w:line="240" w:lineRule="auto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2103D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Участие в проектах, акциях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180"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DF3AA5" w:rsidRPr="002103DE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Классные</w:t>
            </w:r>
          </w:p>
          <w:p w:rsidR="00DF3AA5" w:rsidRDefault="00DF3AA5" w:rsidP="00D67E0F">
            <w:pPr>
              <w:spacing w:after="0" w:line="240" w:lineRule="auto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р</w:t>
            </w: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уководители</w:t>
            </w:r>
            <w:r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 xml:space="preserve">, </w:t>
            </w:r>
          </w:p>
          <w:p w:rsidR="00DF3AA5" w:rsidRPr="002103DE" w:rsidRDefault="00DF3AA5" w:rsidP="00D67E0F">
            <w:pPr>
              <w:spacing w:after="0" w:line="240" w:lineRule="auto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Совет учащихся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6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pStyle w:val="Default"/>
              <w:jc w:val="both"/>
            </w:pPr>
            <w:r w:rsidRPr="002103DE">
              <w:t>Рейд по проверке внешнего вида уч</w:t>
            </w:r>
            <w:r w:rsidRPr="002103DE">
              <w:t>а</w:t>
            </w:r>
            <w:r w:rsidRPr="002103DE">
              <w:t xml:space="preserve">щихся </w:t>
            </w:r>
          </w:p>
          <w:p w:rsidR="00DF3AA5" w:rsidRPr="002103DE" w:rsidRDefault="00DF3AA5" w:rsidP="00D67E0F">
            <w:pPr>
              <w:pStyle w:val="Heading2"/>
              <w:shd w:val="clear" w:color="auto" w:fill="FBFBFB"/>
              <w:spacing w:before="0" w:after="0" w:line="240" w:lineRule="auto"/>
              <w:ind w:left="180" w:right="-30"/>
              <w:jc w:val="both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180"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1 неделя </w:t>
            </w:r>
          </w:p>
          <w:p w:rsidR="00DF3AA5" w:rsidRPr="002103DE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Зам. директора по ВР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64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  <w:t>Детские о</w:t>
            </w:r>
            <w:r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  <w:t>б</w:t>
            </w:r>
            <w:r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  <w:t xml:space="preserve">щественные объединения </w:t>
            </w: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6D7C74" w:rsidRDefault="00DF3AA5" w:rsidP="00D67E0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7C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Дни единых действий РДДМ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6D7C74" w:rsidRDefault="00DF3AA5" w:rsidP="00D67E0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D7C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6D7C74" w:rsidRDefault="00DF3AA5" w:rsidP="00D67E0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C7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6D7C74" w:rsidRDefault="00DF3AA5" w:rsidP="00D67E0F">
            <w:pPr>
              <w:spacing w:after="0" w:line="240" w:lineRule="auto"/>
              <w:ind w:hanging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C74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DF3AA5" w:rsidRPr="006D7C74" w:rsidRDefault="00DF3AA5" w:rsidP="00D67E0F">
            <w:pPr>
              <w:spacing w:after="0" w:line="240" w:lineRule="auto"/>
              <w:ind w:hanging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C74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6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103C05" w:rsidRDefault="00DF3AA5" w:rsidP="00D67E0F">
            <w:pPr>
              <w:pStyle w:val="Default"/>
              <w:jc w:val="both"/>
            </w:pPr>
            <w:r w:rsidRPr="00103C05">
              <w:t xml:space="preserve">Совет Актива РДДМ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103C05" w:rsidRDefault="00DF3AA5" w:rsidP="00D67E0F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0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103C05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103C05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103C05" w:rsidRDefault="00DF3AA5" w:rsidP="00D67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C05">
              <w:rPr>
                <w:rFonts w:ascii="Times New Roman" w:hAnsi="Times New Roman" w:cs="Times New Roman"/>
                <w:sz w:val="24"/>
                <w:szCs w:val="24"/>
              </w:rPr>
              <w:t>Руководитель РДДМ, классные руковод</w:t>
            </w:r>
            <w:r w:rsidRPr="00103C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3C05">
              <w:rPr>
                <w:rFonts w:ascii="Times New Roman" w:hAnsi="Times New Roman" w:cs="Times New Roman"/>
                <w:sz w:val="24"/>
                <w:szCs w:val="24"/>
              </w:rPr>
              <w:t>тели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6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103C05" w:rsidRDefault="00DF3AA5" w:rsidP="00D67E0F">
            <w:pPr>
              <w:pStyle w:val="Default"/>
              <w:jc w:val="both"/>
            </w:pPr>
            <w:r w:rsidRPr="00103C05">
              <w:t>Участие во Всероссийских, Регионал</w:t>
            </w:r>
            <w:r w:rsidRPr="00103C05">
              <w:t>ь</w:t>
            </w:r>
            <w:r w:rsidRPr="00103C05">
              <w:t>ных, Муниципальных проектах, Акциях, мероприятиях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103C05" w:rsidRDefault="00DF3AA5" w:rsidP="00D67E0F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05">
              <w:rPr>
                <w:rFonts w:ascii="Times New Roman" w:hAnsi="Times New Roman" w:cs="Times New Roman"/>
                <w:sz w:val="24"/>
                <w:szCs w:val="24"/>
              </w:rPr>
              <w:t>По плану РДДМ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103C05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103C05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103C05" w:rsidRDefault="00DF3AA5" w:rsidP="00D67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C05">
              <w:rPr>
                <w:rFonts w:ascii="Times New Roman" w:hAnsi="Times New Roman" w:cs="Times New Roman"/>
                <w:sz w:val="24"/>
                <w:szCs w:val="24"/>
              </w:rPr>
              <w:t>Актив РДДМ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 </w:t>
            </w:r>
            <w:r w:rsidRPr="00103C05">
              <w:rPr>
                <w:rFonts w:ascii="Times New Roman" w:hAnsi="Times New Roman" w:cs="Times New Roman"/>
                <w:sz w:val="24"/>
                <w:szCs w:val="24"/>
              </w:rPr>
              <w:t xml:space="preserve">  РДДМ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6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103C05" w:rsidRDefault="00DF3AA5" w:rsidP="00D67E0F">
            <w:pPr>
              <w:pStyle w:val="Default"/>
              <w:jc w:val="both"/>
            </w:pPr>
            <w:r>
              <w:t>Участие в проекте «Добро не уходит на каникулы»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103C05" w:rsidRDefault="00DF3AA5" w:rsidP="00D67E0F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05">
              <w:rPr>
                <w:rFonts w:ascii="Times New Roman" w:hAnsi="Times New Roman" w:cs="Times New Roman"/>
                <w:sz w:val="24"/>
                <w:szCs w:val="24"/>
              </w:rPr>
              <w:t>По плану РДДМ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103C05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103C05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103C05" w:rsidRDefault="00DF3AA5" w:rsidP="00D67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C05">
              <w:rPr>
                <w:rFonts w:ascii="Times New Roman" w:hAnsi="Times New Roman" w:cs="Times New Roman"/>
                <w:sz w:val="24"/>
                <w:szCs w:val="24"/>
              </w:rPr>
              <w:t>Актив РДДМ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 </w:t>
            </w:r>
            <w:r w:rsidRPr="00103C05">
              <w:rPr>
                <w:rFonts w:ascii="Times New Roman" w:hAnsi="Times New Roman" w:cs="Times New Roman"/>
                <w:sz w:val="24"/>
                <w:szCs w:val="24"/>
              </w:rPr>
              <w:t xml:space="preserve">  РДДМ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64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sz w:val="24"/>
                <w:szCs w:val="24"/>
              </w:rPr>
              <w:t>Ш</w:t>
            </w:r>
            <w:r w:rsidRPr="002103DE">
              <w:rPr>
                <w:rFonts w:ascii="TimesNewRomanPSMT" w:hAnsi="TimesNewRomanPSMT" w:cs="TimesNewRomanPSMT"/>
                <w:b/>
                <w:sz w:val="24"/>
                <w:szCs w:val="24"/>
              </w:rPr>
              <w:t>кольные дела</w:t>
            </w: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pStyle w:val="Heading2"/>
              <w:shd w:val="clear" w:color="auto" w:fill="FBFBFB"/>
              <w:spacing w:before="0" w:after="0" w:line="240" w:lineRule="auto"/>
              <w:ind w:left="180" w:right="-30"/>
              <w:jc w:val="both"/>
              <w:rPr>
                <w:rFonts w:ascii="Times New Roman" w:hAnsi="Times New Roman"/>
                <w:b w:val="0"/>
                <w:i w:val="0"/>
                <w:iCs/>
                <w:color w:val="auto"/>
                <w:sz w:val="24"/>
                <w:szCs w:val="24"/>
              </w:rPr>
            </w:pPr>
            <w:r w:rsidRPr="002103DE">
              <w:rPr>
                <w:rFonts w:ascii="Times New Roman" w:hAnsi="Times New Roman"/>
                <w:b w:val="0"/>
                <w:bCs/>
                <w:i w:val="0"/>
                <w:iCs/>
                <w:sz w:val="24"/>
                <w:szCs w:val="24"/>
              </w:rPr>
              <w:t>Музыкальный марафон «Песня о маме»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180"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08.03.</w:t>
            </w:r>
          </w:p>
          <w:p w:rsidR="00DF3AA5" w:rsidRPr="002103DE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г.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Классные</w:t>
            </w:r>
          </w:p>
          <w:p w:rsidR="00DF3AA5" w:rsidRPr="002103DE" w:rsidRDefault="00DF3AA5" w:rsidP="00D67E0F">
            <w:pPr>
              <w:spacing w:after="0" w:line="240" w:lineRule="auto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руководители,</w:t>
            </w:r>
          </w:p>
          <w:p w:rsidR="00DF3AA5" w:rsidRPr="002103DE" w:rsidRDefault="00DF3AA5" w:rsidP="00D67E0F">
            <w:pPr>
              <w:spacing w:after="0" w:line="240" w:lineRule="auto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103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Зам. директора по ВР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6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pStyle w:val="Heading2"/>
              <w:shd w:val="clear" w:color="auto" w:fill="FBFBFB"/>
              <w:spacing w:before="0" w:after="0" w:line="240" w:lineRule="auto"/>
              <w:ind w:left="180" w:right="-3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2103D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Всемирный день театра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180"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27.03.</w:t>
            </w:r>
          </w:p>
          <w:p w:rsidR="00DF3AA5" w:rsidRPr="002103DE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г.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 xml:space="preserve">Руководитель </w:t>
            </w:r>
            <w:r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школ</w:t>
            </w:r>
            <w:r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ь</w:t>
            </w:r>
            <w:r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ного театра, з</w:t>
            </w:r>
            <w:r w:rsidRPr="002103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ам. д</w:t>
            </w:r>
            <w:r w:rsidRPr="002103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2103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ректора по ВР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6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pStyle w:val="Heading2"/>
              <w:shd w:val="clear" w:color="auto" w:fill="FBFBFB"/>
              <w:spacing w:before="0" w:after="0" w:line="240" w:lineRule="auto"/>
              <w:ind w:left="180" w:right="-30"/>
              <w:jc w:val="both"/>
              <w:rPr>
                <w:rFonts w:ascii="Times New Roman" w:hAnsi="Times New Roman"/>
                <w:b w:val="0"/>
                <w:i w:val="0"/>
                <w:iCs/>
                <w:color w:val="auto"/>
                <w:sz w:val="24"/>
                <w:szCs w:val="24"/>
              </w:rPr>
            </w:pPr>
            <w:r w:rsidRPr="002103D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Флешмоб «Крым наш!»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180"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  <w:p w:rsidR="00DF3AA5" w:rsidRPr="002103DE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г.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Классные</w:t>
            </w:r>
          </w:p>
          <w:p w:rsidR="00DF3AA5" w:rsidRPr="002103DE" w:rsidRDefault="00DF3AA5" w:rsidP="00D67E0F">
            <w:pPr>
              <w:spacing w:after="0" w:line="240" w:lineRule="auto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руководители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64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предметно-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пространс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венной </w:t>
            </w:r>
            <w:r w:rsidRPr="002103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среды</w:t>
            </w: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pStyle w:val="Heading2"/>
              <w:shd w:val="clear" w:color="auto" w:fill="FBFBFB"/>
              <w:spacing w:before="0" w:after="0" w:line="20" w:lineRule="atLeast"/>
              <w:jc w:val="both"/>
              <w:rPr>
                <w:rFonts w:ascii="Times New Roman" w:hAnsi="Times New Roman"/>
                <w:b w:val="0"/>
                <w:bCs/>
                <w:i w:val="0"/>
                <w:iCs/>
                <w:sz w:val="24"/>
                <w:szCs w:val="24"/>
              </w:rPr>
            </w:pPr>
            <w:r w:rsidRPr="002103DE">
              <w:rPr>
                <w:rFonts w:ascii="Times New Roman" w:hAnsi="Times New Roman"/>
                <w:b w:val="0"/>
                <w:bCs/>
                <w:i w:val="0"/>
                <w:iCs/>
                <w:sz w:val="24"/>
                <w:szCs w:val="24"/>
              </w:rPr>
              <w:t>Конкурс поздравительных газет и о</w:t>
            </w:r>
            <w:r w:rsidRPr="002103DE">
              <w:rPr>
                <w:rFonts w:ascii="Times New Roman" w:hAnsi="Times New Roman"/>
                <w:b w:val="0"/>
                <w:bCs/>
                <w:i w:val="0"/>
                <w:iCs/>
                <w:sz w:val="24"/>
                <w:szCs w:val="24"/>
              </w:rPr>
              <w:t>т</w:t>
            </w:r>
            <w:r w:rsidRPr="002103DE">
              <w:rPr>
                <w:rFonts w:ascii="Times New Roman" w:hAnsi="Times New Roman"/>
                <w:b w:val="0"/>
                <w:bCs/>
                <w:i w:val="0"/>
                <w:iCs/>
                <w:sz w:val="24"/>
                <w:szCs w:val="24"/>
              </w:rPr>
              <w:t xml:space="preserve">крыток «Поздравляем с 8 </w:t>
            </w:r>
            <w:r>
              <w:rPr>
                <w:rFonts w:ascii="Times New Roman" w:hAnsi="Times New Roman"/>
                <w:b w:val="0"/>
                <w:bCs/>
                <w:i w:val="0"/>
                <w:iCs/>
                <w:sz w:val="24"/>
                <w:szCs w:val="24"/>
              </w:rPr>
              <w:t>М</w:t>
            </w:r>
            <w:r w:rsidRPr="002103DE">
              <w:rPr>
                <w:rFonts w:ascii="Times New Roman" w:hAnsi="Times New Roman"/>
                <w:b w:val="0"/>
                <w:bCs/>
                <w:i w:val="0"/>
                <w:iCs/>
                <w:sz w:val="24"/>
                <w:szCs w:val="24"/>
              </w:rPr>
              <w:t xml:space="preserve">арта» </w:t>
            </w:r>
          </w:p>
          <w:p w:rsidR="00DF3AA5" w:rsidRPr="002103DE" w:rsidRDefault="00DF3AA5" w:rsidP="00D67E0F">
            <w:pPr>
              <w:pStyle w:val="Heading2"/>
              <w:shd w:val="clear" w:color="auto" w:fill="FBFBFB"/>
              <w:spacing w:before="0" w:after="0" w:line="20" w:lineRule="atLeast"/>
              <w:jc w:val="both"/>
              <w:rPr>
                <w:rFonts w:ascii="Times New Roman" w:hAnsi="Times New Roman"/>
                <w:b w:val="0"/>
                <w:i w:val="0"/>
                <w:iCs/>
                <w:color w:val="auto"/>
                <w:sz w:val="24"/>
                <w:szCs w:val="24"/>
              </w:rPr>
            </w:pPr>
            <w:r w:rsidRPr="002103DE">
              <w:rPr>
                <w:rFonts w:ascii="Times New Roman" w:hAnsi="Times New Roman"/>
                <w:b w:val="0"/>
                <w:bCs/>
                <w:i w:val="0"/>
                <w:iCs/>
                <w:sz w:val="24"/>
                <w:szCs w:val="24"/>
              </w:rPr>
              <w:t>Оформление выставки творческих работ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180"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С 01.03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 05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  <w:p w:rsidR="00DF3AA5" w:rsidRPr="002103DE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Классные</w:t>
            </w:r>
          </w:p>
          <w:p w:rsidR="00DF3AA5" w:rsidRPr="002103DE" w:rsidRDefault="00DF3AA5" w:rsidP="00D67E0F">
            <w:pPr>
              <w:spacing w:after="0" w:line="240" w:lineRule="auto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руководители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6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pStyle w:val="Heading2"/>
              <w:shd w:val="clear" w:color="auto" w:fill="FBFBFB"/>
              <w:spacing w:before="0" w:after="0" w:line="20" w:lineRule="atLeast"/>
              <w:jc w:val="both"/>
              <w:rPr>
                <w:rFonts w:ascii="Times New Roman" w:hAnsi="Times New Roman"/>
                <w:b w:val="0"/>
                <w:bCs/>
                <w:i w:val="0"/>
                <w:iCs/>
                <w:sz w:val="24"/>
                <w:szCs w:val="24"/>
              </w:rPr>
            </w:pPr>
            <w:r w:rsidRPr="002103DE">
              <w:rPr>
                <w:rFonts w:ascii="Times New Roman" w:hAnsi="Times New Roman"/>
                <w:b w:val="0"/>
                <w:bCs/>
                <w:i w:val="0"/>
                <w:iCs/>
                <w:sz w:val="24"/>
                <w:szCs w:val="24"/>
              </w:rPr>
              <w:t>Выставка рисунков «Протяни руку п</w:t>
            </w:r>
            <w:r w:rsidRPr="002103DE">
              <w:rPr>
                <w:rFonts w:ascii="Times New Roman" w:hAnsi="Times New Roman"/>
                <w:b w:val="0"/>
                <w:bCs/>
                <w:i w:val="0"/>
                <w:iCs/>
                <w:sz w:val="24"/>
                <w:szCs w:val="24"/>
              </w:rPr>
              <w:t>о</w:t>
            </w:r>
            <w:r w:rsidRPr="002103DE">
              <w:rPr>
                <w:rFonts w:ascii="Times New Roman" w:hAnsi="Times New Roman"/>
                <w:b w:val="0"/>
                <w:bCs/>
                <w:i w:val="0"/>
                <w:iCs/>
                <w:sz w:val="24"/>
                <w:szCs w:val="24"/>
              </w:rPr>
              <w:t>мощи!»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180"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3 неделя марта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Классные</w:t>
            </w:r>
          </w:p>
          <w:p w:rsidR="00DF3AA5" w:rsidRPr="002103DE" w:rsidRDefault="00DF3AA5" w:rsidP="00D67E0F">
            <w:pPr>
              <w:spacing w:after="0" w:line="240" w:lineRule="auto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руководители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6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- поздравления с 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арта!</w:t>
            </w:r>
          </w:p>
          <w:p w:rsidR="00DF3AA5" w:rsidRPr="002103DE" w:rsidRDefault="00DF3AA5" w:rsidP="00D67E0F">
            <w:pPr>
              <w:pStyle w:val="Default"/>
              <w:jc w:val="both"/>
            </w:pPr>
            <w:r w:rsidRPr="002103DE">
              <w:t>Фотоматериалы в школьн</w:t>
            </w:r>
            <w:r>
              <w:t>ых</w:t>
            </w:r>
            <w:r w:rsidRPr="002103DE">
              <w:t xml:space="preserve"> групп</w:t>
            </w:r>
            <w:r>
              <w:t>ах</w:t>
            </w:r>
            <w:r w:rsidRPr="002103DE">
              <w:t xml:space="preserve"> </w:t>
            </w:r>
            <w:r>
              <w:t>«Одноклассники», «ВКонтакте»</w:t>
            </w:r>
            <w:r w:rsidRPr="002103DE">
              <w:t>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Default="00DF3AA5" w:rsidP="00D67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08.03.</w:t>
            </w:r>
          </w:p>
          <w:p w:rsidR="00DF3AA5" w:rsidRPr="002103DE" w:rsidRDefault="00DF3AA5" w:rsidP="00D67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Классные</w:t>
            </w:r>
          </w:p>
          <w:p w:rsidR="00DF3AA5" w:rsidRPr="002103DE" w:rsidRDefault="00DF3AA5" w:rsidP="00D67E0F">
            <w:pPr>
              <w:spacing w:after="0" w:line="240" w:lineRule="auto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р</w:t>
            </w: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уководители</w:t>
            </w:r>
            <w:r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,</w:t>
            </w:r>
          </w:p>
          <w:p w:rsidR="00DF3AA5" w:rsidRPr="002103DE" w:rsidRDefault="00DF3AA5" w:rsidP="00D67E0F">
            <w:pPr>
              <w:spacing w:after="0" w:line="240" w:lineRule="auto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з</w:t>
            </w:r>
            <w:r w:rsidRPr="002103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ам. директора по ВР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6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</w:pPr>
            <w:r w:rsidRPr="002103DE"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t>Оформление школы и классных кабин</w:t>
            </w:r>
            <w:r w:rsidRPr="002103DE"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t>е</w:t>
            </w:r>
            <w:r w:rsidRPr="002103DE"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t>тов к Международному женскому дню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180"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1 неделя </w:t>
            </w:r>
          </w:p>
          <w:p w:rsidR="00DF3AA5" w:rsidRPr="002103DE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Классные</w:t>
            </w:r>
          </w:p>
          <w:p w:rsidR="00DF3AA5" w:rsidRPr="002103DE" w:rsidRDefault="00DF3AA5" w:rsidP="00D67E0F">
            <w:pPr>
              <w:spacing w:after="0" w:line="240" w:lineRule="auto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р</w:t>
            </w: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уководители</w:t>
            </w:r>
            <w:r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, Совет учащихся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64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</w:t>
            </w:r>
            <w:r w:rsidRPr="002103DE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2103DE">
              <w:rPr>
                <w:rFonts w:ascii="Times New Roman" w:hAnsi="Times New Roman" w:cs="Times New Roman"/>
                <w:b/>
                <w:sz w:val="24"/>
                <w:szCs w:val="24"/>
              </w:rPr>
              <w:t>ка правон</w:t>
            </w:r>
            <w:r w:rsidRPr="002103DE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2103DE">
              <w:rPr>
                <w:rFonts w:ascii="Times New Roman" w:hAnsi="Times New Roman" w:cs="Times New Roman"/>
                <w:b/>
                <w:sz w:val="24"/>
                <w:szCs w:val="24"/>
              </w:rPr>
              <w:t>рушений и личная без</w:t>
            </w:r>
            <w:r w:rsidRPr="002103DE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2103DE">
              <w:rPr>
                <w:rFonts w:ascii="Times New Roman" w:hAnsi="Times New Roman" w:cs="Times New Roman"/>
                <w:b/>
                <w:sz w:val="24"/>
                <w:szCs w:val="24"/>
              </w:rPr>
              <w:t>пасность учащихся</w:t>
            </w: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pStyle w:val="Heading2"/>
              <w:shd w:val="clear" w:color="auto" w:fill="FBFBFB"/>
              <w:spacing w:before="0" w:after="0" w:line="240" w:lineRule="auto"/>
              <w:ind w:left="64" w:right="-30"/>
              <w:jc w:val="both"/>
              <w:rPr>
                <w:rFonts w:ascii="Times New Roman" w:hAnsi="Times New Roman"/>
                <w:b w:val="0"/>
                <w:i w:val="0"/>
                <w:iCs/>
                <w:color w:val="auto"/>
                <w:sz w:val="24"/>
                <w:szCs w:val="24"/>
              </w:rPr>
            </w:pPr>
            <w:r w:rsidRPr="002103DE">
              <w:rPr>
                <w:rFonts w:ascii="TimesNewRomanPSMT" w:hAnsi="TimesNewRomanPSMT" w:cs="TimesNewRomanPSMT"/>
                <w:b w:val="0"/>
                <w:bCs/>
                <w:i w:val="0"/>
                <w:iCs/>
                <w:color w:val="auto"/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180"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3 неделя марта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Классные</w:t>
            </w:r>
          </w:p>
          <w:p w:rsidR="00DF3AA5" w:rsidRPr="002103DE" w:rsidRDefault="00DF3AA5" w:rsidP="00D67E0F">
            <w:pPr>
              <w:spacing w:after="0" w:line="240" w:lineRule="auto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р</w:t>
            </w: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уководители</w:t>
            </w:r>
            <w:r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,</w:t>
            </w:r>
          </w:p>
          <w:p w:rsidR="00DF3AA5" w:rsidRPr="002103DE" w:rsidRDefault="00DF3AA5" w:rsidP="00D67E0F">
            <w:pPr>
              <w:spacing w:after="0" w:line="240" w:lineRule="auto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з</w:t>
            </w:r>
            <w:r w:rsidRPr="002103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ам. директора по ВР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64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3AA5" w:rsidRPr="002103DE" w:rsidRDefault="00DF3AA5" w:rsidP="00D67E0F">
            <w:pPr>
              <w:adjustRightInd w:val="0"/>
              <w:ind w:left="180"/>
              <w:jc w:val="both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3AA5" w:rsidRPr="002103DE" w:rsidRDefault="00DF3AA5" w:rsidP="00D67E0F">
            <w:pPr>
              <w:pStyle w:val="Heading2"/>
              <w:shd w:val="clear" w:color="auto" w:fill="FBFBFB"/>
              <w:spacing w:before="0" w:after="0" w:line="20" w:lineRule="atLeast"/>
              <w:ind w:left="64"/>
              <w:jc w:val="both"/>
              <w:rPr>
                <w:rFonts w:ascii="Times New Roman" w:hAnsi="Times New Roman"/>
                <w:b w:val="0"/>
                <w:i w:val="0"/>
                <w:iCs/>
                <w:color w:val="auto"/>
                <w:sz w:val="24"/>
                <w:szCs w:val="24"/>
              </w:rPr>
            </w:pPr>
            <w:r w:rsidRPr="002103DE">
              <w:rPr>
                <w:rFonts w:ascii="TimesNewRomanPSMT" w:hAnsi="TimesNewRomanPSMT" w:cs="TimesNewRomanPSMT"/>
                <w:b w:val="0"/>
                <w:bCs/>
                <w:i w:val="0"/>
                <w:iCs/>
                <w:color w:val="auto"/>
                <w:sz w:val="24"/>
                <w:szCs w:val="24"/>
              </w:rPr>
              <w:t>Мониторинг опозданий и пропусков уроков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180"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Классные</w:t>
            </w:r>
          </w:p>
          <w:p w:rsidR="00DF3AA5" w:rsidRPr="002103DE" w:rsidRDefault="00DF3AA5" w:rsidP="00D67E0F">
            <w:pPr>
              <w:spacing w:after="0" w:line="240" w:lineRule="auto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руководители,</w:t>
            </w:r>
          </w:p>
          <w:p w:rsidR="00DF3AA5" w:rsidRPr="002103DE" w:rsidRDefault="00DF3AA5" w:rsidP="00D67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</w:t>
            </w:r>
            <w:r w:rsidRPr="002103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ам. директора по ВР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F3AA5" w:rsidRDefault="00DF3AA5" w:rsidP="00D67E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3AA5" w:rsidRPr="002103DE" w:rsidRDefault="00DF3AA5" w:rsidP="00D67E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Социальное партнерство </w:t>
            </w:r>
          </w:p>
          <w:p w:rsidR="00DF3AA5" w:rsidRDefault="00DF3AA5" w:rsidP="00D67E0F">
            <w:pPr>
              <w:adjustRightInd w:val="0"/>
              <w:spacing w:after="0" w:line="240" w:lineRule="auto"/>
              <w:ind w:left="180"/>
              <w:jc w:val="both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</w:p>
          <w:p w:rsidR="00DF3AA5" w:rsidRPr="002103DE" w:rsidRDefault="00DF3AA5" w:rsidP="00D67E0F">
            <w:pPr>
              <w:adjustRightInd w:val="0"/>
              <w:ind w:left="180"/>
              <w:jc w:val="both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pStyle w:val="Heading2"/>
              <w:shd w:val="clear" w:color="auto" w:fill="FBFBFB"/>
              <w:spacing w:before="0" w:after="0" w:line="20" w:lineRule="atLeast"/>
              <w:ind w:firstLine="64"/>
              <w:jc w:val="both"/>
              <w:rPr>
                <w:rFonts w:ascii="Times New Roman" w:hAnsi="Times New Roman"/>
                <w:b w:val="0"/>
                <w:bCs/>
                <w:i w:val="0"/>
                <w:iCs/>
                <w:color w:val="auto"/>
                <w:sz w:val="24"/>
                <w:szCs w:val="24"/>
              </w:rPr>
            </w:pPr>
            <w:r w:rsidRPr="002103D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Подготовка и передача материалов в КДН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  <w:r w:rsidRPr="002103D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  <w:r w:rsidRPr="002103D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ЗП, ПДН, отдел опеки и попеч</w:t>
            </w:r>
            <w:r w:rsidRPr="002103D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и</w:t>
            </w:r>
            <w:r w:rsidRPr="002103D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тельства администрации Омсукчанского городского округа  на учащихся, сове</w:t>
            </w:r>
            <w:r w:rsidRPr="002103D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р</w:t>
            </w:r>
            <w:r w:rsidRPr="002103D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шивших противоправные действия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180"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обходимости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Классные</w:t>
            </w:r>
          </w:p>
          <w:p w:rsidR="00DF3AA5" w:rsidRPr="002103DE" w:rsidRDefault="00DF3AA5" w:rsidP="00D67E0F">
            <w:pPr>
              <w:spacing w:after="0" w:line="240" w:lineRule="auto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руководители,</w:t>
            </w:r>
          </w:p>
          <w:p w:rsidR="00DF3AA5" w:rsidRPr="002103DE" w:rsidRDefault="00DF3AA5" w:rsidP="00D67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</w:t>
            </w:r>
            <w:r w:rsidRPr="002103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ам. директора по ВР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6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djustRightInd w:val="0"/>
              <w:spacing w:after="0" w:line="240" w:lineRule="auto"/>
              <w:ind w:left="180"/>
              <w:jc w:val="both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7F5478" w:rsidRDefault="00DF3AA5" w:rsidP="00D67E0F">
            <w:pPr>
              <w:spacing w:line="269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МБУК «ЦД и НТ Омсукчанского МО»: участие в конкурсах, праздничных 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граммах, играх.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D90D36" w:rsidRDefault="00DF3AA5" w:rsidP="00D67E0F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D90D36" w:rsidRDefault="00DF3AA5" w:rsidP="00D67E0F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D3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D90D36" w:rsidRDefault="00DF3AA5" w:rsidP="00D67E0F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D36">
              <w:rPr>
                <w:rFonts w:ascii="Times New Roman" w:hAnsi="Times New Roman"/>
                <w:sz w:val="24"/>
                <w:szCs w:val="24"/>
              </w:rPr>
              <w:t>Классные руковод</w:t>
            </w:r>
            <w:r w:rsidRPr="00D90D36">
              <w:rPr>
                <w:rFonts w:ascii="Times New Roman" w:hAnsi="Times New Roman"/>
                <w:sz w:val="24"/>
                <w:szCs w:val="24"/>
              </w:rPr>
              <w:t>и</w:t>
            </w:r>
            <w:r w:rsidRPr="00D90D36">
              <w:rPr>
                <w:rFonts w:ascii="Times New Roman" w:hAnsi="Times New Roman"/>
                <w:sz w:val="24"/>
                <w:szCs w:val="24"/>
              </w:rPr>
              <w:t>тели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6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AA5" w:rsidRDefault="00DF3AA5" w:rsidP="00D67E0F">
            <w:pPr>
              <w:adjustRightInd w:val="0"/>
              <w:spacing w:after="0" w:line="240" w:lineRule="auto"/>
              <w:ind w:left="180"/>
              <w:jc w:val="both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Default="00DF3AA5" w:rsidP="00D67E0F">
            <w:pPr>
              <w:spacing w:line="269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ГИБДД ОМВД России по Омсукчанск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му  району: участие в акциях, конкурсах, декадах, занятиях по профилактике ДДТТ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D90D36" w:rsidRDefault="00DF3AA5" w:rsidP="00D67E0F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D90D36" w:rsidRDefault="00DF3AA5" w:rsidP="00D67E0F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D3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D90D36" w:rsidRDefault="00DF3AA5" w:rsidP="00D67E0F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D36">
              <w:rPr>
                <w:rFonts w:ascii="Times New Roman" w:hAnsi="Times New Roman"/>
                <w:sz w:val="24"/>
                <w:szCs w:val="24"/>
              </w:rPr>
              <w:t>Зам. директора по ВР, Классные руковод</w:t>
            </w:r>
            <w:r w:rsidRPr="00D90D36">
              <w:rPr>
                <w:rFonts w:ascii="Times New Roman" w:hAnsi="Times New Roman"/>
                <w:sz w:val="24"/>
                <w:szCs w:val="24"/>
              </w:rPr>
              <w:t>и</w:t>
            </w:r>
            <w:r w:rsidRPr="00D90D36">
              <w:rPr>
                <w:rFonts w:ascii="Times New Roman" w:hAnsi="Times New Roman"/>
                <w:sz w:val="24"/>
                <w:szCs w:val="24"/>
              </w:rPr>
              <w:t>тели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6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Default="00DF3AA5" w:rsidP="00D67E0F">
            <w:pPr>
              <w:adjustRightInd w:val="0"/>
              <w:spacing w:after="0" w:line="240" w:lineRule="auto"/>
              <w:ind w:left="180"/>
              <w:jc w:val="both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6E6CCA" w:rsidRDefault="00DF3AA5" w:rsidP="00D67E0F">
            <w:pPr>
              <w:spacing w:line="269" w:lineRule="exact"/>
              <w:rPr>
                <w:rFonts w:ascii="Times New Roman" w:hAnsi="Times New Roman" w:cs="Times New Roman"/>
                <w:sz w:val="24"/>
              </w:rPr>
            </w:pPr>
            <w:r w:rsidRPr="006E6CCA">
              <w:rPr>
                <w:rFonts w:ascii="Times New Roman" w:hAnsi="Times New Roman" w:cs="Times New Roman"/>
                <w:sz w:val="24"/>
              </w:rPr>
              <w:t>МКУК «Централизованная  библиоте</w:t>
            </w:r>
            <w:r w:rsidRPr="006E6CCA">
              <w:rPr>
                <w:rFonts w:ascii="Times New Roman" w:hAnsi="Times New Roman" w:cs="Times New Roman"/>
                <w:sz w:val="24"/>
              </w:rPr>
              <w:t>ч</w:t>
            </w:r>
            <w:r w:rsidRPr="006E6CCA">
              <w:rPr>
                <w:rFonts w:ascii="Times New Roman" w:hAnsi="Times New Roman" w:cs="Times New Roman"/>
                <w:sz w:val="24"/>
              </w:rPr>
              <w:t>ная система Омсукчанского городского округа»; участие в конкурсах, литер</w:t>
            </w:r>
            <w:r w:rsidRPr="006E6CCA">
              <w:rPr>
                <w:rFonts w:ascii="Times New Roman" w:hAnsi="Times New Roman" w:cs="Times New Roman"/>
                <w:sz w:val="24"/>
              </w:rPr>
              <w:t>а</w:t>
            </w:r>
            <w:r w:rsidRPr="006E6CCA">
              <w:rPr>
                <w:rFonts w:ascii="Times New Roman" w:hAnsi="Times New Roman" w:cs="Times New Roman"/>
                <w:sz w:val="24"/>
              </w:rPr>
              <w:t>турных играх, викторинах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6E6CCA" w:rsidRDefault="00DF3AA5" w:rsidP="00D67E0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6E6CCA" w:rsidRDefault="00DF3AA5" w:rsidP="00D67E0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C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D90D36" w:rsidRDefault="00DF3AA5" w:rsidP="00D67E0F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D36">
              <w:rPr>
                <w:rFonts w:ascii="Times New Roman" w:hAnsi="Times New Roman"/>
                <w:sz w:val="24"/>
                <w:szCs w:val="24"/>
              </w:rPr>
              <w:t>Классные руковод</w:t>
            </w:r>
            <w:r w:rsidRPr="00D90D36">
              <w:rPr>
                <w:rFonts w:ascii="Times New Roman" w:hAnsi="Times New Roman"/>
                <w:sz w:val="24"/>
                <w:szCs w:val="24"/>
              </w:rPr>
              <w:t>и</w:t>
            </w:r>
            <w:r w:rsidRPr="00D90D36">
              <w:rPr>
                <w:rFonts w:ascii="Times New Roman" w:hAnsi="Times New Roman"/>
                <w:sz w:val="24"/>
                <w:szCs w:val="24"/>
              </w:rPr>
              <w:t>тели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097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pStyle w:val="Default"/>
              <w:jc w:val="center"/>
              <w:rPr>
                <w:b/>
                <w:bCs/>
                <w:iCs/>
              </w:rPr>
            </w:pPr>
          </w:p>
          <w:p w:rsidR="00DF3AA5" w:rsidRPr="002103DE" w:rsidRDefault="00DF3AA5" w:rsidP="00D67E0F">
            <w:pPr>
              <w:pStyle w:val="Default"/>
              <w:jc w:val="center"/>
              <w:rPr>
                <w:b/>
              </w:rPr>
            </w:pPr>
            <w:r w:rsidRPr="002103DE">
              <w:rPr>
                <w:b/>
                <w:bCs/>
                <w:iCs/>
              </w:rPr>
              <w:t>А</w:t>
            </w:r>
            <w:r>
              <w:rPr>
                <w:b/>
                <w:bCs/>
                <w:iCs/>
              </w:rPr>
              <w:t xml:space="preserve">ПРЕЛЬ 2024 </w:t>
            </w:r>
            <w:r w:rsidRPr="002103DE">
              <w:rPr>
                <w:b/>
                <w:bCs/>
                <w:iCs/>
              </w:rPr>
              <w:t>г</w:t>
            </w:r>
            <w:r>
              <w:rPr>
                <w:b/>
                <w:bCs/>
                <w:iCs/>
              </w:rPr>
              <w:t>.</w:t>
            </w:r>
            <w:r w:rsidRPr="002103DE">
              <w:rPr>
                <w:b/>
                <w:bCs/>
                <w:iCs/>
              </w:rPr>
              <w:t xml:space="preserve"> - День космонавтики. «Весенняя неделя добра» </w:t>
            </w:r>
          </w:p>
          <w:p w:rsidR="00DF3AA5" w:rsidRPr="002103DE" w:rsidRDefault="00DF3AA5" w:rsidP="00D67E0F">
            <w:pPr>
              <w:spacing w:after="0" w:line="240" w:lineRule="auto"/>
              <w:jc w:val="center"/>
              <w:rPr>
                <w:rStyle w:val="CharAttribute6"/>
                <w:rFonts w:hAnsi="Times New Roman" w:cs="Times New Roman"/>
                <w:b/>
                <w:color w:val="auto"/>
                <w:sz w:val="24"/>
                <w:szCs w:val="24"/>
                <w:u w:val="none"/>
              </w:rPr>
            </w:pP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79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right="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Классное р</w:t>
            </w:r>
            <w:r w:rsidRPr="002103D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у</w:t>
            </w:r>
            <w:r w:rsidRPr="002103D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ководство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pStyle w:val="Heading2"/>
              <w:shd w:val="clear" w:color="auto" w:fill="FBFBFB"/>
              <w:spacing w:before="0" w:after="0" w:line="20" w:lineRule="atLeast"/>
              <w:ind w:firstLine="37"/>
              <w:jc w:val="both"/>
              <w:rPr>
                <w:rFonts w:ascii="Times New Roman" w:hAnsi="Times New Roman"/>
                <w:b w:val="0"/>
                <w:i w:val="0"/>
                <w:iCs/>
                <w:color w:val="auto"/>
                <w:sz w:val="24"/>
                <w:szCs w:val="24"/>
              </w:rPr>
            </w:pPr>
            <w:r w:rsidRPr="002103DE">
              <w:rPr>
                <w:rFonts w:ascii="Times New Roman" w:hAnsi="Times New Roman"/>
                <w:b w:val="0"/>
                <w:bCs/>
                <w:i w:val="0"/>
                <w:iCs/>
                <w:color w:val="auto"/>
                <w:sz w:val="24"/>
                <w:szCs w:val="24"/>
              </w:rPr>
              <w:t>Единые классные часы «Космос — это мы»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DF3AA5" w:rsidRPr="002103DE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Классные</w:t>
            </w:r>
          </w:p>
          <w:p w:rsidR="00DF3AA5" w:rsidRPr="002103DE" w:rsidRDefault="00DF3AA5" w:rsidP="00D67E0F">
            <w:pPr>
              <w:spacing w:after="0" w:line="240" w:lineRule="auto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руководители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469"/>
        </w:trPr>
        <w:tc>
          <w:tcPr>
            <w:tcW w:w="17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right="44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pStyle w:val="Default"/>
              <w:jc w:val="both"/>
              <w:rPr>
                <w:color w:val="auto"/>
              </w:rPr>
            </w:pPr>
            <w:r w:rsidRPr="002103DE">
              <w:rPr>
                <w:rFonts w:ascii="TimesNewRomanPSMT" w:hAnsi="TimesNewRomanPSMT" w:cs="TimesNewRomanPSMT"/>
                <w:color w:val="auto"/>
              </w:rPr>
              <w:t>Единые классные часы «Твори добро»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hanging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течение месяца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Классные</w:t>
            </w:r>
          </w:p>
          <w:p w:rsidR="00DF3AA5" w:rsidRPr="002103DE" w:rsidRDefault="00DF3AA5" w:rsidP="00D67E0F">
            <w:pPr>
              <w:spacing w:after="0" w:line="240" w:lineRule="auto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руководители</w:t>
            </w:r>
          </w:p>
          <w:p w:rsidR="00DF3AA5" w:rsidRPr="002103DE" w:rsidRDefault="00DF3AA5" w:rsidP="00D67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7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right="44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pStyle w:val="Default"/>
              <w:jc w:val="both"/>
            </w:pPr>
            <w:r w:rsidRPr="002103DE">
              <w:t>Информационная минутка «Геноциду больше не бывать!», посвященная Дню памяти  геноцид</w:t>
            </w:r>
            <w:r>
              <w:t>а</w:t>
            </w:r>
            <w:r w:rsidRPr="002103DE">
              <w:t xml:space="preserve"> советского народа нацистами в годы ВОВ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19.04.</w:t>
            </w:r>
          </w:p>
          <w:p w:rsidR="00DF3AA5" w:rsidRPr="002103DE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Классные</w:t>
            </w:r>
          </w:p>
          <w:p w:rsidR="00DF3AA5" w:rsidRPr="002103DE" w:rsidRDefault="00DF3AA5" w:rsidP="00D67E0F">
            <w:pPr>
              <w:spacing w:after="0" w:line="240" w:lineRule="auto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р</w:t>
            </w: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уководители</w:t>
            </w:r>
            <w:r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, уч</w:t>
            </w:r>
            <w:r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и</w:t>
            </w:r>
            <w:r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 xml:space="preserve">тель истории </w:t>
            </w:r>
          </w:p>
          <w:p w:rsidR="00DF3AA5" w:rsidRPr="002103DE" w:rsidRDefault="00DF3AA5" w:rsidP="00D67E0F">
            <w:pPr>
              <w:spacing w:after="0" w:line="240" w:lineRule="auto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7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right="44"/>
              <w:jc w:val="center"/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</w:pP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pStyle w:val="Default"/>
              <w:jc w:val="both"/>
            </w:pPr>
            <w:r w:rsidRPr="002103DE">
              <w:t xml:space="preserve">Инструктаж </w:t>
            </w:r>
            <w:r>
              <w:t>«</w:t>
            </w:r>
            <w:r w:rsidRPr="002103DE">
              <w:t>Правила поведения во время весеннего половодья</w:t>
            </w:r>
            <w:r>
              <w:t xml:space="preserve">. </w:t>
            </w:r>
            <w:r w:rsidRPr="002103DE">
              <w:t>Меры безопасности на льду весной,</w:t>
            </w:r>
            <w:r>
              <w:t xml:space="preserve"> </w:t>
            </w:r>
            <w:r w:rsidRPr="002103DE">
              <w:t>во время паводка</w:t>
            </w:r>
            <w:r>
              <w:t>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Классные</w:t>
            </w:r>
          </w:p>
          <w:p w:rsidR="00DF3AA5" w:rsidRPr="002103DE" w:rsidRDefault="00DF3AA5" w:rsidP="00D67E0F">
            <w:pPr>
              <w:spacing w:after="0" w:line="240" w:lineRule="auto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руководители</w:t>
            </w:r>
          </w:p>
          <w:p w:rsidR="00DF3AA5" w:rsidRPr="002103DE" w:rsidRDefault="00DF3AA5" w:rsidP="00D67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79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right="44"/>
              <w:jc w:val="center"/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</w:pP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pStyle w:val="Heading2"/>
              <w:shd w:val="clear" w:color="auto" w:fill="FBFBFB"/>
              <w:spacing w:before="0" w:after="0" w:line="20" w:lineRule="atLeast"/>
              <w:ind w:left="57" w:right="57"/>
              <w:jc w:val="both"/>
              <w:rPr>
                <w:rFonts w:ascii="Times New Roman" w:hAnsi="Times New Roman"/>
                <w:b w:val="0"/>
                <w:bCs/>
                <w:i w:val="0"/>
                <w:iCs/>
                <w:color w:val="auto"/>
                <w:sz w:val="24"/>
                <w:szCs w:val="24"/>
              </w:rPr>
            </w:pPr>
            <w:r w:rsidRPr="002103DE">
              <w:rPr>
                <w:rFonts w:ascii="Times New Roman" w:hAnsi="Times New Roman"/>
                <w:b w:val="0"/>
                <w:bCs/>
                <w:i w:val="0"/>
                <w:iCs/>
                <w:color w:val="auto"/>
                <w:sz w:val="24"/>
                <w:szCs w:val="24"/>
              </w:rPr>
              <w:t>Индивидуальные беседы с педагогами (выявление неуспевающих учащихся)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0" w:lineRule="atLeas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0" w:lineRule="atLeast"/>
              <w:ind w:left="57" w:right="57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Классные</w:t>
            </w:r>
          </w:p>
          <w:p w:rsidR="00DF3AA5" w:rsidRPr="002103DE" w:rsidRDefault="00DF3AA5" w:rsidP="00D67E0F">
            <w:pPr>
              <w:spacing w:after="0" w:line="20" w:lineRule="atLeast"/>
              <w:ind w:left="57" w:right="57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руководители,</w:t>
            </w:r>
          </w:p>
          <w:p w:rsidR="00DF3AA5" w:rsidRPr="002103DE" w:rsidRDefault="00DF3AA5" w:rsidP="00D67E0F">
            <w:pPr>
              <w:spacing w:after="0" w:line="20" w:lineRule="atLeas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учителя-предметники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79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Школьный урок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pStyle w:val="Heading2"/>
              <w:shd w:val="clear" w:color="auto" w:fill="FBFBFB"/>
              <w:spacing w:before="0" w:after="0" w:line="360" w:lineRule="atLeast"/>
              <w:ind w:left="180" w:right="-30"/>
              <w:jc w:val="both"/>
              <w:rPr>
                <w:rFonts w:ascii="Times New Roman" w:hAnsi="Times New Roman"/>
                <w:b w:val="0"/>
                <w:i w:val="0"/>
                <w:iCs/>
                <w:color w:val="auto"/>
                <w:sz w:val="24"/>
                <w:szCs w:val="24"/>
              </w:rPr>
            </w:pPr>
            <w:r w:rsidRPr="002103DE">
              <w:rPr>
                <w:rFonts w:ascii="TimesNewRomanPSMT" w:hAnsi="TimesNewRomanPSMT" w:cs="TimesNewRomanPSMT"/>
                <w:b w:val="0"/>
                <w:bCs/>
                <w:i w:val="0"/>
                <w:iCs/>
                <w:color w:val="auto"/>
                <w:sz w:val="24"/>
                <w:szCs w:val="24"/>
              </w:rPr>
              <w:t>Проведение уроков согласно КТП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Классные</w:t>
            </w:r>
          </w:p>
          <w:p w:rsidR="00DF3AA5" w:rsidRPr="002103DE" w:rsidRDefault="00DF3AA5" w:rsidP="00D67E0F">
            <w:pPr>
              <w:spacing w:after="0" w:line="240" w:lineRule="auto"/>
              <w:rPr>
                <w:rFonts w:ascii="Times New Roman" w:eastAsia="Batang" w:hAnsi="Times New Roman" w:cs="Times New Roman"/>
                <w:color w:val="auto"/>
                <w:sz w:val="24"/>
                <w:szCs w:val="24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руководители</w:t>
            </w:r>
            <w:r w:rsidRPr="002103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7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pStyle w:val="Default"/>
              <w:jc w:val="both"/>
            </w:pPr>
            <w:r w:rsidRPr="002103DE">
              <w:t xml:space="preserve">Урок здоровья «О ценности питания», посвящённый Всемирному Дню </w:t>
            </w:r>
          </w:p>
          <w:p w:rsidR="00DF3AA5" w:rsidRPr="002103DE" w:rsidRDefault="00DF3AA5" w:rsidP="00D67E0F">
            <w:pPr>
              <w:pStyle w:val="Default"/>
              <w:jc w:val="both"/>
            </w:pPr>
            <w:r w:rsidRPr="002103DE">
              <w:t xml:space="preserve">здоровья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0" w:lineRule="atLeast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Default="00DF3AA5" w:rsidP="00D67E0F">
            <w:pPr>
              <w:spacing w:after="0" w:line="20" w:lineRule="atLeas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05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  <w:p w:rsidR="00DF3AA5" w:rsidRPr="002103DE" w:rsidRDefault="00DF3AA5" w:rsidP="00D67E0F">
            <w:pPr>
              <w:spacing w:after="0" w:line="20" w:lineRule="atLeas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0" w:lineRule="atLeast"/>
              <w:ind w:left="57" w:right="57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Классные</w:t>
            </w:r>
          </w:p>
          <w:p w:rsidR="00DF3AA5" w:rsidRPr="002103DE" w:rsidRDefault="00DF3AA5" w:rsidP="00D67E0F">
            <w:pPr>
              <w:spacing w:after="0" w:line="20" w:lineRule="atLeast"/>
              <w:ind w:left="57" w:right="57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руководители</w:t>
            </w:r>
          </w:p>
          <w:p w:rsidR="00DF3AA5" w:rsidRPr="002103DE" w:rsidRDefault="00DF3AA5" w:rsidP="00D67E0F">
            <w:pPr>
              <w:spacing w:after="0" w:line="20" w:lineRule="atLeas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09"/>
        </w:trPr>
        <w:tc>
          <w:tcPr>
            <w:tcW w:w="17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pStyle w:val="Heading2"/>
              <w:shd w:val="clear" w:color="auto" w:fill="FBFBFB"/>
              <w:spacing w:before="0" w:after="0" w:line="20" w:lineRule="atLeast"/>
              <w:ind w:left="57" w:right="57"/>
              <w:jc w:val="both"/>
              <w:rPr>
                <w:rFonts w:ascii="Times New Roman" w:hAnsi="Times New Roman"/>
                <w:b w:val="0"/>
                <w:i w:val="0"/>
                <w:iCs/>
                <w:color w:val="auto"/>
                <w:sz w:val="24"/>
                <w:szCs w:val="24"/>
              </w:rPr>
            </w:pPr>
            <w:r w:rsidRPr="002103DE">
              <w:rPr>
                <w:rFonts w:ascii="TimesNewRomanPSMT" w:hAnsi="TimesNewRomanPSMT" w:cs="TimesNewRomanPSMT"/>
                <w:b w:val="0"/>
                <w:bCs/>
                <w:i w:val="0"/>
                <w:iCs/>
                <w:color w:val="auto"/>
                <w:sz w:val="24"/>
                <w:szCs w:val="24"/>
              </w:rPr>
              <w:t>Индивидуальные беседы с педагогами (выявление неуспевающих учащихся)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0" w:lineRule="atLeas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0" w:lineRule="atLeast"/>
              <w:ind w:left="57" w:right="57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Классные</w:t>
            </w:r>
          </w:p>
          <w:p w:rsidR="00DF3AA5" w:rsidRPr="002103DE" w:rsidRDefault="00DF3AA5" w:rsidP="00D67E0F">
            <w:pPr>
              <w:spacing w:after="0" w:line="20" w:lineRule="atLeast"/>
              <w:ind w:left="57" w:right="57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руководители</w:t>
            </w:r>
          </w:p>
          <w:p w:rsidR="00DF3AA5" w:rsidRPr="002103DE" w:rsidRDefault="00DF3AA5" w:rsidP="00D67E0F">
            <w:pPr>
              <w:spacing w:after="0" w:line="20" w:lineRule="atLeas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09"/>
        </w:trPr>
        <w:tc>
          <w:tcPr>
            <w:tcW w:w="179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pStyle w:val="Default"/>
              <w:jc w:val="both"/>
            </w:pPr>
            <w:r w:rsidRPr="002103DE">
              <w:t xml:space="preserve">Урок День Земли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0" w:lineRule="atLeast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Default="00DF3AA5" w:rsidP="00D67E0F">
            <w:pPr>
              <w:spacing w:after="0" w:line="20" w:lineRule="atLeas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21.04.</w:t>
            </w:r>
          </w:p>
          <w:p w:rsidR="00DF3AA5" w:rsidRPr="002103DE" w:rsidRDefault="00DF3AA5" w:rsidP="00D67E0F">
            <w:pPr>
              <w:spacing w:after="0" w:line="20" w:lineRule="atLeas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0" w:lineRule="atLeast"/>
              <w:ind w:left="57" w:right="57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Классные</w:t>
            </w:r>
          </w:p>
          <w:p w:rsidR="00DF3AA5" w:rsidRPr="002103DE" w:rsidRDefault="00DF3AA5" w:rsidP="00D67E0F">
            <w:pPr>
              <w:spacing w:after="0" w:line="20" w:lineRule="atLeast"/>
              <w:ind w:left="57" w:right="57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руководители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79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</w:pPr>
            <w:r w:rsidRPr="002103DE"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  <w:t>Работа с</w:t>
            </w:r>
          </w:p>
          <w:p w:rsidR="00DF3AA5" w:rsidRPr="002103DE" w:rsidRDefault="00DF3AA5" w:rsidP="00D67E0F">
            <w:pPr>
              <w:spacing w:after="0" w:line="240" w:lineRule="auto"/>
              <w:ind w:right="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  <w:t>р</w:t>
            </w:r>
            <w:r w:rsidRPr="002103DE"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  <w:t>одителями</w:t>
            </w:r>
            <w:r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  <w:t xml:space="preserve"> (законными представит</w:t>
            </w:r>
            <w:r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  <w:t>е</w:t>
            </w:r>
            <w:r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  <w:t>лями)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pStyle w:val="Heading2"/>
              <w:shd w:val="clear" w:color="auto" w:fill="FBFBFB"/>
              <w:spacing w:before="0" w:after="0" w:line="240" w:lineRule="auto"/>
              <w:ind w:left="37" w:right="-30"/>
              <w:jc w:val="both"/>
              <w:rPr>
                <w:rFonts w:ascii="Times New Roman" w:hAnsi="Times New Roman"/>
                <w:b w:val="0"/>
                <w:i w:val="0"/>
                <w:iCs/>
                <w:color w:val="auto"/>
                <w:sz w:val="24"/>
                <w:szCs w:val="24"/>
              </w:rPr>
            </w:pPr>
            <w:r w:rsidRPr="002103D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Индивидуальные встречи и беседы с родителями и детьми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Классные</w:t>
            </w:r>
          </w:p>
          <w:p w:rsidR="00DF3AA5" w:rsidRPr="002103DE" w:rsidRDefault="00DF3AA5" w:rsidP="00D67E0F">
            <w:pPr>
              <w:spacing w:after="0" w:line="240" w:lineRule="auto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руководители</w:t>
            </w:r>
          </w:p>
          <w:p w:rsidR="00DF3AA5" w:rsidRPr="002103DE" w:rsidRDefault="00DF3AA5" w:rsidP="00D67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7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</w:pP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Спортивная программа "Мама, папа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2103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</w:t>
            </w:r>
            <w:r w:rsidRPr="002103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спортивная семья»</w:t>
            </w:r>
          </w:p>
          <w:p w:rsidR="00DF3AA5" w:rsidRPr="002103DE" w:rsidRDefault="00DF3AA5" w:rsidP="00D67E0F">
            <w:pPr>
              <w:pStyle w:val="Heading2"/>
              <w:shd w:val="clear" w:color="auto" w:fill="FBFBFB"/>
              <w:spacing w:before="0" w:after="0" w:line="360" w:lineRule="atLeast"/>
              <w:ind w:left="180" w:right="-30"/>
              <w:jc w:val="both"/>
              <w:rPr>
                <w:rFonts w:ascii="Times New Roman" w:hAnsi="Times New Roman"/>
                <w:b w:val="0"/>
                <w:i w:val="0"/>
                <w:iCs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180"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07.04.</w:t>
            </w:r>
          </w:p>
          <w:p w:rsidR="00DF3AA5" w:rsidRPr="002103DE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Классные</w:t>
            </w:r>
          </w:p>
          <w:p w:rsidR="00DF3AA5" w:rsidRPr="002103DE" w:rsidRDefault="00DF3AA5" w:rsidP="00D67E0F">
            <w:pPr>
              <w:spacing w:after="0" w:line="240" w:lineRule="auto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р</w:t>
            </w: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уководители</w:t>
            </w:r>
            <w:r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,</w:t>
            </w:r>
          </w:p>
          <w:p w:rsidR="00DF3AA5" w:rsidRPr="002103DE" w:rsidRDefault="00DF3AA5" w:rsidP="00D67E0F">
            <w:pPr>
              <w:spacing w:after="0" w:line="240" w:lineRule="auto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у</w:t>
            </w: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 xml:space="preserve">читель физической культуры 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79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</w:pP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Родительские собрания «Организация летней оздоровительной кампании»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180"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DF3AA5" w:rsidRPr="002103DE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Классные</w:t>
            </w:r>
          </w:p>
          <w:p w:rsidR="00DF3AA5" w:rsidRPr="002103DE" w:rsidRDefault="00DF3AA5" w:rsidP="00D67E0F">
            <w:pPr>
              <w:spacing w:after="0" w:line="240" w:lineRule="auto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руководители</w:t>
            </w:r>
          </w:p>
          <w:p w:rsidR="00DF3AA5" w:rsidRPr="002103DE" w:rsidRDefault="00DF3AA5" w:rsidP="00D67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797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ind w:left="-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2103DE">
              <w:rPr>
                <w:rFonts w:ascii="Times New Roman" w:hAnsi="Times New Roman" w:cs="Times New Roman"/>
                <w:b/>
                <w:sz w:val="24"/>
                <w:szCs w:val="24"/>
              </w:rPr>
              <w:t>неурочн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ая</w:t>
            </w:r>
            <w:r w:rsidRPr="002103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pStyle w:val="Heading2"/>
              <w:shd w:val="clear" w:color="auto" w:fill="FBFBFB"/>
              <w:spacing w:before="0" w:after="0" w:line="240" w:lineRule="auto"/>
              <w:ind w:left="37" w:right="-30"/>
              <w:jc w:val="both"/>
              <w:rPr>
                <w:rFonts w:ascii="Times New Roman" w:hAnsi="Times New Roman"/>
                <w:b w:val="0"/>
                <w:i w:val="0"/>
                <w:iCs/>
                <w:color w:val="auto"/>
                <w:sz w:val="24"/>
                <w:szCs w:val="24"/>
              </w:rPr>
            </w:pPr>
            <w:r w:rsidRPr="002103DE">
              <w:rPr>
                <w:rFonts w:ascii="TimesNewRomanPSMT" w:hAnsi="TimesNewRomanPSMT" w:cs="TimesNewRomanPSMT"/>
                <w:b w:val="0"/>
                <w:bCs/>
                <w:i w:val="0"/>
                <w:iCs/>
                <w:color w:val="auto"/>
                <w:sz w:val="24"/>
                <w:szCs w:val="24"/>
              </w:rPr>
              <w:t>Проведение занятий</w:t>
            </w:r>
            <w:r>
              <w:rPr>
                <w:rFonts w:ascii="TimesNewRomanPSMT" w:hAnsi="TimesNewRomanPSMT" w:cs="TimesNewRomanPSMT"/>
                <w:b w:val="0"/>
                <w:bCs/>
                <w:i w:val="0"/>
                <w:iCs/>
                <w:color w:val="auto"/>
                <w:sz w:val="24"/>
                <w:szCs w:val="24"/>
              </w:rPr>
              <w:t xml:space="preserve"> </w:t>
            </w:r>
            <w:r w:rsidRPr="002103DE">
              <w:rPr>
                <w:rFonts w:ascii="TimesNewRomanPSMT" w:hAnsi="TimesNewRomanPSMT" w:cs="TimesNewRomanPSMT"/>
                <w:b w:val="0"/>
                <w:bCs/>
                <w:i w:val="0"/>
                <w:iCs/>
                <w:color w:val="auto"/>
                <w:sz w:val="24"/>
                <w:szCs w:val="24"/>
              </w:rPr>
              <w:t>согласно распис</w:t>
            </w:r>
            <w:r w:rsidRPr="002103DE">
              <w:rPr>
                <w:rFonts w:ascii="TimesNewRomanPSMT" w:hAnsi="TimesNewRomanPSMT" w:cs="TimesNewRomanPSMT"/>
                <w:b w:val="0"/>
                <w:bCs/>
                <w:i w:val="0"/>
                <w:iCs/>
                <w:color w:val="auto"/>
                <w:sz w:val="24"/>
                <w:szCs w:val="24"/>
              </w:rPr>
              <w:t>а</w:t>
            </w:r>
            <w:r w:rsidRPr="002103DE">
              <w:rPr>
                <w:rFonts w:ascii="TimesNewRomanPSMT" w:hAnsi="TimesNewRomanPSMT" w:cs="TimesNewRomanPSMT"/>
                <w:b w:val="0"/>
                <w:bCs/>
                <w:i w:val="0"/>
                <w:iCs/>
                <w:color w:val="auto"/>
                <w:sz w:val="24"/>
                <w:szCs w:val="24"/>
              </w:rPr>
              <w:t>нию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180"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Классные</w:t>
            </w:r>
          </w:p>
          <w:p w:rsidR="00DF3AA5" w:rsidRPr="002103DE" w:rsidRDefault="00DF3AA5" w:rsidP="00D67E0F">
            <w:pPr>
              <w:spacing w:after="0" w:line="240" w:lineRule="auto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руководители,</w:t>
            </w:r>
          </w:p>
          <w:p w:rsidR="00DF3AA5" w:rsidRPr="002103DE" w:rsidRDefault="00DF3AA5" w:rsidP="00D67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</w:t>
            </w:r>
            <w:r w:rsidRPr="002103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ам. директора по ВР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79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ind w:left="-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pStyle w:val="Default"/>
              <w:jc w:val="both"/>
            </w:pPr>
            <w:r w:rsidRPr="002103DE">
              <w:t xml:space="preserve">Реализация программы курсов </w:t>
            </w:r>
          </w:p>
          <w:p w:rsidR="00DF3AA5" w:rsidRPr="002103DE" w:rsidRDefault="00DF3AA5" w:rsidP="00D67E0F">
            <w:pPr>
              <w:pStyle w:val="Default"/>
              <w:jc w:val="both"/>
            </w:pPr>
            <w:r w:rsidRPr="002103DE">
              <w:t xml:space="preserve">«Разговоры о важном»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180"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течение 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 месяц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Классные</w:t>
            </w:r>
          </w:p>
          <w:p w:rsidR="00DF3AA5" w:rsidRPr="002103DE" w:rsidRDefault="00DF3AA5" w:rsidP="00D67E0F">
            <w:pPr>
              <w:spacing w:after="0" w:line="240" w:lineRule="auto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руководители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79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ind w:left="-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3DE"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  <w:t>Профориент</w:t>
            </w:r>
            <w:r w:rsidRPr="002103DE"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  <w:t>а</w:t>
            </w:r>
            <w:r w:rsidRPr="002103DE"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  <w:t>ция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pStyle w:val="Heading2"/>
              <w:shd w:val="clear" w:color="auto" w:fill="FBFBFB"/>
              <w:spacing w:before="0" w:after="0" w:line="20" w:lineRule="atLeast"/>
              <w:ind w:firstLine="37"/>
              <w:jc w:val="both"/>
              <w:rPr>
                <w:rFonts w:ascii="Times New Roman" w:hAnsi="Times New Roman"/>
                <w:b w:val="0"/>
                <w:bCs/>
                <w:i w:val="0"/>
                <w:iCs/>
                <w:color w:val="auto"/>
                <w:sz w:val="24"/>
                <w:szCs w:val="24"/>
              </w:rPr>
            </w:pPr>
            <w:r w:rsidRPr="002103D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Профориентационные встречи, экску</w:t>
            </w:r>
            <w:r w:rsidRPr="002103D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р</w:t>
            </w:r>
            <w:r w:rsidRPr="002103D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сии на предприятия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  <w:r w:rsidRPr="002103D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Омсукчанского г</w:t>
            </w:r>
            <w:r w:rsidRPr="002103D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</w:t>
            </w:r>
            <w:r w:rsidRPr="002103D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родского округа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180"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Классные</w:t>
            </w:r>
          </w:p>
          <w:p w:rsidR="00DF3AA5" w:rsidRPr="002103DE" w:rsidRDefault="00DF3AA5" w:rsidP="00D67E0F">
            <w:pPr>
              <w:spacing w:after="0" w:line="240" w:lineRule="auto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руководители,</w:t>
            </w:r>
          </w:p>
          <w:p w:rsidR="00DF3AA5" w:rsidRPr="002103DE" w:rsidRDefault="00DF3AA5" w:rsidP="00D67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</w:t>
            </w:r>
            <w:r w:rsidRPr="002103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ам. директора по ВР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7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ind w:left="-6"/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</w:pP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pStyle w:val="Default"/>
              <w:jc w:val="both"/>
            </w:pPr>
            <w:r>
              <w:t>Просмотр видео-уроков на сайте «Пр</w:t>
            </w:r>
            <w:r>
              <w:t>о</w:t>
            </w:r>
            <w:r>
              <w:t xml:space="preserve">ектория» </w:t>
            </w:r>
            <w:hyperlink r:id="rId13" w:history="1">
              <w:r w:rsidRPr="00A00130">
                <w:rPr>
                  <w:rStyle w:val="Hyperlink"/>
                  <w:rFonts w:cs="Calibri"/>
                </w:rPr>
                <w:t>https://proektoria.online/</w:t>
              </w:r>
            </w:hyperlink>
            <w:r>
              <w:t xml:space="preserve">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</w:p>
          <w:p w:rsidR="00DF3AA5" w:rsidRDefault="00DF3AA5" w:rsidP="00D67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уководители, </w:t>
            </w:r>
          </w:p>
          <w:p w:rsidR="00DF3AA5" w:rsidRPr="002103DE" w:rsidRDefault="00DF3AA5" w:rsidP="00D67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едагог-психолог 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79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ind w:left="-6"/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</w:pP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Default="00DF3AA5" w:rsidP="00D67E0F">
            <w:pPr>
              <w:pStyle w:val="Default"/>
              <w:jc w:val="both"/>
            </w:pPr>
            <w:r>
              <w:t>Занятия в рамках проекта по профм</w:t>
            </w:r>
            <w:r>
              <w:t>и</w:t>
            </w:r>
            <w:r>
              <w:t>нимуму «Билет в будущее»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</w:p>
          <w:p w:rsidR="00DF3AA5" w:rsidRDefault="00DF3AA5" w:rsidP="00D67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уководители, </w:t>
            </w:r>
          </w:p>
          <w:p w:rsidR="00DF3AA5" w:rsidRPr="002103DE" w:rsidRDefault="00DF3AA5" w:rsidP="00D67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едагог-психолог 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79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ind w:left="-6"/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</w:pPr>
            <w:r w:rsidRPr="002103DE"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  <w:t>Самоуправл</w:t>
            </w:r>
            <w:r w:rsidRPr="002103DE"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  <w:t>е</w:t>
            </w:r>
            <w:r w:rsidRPr="002103DE"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  <w:t>ние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pStyle w:val="Heading2"/>
              <w:shd w:val="clear" w:color="auto" w:fill="FBFBFB"/>
              <w:spacing w:before="0" w:after="0" w:line="240" w:lineRule="auto"/>
              <w:ind w:left="37" w:right="-30"/>
              <w:jc w:val="both"/>
              <w:rPr>
                <w:rFonts w:ascii="TimesNewRomanPSMT" w:hAnsi="TimesNewRomanPSMT" w:cs="TimesNewRomanPSMT"/>
                <w:b w:val="0"/>
                <w:bCs/>
                <w:i w:val="0"/>
                <w:iCs/>
                <w:color w:val="auto"/>
                <w:sz w:val="24"/>
                <w:szCs w:val="24"/>
              </w:rPr>
            </w:pPr>
            <w:r w:rsidRPr="002103DE">
              <w:rPr>
                <w:rFonts w:ascii="TimesNewRomanPSMT" w:hAnsi="TimesNewRomanPSMT" w:cs="TimesNewRomanPSMT"/>
                <w:b w:val="0"/>
                <w:i w:val="0"/>
                <w:color w:val="auto"/>
                <w:sz w:val="24"/>
                <w:szCs w:val="24"/>
              </w:rPr>
              <w:t>Заседание органов ученического сам</w:t>
            </w:r>
            <w:r w:rsidRPr="002103DE">
              <w:rPr>
                <w:rFonts w:ascii="TimesNewRomanPSMT" w:hAnsi="TimesNewRomanPSMT" w:cs="TimesNewRomanPSMT"/>
                <w:b w:val="0"/>
                <w:i w:val="0"/>
                <w:color w:val="auto"/>
                <w:sz w:val="24"/>
                <w:szCs w:val="24"/>
              </w:rPr>
              <w:t>о</w:t>
            </w:r>
            <w:r w:rsidRPr="002103DE">
              <w:rPr>
                <w:rFonts w:ascii="TimesNewRomanPSMT" w:hAnsi="TimesNewRomanPSMT" w:cs="TimesNewRomanPSMT"/>
                <w:b w:val="0"/>
                <w:i w:val="0"/>
                <w:color w:val="auto"/>
                <w:sz w:val="24"/>
                <w:szCs w:val="24"/>
              </w:rPr>
              <w:t>управления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180"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DF3AA5" w:rsidRPr="002103DE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Классные</w:t>
            </w:r>
          </w:p>
          <w:p w:rsidR="00DF3AA5" w:rsidRPr="002103DE" w:rsidRDefault="00DF3AA5" w:rsidP="00D67E0F">
            <w:pPr>
              <w:spacing w:after="0" w:line="240" w:lineRule="auto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руководители,</w:t>
            </w:r>
          </w:p>
          <w:p w:rsidR="00DF3AA5" w:rsidRPr="002103DE" w:rsidRDefault="00DF3AA5" w:rsidP="00D67E0F">
            <w:pPr>
              <w:spacing w:after="0" w:line="240" w:lineRule="auto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103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</w:t>
            </w:r>
            <w:r w:rsidRPr="002103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ам. директора по ВР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Совет учащихся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79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ind w:left="-6"/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</w:pP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Подготовка и проведение обще</w:t>
            </w:r>
            <w:r w:rsidRPr="002103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 xml:space="preserve">школьных мероприятий. </w:t>
            </w:r>
            <w:r w:rsidRPr="002103DE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Праздники, кон</w:t>
            </w:r>
            <w:r w:rsidRPr="002103DE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softHyphen/>
            </w:r>
            <w:r w:rsidRPr="002103DE">
              <w:rPr>
                <w:rFonts w:ascii="Times New Roman" w:hAnsi="Times New Roman" w:cs="Times New Roman"/>
                <w:color w:val="auto"/>
                <w:spacing w:val="-5"/>
                <w:sz w:val="24"/>
                <w:szCs w:val="24"/>
              </w:rPr>
              <w:t xml:space="preserve">курсы, акции, смотры, </w:t>
            </w:r>
            <w:r w:rsidRPr="002103DE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 xml:space="preserve">линейки, </w:t>
            </w:r>
            <w:r w:rsidRPr="002103DE">
              <w:rPr>
                <w:rFonts w:ascii="Times New Roman" w:hAnsi="Times New Roman" w:cs="Times New Roman"/>
                <w:color w:val="auto"/>
                <w:spacing w:val="-5"/>
                <w:sz w:val="24"/>
                <w:szCs w:val="24"/>
              </w:rPr>
              <w:t xml:space="preserve"> предметные не</w:t>
            </w:r>
            <w:r w:rsidRPr="002103DE">
              <w:rPr>
                <w:rFonts w:ascii="Times New Roman" w:hAnsi="Times New Roman" w:cs="Times New Roman"/>
                <w:color w:val="auto"/>
                <w:spacing w:val="-5"/>
                <w:sz w:val="24"/>
                <w:szCs w:val="24"/>
              </w:rPr>
              <w:softHyphen/>
            </w:r>
            <w:r w:rsidRPr="002103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дели и т. д.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180"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Классные</w:t>
            </w:r>
          </w:p>
          <w:p w:rsidR="00DF3AA5" w:rsidRPr="002103DE" w:rsidRDefault="00DF3AA5" w:rsidP="00D67E0F">
            <w:pPr>
              <w:spacing w:after="0" w:line="240" w:lineRule="auto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руководители,</w:t>
            </w:r>
          </w:p>
          <w:p w:rsidR="00DF3AA5" w:rsidRPr="002103DE" w:rsidRDefault="00DF3AA5" w:rsidP="00D67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</w:t>
            </w:r>
            <w:r w:rsidRPr="002103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ам. директора по ВР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Совет учащихся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79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ind w:left="-6"/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  <w:t>Детские общ</w:t>
            </w:r>
            <w:r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  <w:t>е</w:t>
            </w:r>
            <w:r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  <w:t>ственные объ</w:t>
            </w:r>
            <w:r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  <w:t>е</w:t>
            </w:r>
            <w:r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  <w:t xml:space="preserve">динения 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6D7C74" w:rsidRDefault="00DF3AA5" w:rsidP="00D67E0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7C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Дни единых действий РДДМ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6D7C74" w:rsidRDefault="00DF3AA5" w:rsidP="00D67E0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D7C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6D7C74" w:rsidRDefault="00DF3AA5" w:rsidP="00D67E0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C7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6D7C74" w:rsidRDefault="00DF3AA5" w:rsidP="00D67E0F">
            <w:pPr>
              <w:spacing w:after="0" w:line="240" w:lineRule="auto"/>
              <w:ind w:hanging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C74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DF3AA5" w:rsidRPr="006D7C74" w:rsidRDefault="00DF3AA5" w:rsidP="00D67E0F">
            <w:pPr>
              <w:spacing w:after="0" w:line="240" w:lineRule="auto"/>
              <w:ind w:hanging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C74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7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ind w:left="-6"/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</w:pP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103C05" w:rsidRDefault="00DF3AA5" w:rsidP="00D67E0F">
            <w:pPr>
              <w:pStyle w:val="Default"/>
              <w:jc w:val="both"/>
            </w:pPr>
            <w:r w:rsidRPr="00103C05">
              <w:t xml:space="preserve">Совет Актива РДДМ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103C05" w:rsidRDefault="00DF3AA5" w:rsidP="00D67E0F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0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103C05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103C05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103C05" w:rsidRDefault="00DF3AA5" w:rsidP="00D67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C05">
              <w:rPr>
                <w:rFonts w:ascii="Times New Roman" w:hAnsi="Times New Roman" w:cs="Times New Roman"/>
                <w:sz w:val="24"/>
                <w:szCs w:val="24"/>
              </w:rPr>
              <w:t>Актив РДДМ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 </w:t>
            </w:r>
            <w:r w:rsidRPr="00103C05">
              <w:rPr>
                <w:rFonts w:ascii="Times New Roman" w:hAnsi="Times New Roman" w:cs="Times New Roman"/>
                <w:sz w:val="24"/>
                <w:szCs w:val="24"/>
              </w:rPr>
              <w:t xml:space="preserve">  РДДМ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7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ind w:left="-6"/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</w:pP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103C05" w:rsidRDefault="00DF3AA5" w:rsidP="00D67E0F">
            <w:pPr>
              <w:pStyle w:val="Default"/>
              <w:jc w:val="both"/>
            </w:pPr>
            <w:r w:rsidRPr="00103C05">
              <w:t>Участие во Всероссийских, Регионал</w:t>
            </w:r>
            <w:r w:rsidRPr="00103C05">
              <w:t>ь</w:t>
            </w:r>
            <w:r w:rsidRPr="00103C05">
              <w:t>ных, Муниципальных проектах, Акц</w:t>
            </w:r>
            <w:r w:rsidRPr="00103C05">
              <w:t>и</w:t>
            </w:r>
            <w:r w:rsidRPr="00103C05">
              <w:t>ях, мероприятиях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103C05" w:rsidRDefault="00DF3AA5" w:rsidP="00D67E0F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05">
              <w:rPr>
                <w:rFonts w:ascii="Times New Roman" w:hAnsi="Times New Roman" w:cs="Times New Roman"/>
                <w:sz w:val="24"/>
                <w:szCs w:val="24"/>
              </w:rPr>
              <w:t>По плану РДДМ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103C05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103C05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Default="00DF3AA5" w:rsidP="00D67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C05">
              <w:rPr>
                <w:rFonts w:ascii="Times New Roman" w:hAnsi="Times New Roman" w:cs="Times New Roman"/>
                <w:sz w:val="24"/>
                <w:szCs w:val="24"/>
              </w:rPr>
              <w:t>Актив РДДМ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F3AA5" w:rsidRPr="00103C05" w:rsidRDefault="00DF3AA5" w:rsidP="00D67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Куратор </w:t>
            </w:r>
            <w:r w:rsidRPr="00103C05">
              <w:rPr>
                <w:rFonts w:ascii="Times New Roman" w:hAnsi="Times New Roman" w:cs="Times New Roman"/>
                <w:sz w:val="24"/>
                <w:szCs w:val="24"/>
              </w:rPr>
              <w:t xml:space="preserve">  РДДМ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79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ind w:left="-6"/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</w:pP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103C05" w:rsidRDefault="00DF3AA5" w:rsidP="00D67E0F">
            <w:pPr>
              <w:pStyle w:val="Default"/>
              <w:jc w:val="both"/>
            </w:pPr>
            <w:r>
              <w:t>Участие в проекте «Добро не уходит на каникулы»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103C05" w:rsidRDefault="00DF3AA5" w:rsidP="00D67E0F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05">
              <w:rPr>
                <w:rFonts w:ascii="Times New Roman" w:hAnsi="Times New Roman" w:cs="Times New Roman"/>
                <w:sz w:val="24"/>
                <w:szCs w:val="24"/>
              </w:rPr>
              <w:t>По плану РДДМ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103C05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103C05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103C05" w:rsidRDefault="00DF3AA5" w:rsidP="00D67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C05">
              <w:rPr>
                <w:rFonts w:ascii="Times New Roman" w:hAnsi="Times New Roman" w:cs="Times New Roman"/>
                <w:sz w:val="24"/>
                <w:szCs w:val="24"/>
              </w:rPr>
              <w:t xml:space="preserve">Актив РДДМ 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79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ind w:left="-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sz w:val="24"/>
                <w:szCs w:val="24"/>
              </w:rPr>
              <w:t>Ш</w:t>
            </w:r>
            <w:r w:rsidRPr="002103DE">
              <w:rPr>
                <w:rFonts w:ascii="TimesNewRomanPSMT" w:hAnsi="TimesNewRomanPSMT" w:cs="TimesNewRomanPSMT"/>
                <w:b/>
                <w:sz w:val="24"/>
                <w:szCs w:val="24"/>
              </w:rPr>
              <w:t>кольные д</w:t>
            </w:r>
            <w:r w:rsidRPr="002103DE">
              <w:rPr>
                <w:rFonts w:ascii="TimesNewRomanPSMT" w:hAnsi="TimesNewRomanPSMT" w:cs="TimesNewRomanPSMT"/>
                <w:b/>
                <w:sz w:val="24"/>
                <w:szCs w:val="24"/>
              </w:rPr>
              <w:t>е</w:t>
            </w:r>
            <w:r w:rsidRPr="002103DE">
              <w:rPr>
                <w:rFonts w:ascii="TimesNewRomanPSMT" w:hAnsi="TimesNewRomanPSMT" w:cs="TimesNewRomanPSMT"/>
                <w:b/>
                <w:sz w:val="24"/>
                <w:szCs w:val="24"/>
              </w:rPr>
              <w:t>ла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pStyle w:val="ParaAttribute5"/>
              <w:wordWrap/>
              <w:spacing w:line="20" w:lineRule="atLeast"/>
              <w:ind w:right="0"/>
              <w:rPr>
                <w:b/>
                <w:i/>
                <w:iCs/>
                <w:sz w:val="24"/>
                <w:szCs w:val="24"/>
              </w:rPr>
            </w:pPr>
            <w:r w:rsidRPr="002103DE">
              <w:rPr>
                <w:color w:val="000000"/>
                <w:sz w:val="24"/>
                <w:szCs w:val="24"/>
              </w:rPr>
              <w:t>Месячник экологической  безопасн</w:t>
            </w:r>
            <w:r w:rsidRPr="002103DE">
              <w:rPr>
                <w:color w:val="000000"/>
                <w:sz w:val="24"/>
                <w:szCs w:val="24"/>
              </w:rPr>
              <w:t>о</w:t>
            </w:r>
            <w:r w:rsidRPr="002103DE">
              <w:rPr>
                <w:color w:val="000000"/>
                <w:sz w:val="24"/>
                <w:szCs w:val="24"/>
              </w:rPr>
              <w:t>сти.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94CF3">
              <w:rPr>
                <w:sz w:val="24"/>
                <w:szCs w:val="24"/>
              </w:rPr>
              <w:t>Единые экологические уроки «Международный день Земли», «День воды»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180"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Классные</w:t>
            </w:r>
          </w:p>
          <w:p w:rsidR="00DF3AA5" w:rsidRPr="002103DE" w:rsidRDefault="00DF3AA5" w:rsidP="00D67E0F">
            <w:pPr>
              <w:spacing w:after="0" w:line="240" w:lineRule="auto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руководители</w:t>
            </w:r>
          </w:p>
          <w:p w:rsidR="00DF3AA5" w:rsidRPr="002103DE" w:rsidRDefault="00DF3AA5" w:rsidP="00D67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402"/>
        </w:trPr>
        <w:tc>
          <w:tcPr>
            <w:tcW w:w="17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FC4CC6" w:rsidRDefault="00DF3AA5" w:rsidP="00D67E0F">
            <w:pPr>
              <w:pStyle w:val="ParaAttribute5"/>
              <w:wordWrap/>
              <w:spacing w:line="20" w:lineRule="atLeast"/>
              <w:ind w:right="0"/>
              <w:rPr>
                <w:color w:val="000000"/>
                <w:sz w:val="24"/>
                <w:szCs w:val="24"/>
              </w:rPr>
            </w:pPr>
            <w:r w:rsidRPr="00FC4CC6">
              <w:rPr>
                <w:sz w:val="24"/>
                <w:szCs w:val="24"/>
              </w:rPr>
              <w:t>Гагаринский урок «Космос и мы», в рамках Дня авиации и космонавтики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180"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12.04.</w:t>
            </w:r>
          </w:p>
          <w:p w:rsidR="00DF3AA5" w:rsidRPr="002103DE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г.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Классные</w:t>
            </w:r>
          </w:p>
          <w:p w:rsidR="00DF3AA5" w:rsidRPr="002103DE" w:rsidRDefault="00DF3AA5" w:rsidP="00D67E0F">
            <w:pPr>
              <w:spacing w:after="0" w:line="240" w:lineRule="auto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руководители</w:t>
            </w:r>
          </w:p>
          <w:p w:rsidR="00DF3AA5" w:rsidRPr="002103DE" w:rsidRDefault="00DF3AA5" w:rsidP="00D67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7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pStyle w:val="Heading2"/>
              <w:shd w:val="clear" w:color="auto" w:fill="FBFBFB"/>
              <w:spacing w:before="0" w:after="0" w:line="240" w:lineRule="auto"/>
              <w:ind w:left="37" w:right="-30"/>
              <w:jc w:val="both"/>
              <w:rPr>
                <w:rFonts w:ascii="Times New Roman" w:hAnsi="Times New Roman"/>
                <w:b w:val="0"/>
                <w:i w:val="0"/>
                <w:iCs/>
                <w:color w:val="auto"/>
                <w:sz w:val="24"/>
                <w:szCs w:val="24"/>
              </w:rPr>
            </w:pPr>
            <w:r w:rsidRPr="002103DE">
              <w:rPr>
                <w:rFonts w:ascii="Times New Roman" w:hAnsi="Times New Roman"/>
                <w:b w:val="0"/>
                <w:bCs/>
                <w:i w:val="0"/>
                <w:iCs/>
                <w:sz w:val="24"/>
                <w:szCs w:val="24"/>
              </w:rPr>
              <w:t>Акция «Даже не пробуй» в рамках Единого дня профилактики табакок</w:t>
            </w:r>
            <w:r w:rsidRPr="002103DE">
              <w:rPr>
                <w:rFonts w:ascii="Times New Roman" w:hAnsi="Times New Roman"/>
                <w:b w:val="0"/>
                <w:bCs/>
                <w:i w:val="0"/>
                <w:iCs/>
                <w:sz w:val="24"/>
                <w:szCs w:val="24"/>
              </w:rPr>
              <w:t>у</w:t>
            </w:r>
            <w:r w:rsidRPr="002103DE">
              <w:rPr>
                <w:rFonts w:ascii="Times New Roman" w:hAnsi="Times New Roman"/>
                <w:b w:val="0"/>
                <w:bCs/>
                <w:i w:val="0"/>
                <w:iCs/>
                <w:sz w:val="24"/>
                <w:szCs w:val="24"/>
              </w:rPr>
              <w:t>рения, алкоголя и наркомании среди детей и молодежи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180"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З</w:t>
            </w:r>
            <w:r w:rsidRPr="002103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ам. директора по ВР,</w:t>
            </w:r>
            <w:r w:rsidRPr="002103D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103DE">
              <w:rPr>
                <w:rFonts w:ascii="Times New Roman" w:hAnsi="Times New Roman"/>
                <w:sz w:val="24"/>
                <w:szCs w:val="24"/>
              </w:rPr>
              <w:t>классные руковод</w:t>
            </w:r>
            <w:r w:rsidRPr="002103DE">
              <w:rPr>
                <w:rFonts w:ascii="Times New Roman" w:hAnsi="Times New Roman"/>
                <w:sz w:val="24"/>
                <w:szCs w:val="24"/>
              </w:rPr>
              <w:t>и</w:t>
            </w:r>
            <w:r w:rsidRPr="002103DE">
              <w:rPr>
                <w:rFonts w:ascii="Times New Roman" w:hAnsi="Times New Roman"/>
                <w:sz w:val="24"/>
                <w:szCs w:val="24"/>
              </w:rPr>
              <w:t>тели, инспектор ПДН, ответственный секр</w:t>
            </w:r>
            <w:r w:rsidRPr="002103DE">
              <w:rPr>
                <w:rFonts w:ascii="Times New Roman" w:hAnsi="Times New Roman"/>
                <w:sz w:val="24"/>
                <w:szCs w:val="24"/>
              </w:rPr>
              <w:t>е</w:t>
            </w:r>
            <w:r w:rsidRPr="002103DE">
              <w:rPr>
                <w:rFonts w:ascii="Times New Roman" w:hAnsi="Times New Roman"/>
                <w:sz w:val="24"/>
                <w:szCs w:val="24"/>
              </w:rPr>
              <w:t>тарь КД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 </w:t>
            </w:r>
            <w:r w:rsidRPr="002103DE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03DE">
              <w:rPr>
                <w:rFonts w:ascii="Times New Roman" w:hAnsi="Times New Roman"/>
                <w:sz w:val="24"/>
                <w:szCs w:val="24"/>
              </w:rPr>
              <w:t>ЗП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7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День пожарной охраны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24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 26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  <w:p w:rsidR="00DF3AA5" w:rsidRPr="002103DE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Классные</w:t>
            </w:r>
          </w:p>
          <w:p w:rsidR="00DF3AA5" w:rsidRPr="002103DE" w:rsidRDefault="00DF3AA5" w:rsidP="00D67E0F">
            <w:pPr>
              <w:spacing w:after="0" w:line="240" w:lineRule="auto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руководители,</w:t>
            </w:r>
          </w:p>
          <w:p w:rsidR="00DF3AA5" w:rsidRPr="002103DE" w:rsidRDefault="00DF3AA5" w:rsidP="00D67E0F">
            <w:pPr>
              <w:spacing w:after="0" w:line="240" w:lineRule="auto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103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</w:t>
            </w:r>
            <w:r w:rsidRPr="002103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ам. директора по ВР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сотрудники МЧС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998"/>
        </w:trPr>
        <w:tc>
          <w:tcPr>
            <w:tcW w:w="179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NewRomanPSMT" w:hAnsi="TimesNewRomanPSMT" w:cs="TimesNewRomanPSMT"/>
                <w:color w:val="auto"/>
                <w:sz w:val="24"/>
                <w:szCs w:val="24"/>
              </w:rPr>
              <w:t>Участие в районных соревнованиях по лыжным гонкам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Согласно плану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Классные</w:t>
            </w:r>
          </w:p>
          <w:p w:rsidR="00DF3AA5" w:rsidRPr="002103DE" w:rsidRDefault="00DF3AA5" w:rsidP="00D67E0F">
            <w:pPr>
              <w:spacing w:after="0" w:line="240" w:lineRule="auto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руководители, уч</w:t>
            </w: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и</w:t>
            </w: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тель физической культуры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998"/>
        </w:trPr>
        <w:tc>
          <w:tcPr>
            <w:tcW w:w="179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sz w:val="24"/>
                <w:szCs w:val="24"/>
              </w:rPr>
              <w:t xml:space="preserve">Внешкольные мероприятия 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103C05" w:rsidRDefault="00DF3AA5" w:rsidP="00D67E0F">
            <w:pPr>
              <w:spacing w:line="26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C05">
              <w:rPr>
                <w:rFonts w:ascii="Times New Roman" w:hAnsi="Times New Roman" w:cs="Times New Roman"/>
                <w:sz w:val="24"/>
                <w:szCs w:val="24"/>
              </w:rPr>
              <w:t>Экскурсии, походы выходного дня (в музей, на предприятие и другое), орг</w:t>
            </w:r>
            <w:r w:rsidRPr="00103C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03C05">
              <w:rPr>
                <w:rFonts w:ascii="Times New Roman" w:hAnsi="Times New Roman" w:cs="Times New Roman"/>
                <w:sz w:val="24"/>
                <w:szCs w:val="24"/>
              </w:rPr>
              <w:t>низуемые в классах классными руков</w:t>
            </w:r>
            <w:r w:rsidRPr="00103C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3C05">
              <w:rPr>
                <w:rFonts w:ascii="Times New Roman" w:hAnsi="Times New Roman" w:cs="Times New Roman"/>
                <w:sz w:val="24"/>
                <w:szCs w:val="24"/>
              </w:rPr>
              <w:t>дителями, в том числе совместно с р</w:t>
            </w:r>
            <w:r w:rsidRPr="00103C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3C05">
              <w:rPr>
                <w:rFonts w:ascii="Times New Roman" w:hAnsi="Times New Roman" w:cs="Times New Roman"/>
                <w:sz w:val="24"/>
                <w:szCs w:val="24"/>
              </w:rPr>
              <w:t>дителями (законными представител</w:t>
            </w:r>
            <w:r w:rsidRPr="00103C0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03C05">
              <w:rPr>
                <w:rFonts w:ascii="Times New Roman" w:hAnsi="Times New Roman" w:cs="Times New Roman"/>
                <w:sz w:val="24"/>
                <w:szCs w:val="24"/>
              </w:rPr>
              <w:t>ми)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D90D36" w:rsidRDefault="00DF3AA5" w:rsidP="00D67E0F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90D3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D90D36" w:rsidRDefault="00DF3AA5" w:rsidP="00D67E0F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D3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D90D36" w:rsidRDefault="00DF3AA5" w:rsidP="00D67E0F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D36">
              <w:rPr>
                <w:rFonts w:ascii="Times New Roman" w:hAnsi="Times New Roman"/>
                <w:sz w:val="24"/>
                <w:szCs w:val="24"/>
              </w:rPr>
              <w:t>Классные руковод</w:t>
            </w:r>
            <w:r w:rsidRPr="00D90D36">
              <w:rPr>
                <w:rFonts w:ascii="Times New Roman" w:hAnsi="Times New Roman"/>
                <w:sz w:val="24"/>
                <w:szCs w:val="24"/>
              </w:rPr>
              <w:t>и</w:t>
            </w:r>
            <w:r w:rsidRPr="00D90D36">
              <w:rPr>
                <w:rFonts w:ascii="Times New Roman" w:hAnsi="Times New Roman"/>
                <w:sz w:val="24"/>
                <w:szCs w:val="24"/>
              </w:rPr>
              <w:t>тели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998"/>
        </w:trPr>
        <w:tc>
          <w:tcPr>
            <w:tcW w:w="17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68638F" w:rsidRDefault="00DF3AA5" w:rsidP="00D67E0F">
            <w:pPr>
              <w:spacing w:line="269" w:lineRule="exac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63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Внешкольные тематические меропри</w:t>
            </w:r>
            <w:r w:rsidRPr="006863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я</w:t>
            </w:r>
            <w:r w:rsidRPr="006863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тия воспитательной направленности, организуемые педагогами по изуча</w:t>
            </w:r>
            <w:r w:rsidRPr="006863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Pr="006863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мым в образовательной организации учебным предметам, курсам, модулям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D90D36" w:rsidRDefault="00DF3AA5" w:rsidP="00D67E0F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90D3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D90D36" w:rsidRDefault="00DF3AA5" w:rsidP="00D67E0F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D3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D90D36" w:rsidRDefault="00DF3AA5" w:rsidP="00D67E0F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D36">
              <w:rPr>
                <w:rFonts w:ascii="Times New Roman" w:hAnsi="Times New Roman"/>
                <w:sz w:val="24"/>
                <w:szCs w:val="24"/>
              </w:rPr>
              <w:t>Классные руковод</w:t>
            </w:r>
            <w:r w:rsidRPr="00D90D36">
              <w:rPr>
                <w:rFonts w:ascii="Times New Roman" w:hAnsi="Times New Roman"/>
                <w:sz w:val="24"/>
                <w:szCs w:val="24"/>
              </w:rPr>
              <w:t>и</w:t>
            </w:r>
            <w:r w:rsidRPr="00D90D36">
              <w:rPr>
                <w:rFonts w:ascii="Times New Roman" w:hAnsi="Times New Roman"/>
                <w:sz w:val="24"/>
                <w:szCs w:val="24"/>
              </w:rPr>
              <w:t>тели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998"/>
        </w:trPr>
        <w:tc>
          <w:tcPr>
            <w:tcW w:w="17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Default="00DF3AA5" w:rsidP="00D67E0F">
            <w:pPr>
              <w:spacing w:line="269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районных тематических м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роприятиях, конкурсах, фестивалях, праздниках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D90D36" w:rsidRDefault="00DF3AA5" w:rsidP="00D67E0F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90D3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D90D36" w:rsidRDefault="00DF3AA5" w:rsidP="00D67E0F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D3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D90D36" w:rsidRDefault="00DF3AA5" w:rsidP="00D67E0F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D36">
              <w:rPr>
                <w:rFonts w:ascii="Times New Roman" w:hAnsi="Times New Roman"/>
                <w:sz w:val="24"/>
                <w:szCs w:val="24"/>
              </w:rPr>
              <w:t>Классные руковод</w:t>
            </w:r>
            <w:r w:rsidRPr="00D90D36">
              <w:rPr>
                <w:rFonts w:ascii="Times New Roman" w:hAnsi="Times New Roman"/>
                <w:sz w:val="24"/>
                <w:szCs w:val="24"/>
              </w:rPr>
              <w:t>и</w:t>
            </w:r>
            <w:r w:rsidRPr="00D90D36">
              <w:rPr>
                <w:rFonts w:ascii="Times New Roman" w:hAnsi="Times New Roman"/>
                <w:sz w:val="24"/>
                <w:szCs w:val="24"/>
              </w:rPr>
              <w:t>тели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998"/>
        </w:trPr>
        <w:tc>
          <w:tcPr>
            <w:tcW w:w="179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Default="00DF3AA5" w:rsidP="00D67E0F">
            <w:pPr>
              <w:spacing w:line="269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районных спортивных мер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приятиях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D90D36" w:rsidRDefault="00DF3AA5" w:rsidP="00D67E0F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90D3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D90D36" w:rsidRDefault="00DF3AA5" w:rsidP="00D67E0F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D3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D90D36" w:rsidRDefault="00DF3AA5" w:rsidP="00D67E0F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D36"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79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предметно-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пространс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венной </w:t>
            </w:r>
            <w:r w:rsidRPr="002103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среды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pStyle w:val="Heading2"/>
              <w:shd w:val="clear" w:color="auto" w:fill="FBFBFB"/>
              <w:spacing w:before="0" w:after="0" w:line="240" w:lineRule="auto"/>
              <w:ind w:left="37" w:right="-30"/>
              <w:jc w:val="both"/>
              <w:rPr>
                <w:rFonts w:ascii="Times New Roman" w:hAnsi="Times New Roman"/>
                <w:b w:val="0"/>
                <w:i w:val="0"/>
                <w:iCs/>
                <w:color w:val="auto"/>
                <w:sz w:val="24"/>
                <w:szCs w:val="24"/>
              </w:rPr>
            </w:pPr>
            <w:r w:rsidRPr="002103DE">
              <w:rPr>
                <w:rFonts w:ascii="Times New Roman" w:hAnsi="Times New Roman"/>
                <w:b w:val="0"/>
                <w:bCs/>
                <w:i w:val="0"/>
                <w:iCs/>
                <w:sz w:val="24"/>
                <w:szCs w:val="24"/>
              </w:rPr>
              <w:t>Конкур поделок и оформление</w:t>
            </w:r>
            <w:r>
              <w:rPr>
                <w:rFonts w:ascii="Times New Roman" w:hAnsi="Times New Roman"/>
                <w:b w:val="0"/>
                <w:bCs/>
                <w:i w:val="0"/>
                <w:iCs/>
                <w:sz w:val="24"/>
                <w:szCs w:val="24"/>
              </w:rPr>
              <w:t xml:space="preserve"> </w:t>
            </w:r>
            <w:r w:rsidRPr="002103DE">
              <w:rPr>
                <w:rFonts w:ascii="Times New Roman" w:hAnsi="Times New Roman"/>
                <w:b w:val="0"/>
                <w:bCs/>
                <w:i w:val="0"/>
                <w:iCs/>
                <w:sz w:val="24"/>
                <w:szCs w:val="24"/>
              </w:rPr>
              <w:t xml:space="preserve"> в</w:t>
            </w:r>
            <w:r w:rsidRPr="002103DE">
              <w:rPr>
                <w:rFonts w:ascii="Times New Roman" w:hAnsi="Times New Roman"/>
                <w:b w:val="0"/>
                <w:bCs/>
                <w:i w:val="0"/>
                <w:iCs/>
                <w:sz w:val="24"/>
                <w:szCs w:val="24"/>
              </w:rPr>
              <w:t>ы</w:t>
            </w:r>
            <w:r w:rsidRPr="002103DE">
              <w:rPr>
                <w:rFonts w:ascii="Times New Roman" w:hAnsi="Times New Roman"/>
                <w:b w:val="0"/>
                <w:bCs/>
                <w:i w:val="0"/>
                <w:iCs/>
                <w:sz w:val="24"/>
                <w:szCs w:val="24"/>
              </w:rPr>
              <w:t>ставки  ко Дню космонавтики.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180"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DF3AA5" w:rsidRPr="002103DE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Классные</w:t>
            </w:r>
          </w:p>
          <w:p w:rsidR="00DF3AA5" w:rsidRPr="002103DE" w:rsidRDefault="00DF3AA5" w:rsidP="00D67E0F">
            <w:pPr>
              <w:spacing w:after="0" w:line="240" w:lineRule="auto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руководители</w:t>
            </w:r>
          </w:p>
          <w:p w:rsidR="00DF3AA5" w:rsidRPr="002103DE" w:rsidRDefault="00DF3AA5" w:rsidP="00D67E0F">
            <w:pPr>
              <w:spacing w:after="0" w:line="240" w:lineRule="auto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79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правонаруш</w:t>
            </w:r>
            <w:r w:rsidRPr="002103DE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2103DE">
              <w:rPr>
                <w:rFonts w:ascii="Times New Roman" w:hAnsi="Times New Roman" w:cs="Times New Roman"/>
                <w:b/>
                <w:sz w:val="24"/>
                <w:szCs w:val="24"/>
              </w:rPr>
              <w:t>ний и личная безопасность учащихся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pStyle w:val="Heading2"/>
              <w:shd w:val="clear" w:color="auto" w:fill="FBFBFB"/>
              <w:spacing w:before="0" w:after="0" w:line="360" w:lineRule="atLeast"/>
              <w:ind w:left="37" w:right="-30"/>
              <w:jc w:val="both"/>
              <w:rPr>
                <w:rFonts w:ascii="Times New Roman" w:hAnsi="Times New Roman"/>
                <w:b w:val="0"/>
                <w:i w:val="0"/>
                <w:iCs/>
                <w:color w:val="auto"/>
                <w:sz w:val="24"/>
                <w:szCs w:val="24"/>
              </w:rPr>
            </w:pPr>
            <w:r w:rsidRPr="002103DE">
              <w:rPr>
                <w:rFonts w:ascii="TimesNewRomanPSMT" w:hAnsi="TimesNewRomanPSMT" w:cs="TimesNewRomanPSMT"/>
                <w:b w:val="0"/>
                <w:bCs/>
                <w:i w:val="0"/>
                <w:iCs/>
                <w:color w:val="auto"/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DF3AA5" w:rsidRPr="002103DE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Классные</w:t>
            </w:r>
          </w:p>
          <w:p w:rsidR="00DF3AA5" w:rsidRPr="002103DE" w:rsidRDefault="00DF3AA5" w:rsidP="00D67E0F">
            <w:pPr>
              <w:spacing w:after="0" w:line="240" w:lineRule="auto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р</w:t>
            </w: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уководители</w:t>
            </w:r>
            <w:r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, з</w:t>
            </w:r>
            <w:r w:rsidRPr="002103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ам. директора по ВР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7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djustRightInd w:val="0"/>
              <w:spacing w:after="0" w:line="240" w:lineRule="auto"/>
              <w:ind w:left="180"/>
              <w:jc w:val="both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Посещение неблагополучных семей классными руководителями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Администрация шк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лы, ПДН, КДН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ЗП, отдел опеки и поп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чительства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7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djustRightInd w:val="0"/>
              <w:spacing w:after="0" w:line="240" w:lineRule="auto"/>
              <w:ind w:left="180"/>
              <w:jc w:val="both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pStyle w:val="Heading2"/>
              <w:shd w:val="clear" w:color="auto" w:fill="FBFBFB"/>
              <w:spacing w:before="0" w:after="0" w:line="20" w:lineRule="atLeast"/>
              <w:ind w:left="37"/>
              <w:jc w:val="both"/>
              <w:rPr>
                <w:rFonts w:ascii="Times New Roman" w:hAnsi="Times New Roman"/>
                <w:b w:val="0"/>
                <w:i w:val="0"/>
                <w:iCs/>
                <w:color w:val="auto"/>
                <w:sz w:val="24"/>
                <w:szCs w:val="24"/>
              </w:rPr>
            </w:pPr>
            <w:r w:rsidRPr="002103DE">
              <w:rPr>
                <w:rFonts w:ascii="Times New Roman" w:hAnsi="Times New Roman" w:cs="Arial"/>
                <w:b w:val="0"/>
                <w:bCs/>
                <w:i w:val="0"/>
                <w:iCs/>
                <w:sz w:val="24"/>
                <w:szCs w:val="24"/>
              </w:rPr>
              <w:t>Проведение с несовершеннолетними и семьями, состоящими на  профилакт</w:t>
            </w:r>
            <w:r w:rsidRPr="002103DE">
              <w:rPr>
                <w:rFonts w:ascii="Times New Roman" w:hAnsi="Times New Roman" w:cs="Arial"/>
                <w:b w:val="0"/>
                <w:bCs/>
                <w:i w:val="0"/>
                <w:iCs/>
                <w:sz w:val="24"/>
                <w:szCs w:val="24"/>
              </w:rPr>
              <w:t>и</w:t>
            </w:r>
            <w:r w:rsidRPr="002103DE">
              <w:rPr>
                <w:rFonts w:ascii="Times New Roman" w:hAnsi="Times New Roman" w:cs="Arial"/>
                <w:b w:val="0"/>
                <w:bCs/>
                <w:i w:val="0"/>
                <w:iCs/>
                <w:sz w:val="24"/>
                <w:szCs w:val="24"/>
              </w:rPr>
              <w:t>ческом учете</w:t>
            </w:r>
            <w:r>
              <w:rPr>
                <w:rFonts w:ascii="Times New Roman" w:hAnsi="Times New Roman" w:cs="Arial"/>
                <w:b w:val="0"/>
                <w:bCs/>
                <w:i w:val="0"/>
                <w:iCs/>
                <w:sz w:val="24"/>
                <w:szCs w:val="24"/>
              </w:rPr>
              <w:t>,</w:t>
            </w:r>
            <w:r w:rsidRPr="002103DE">
              <w:rPr>
                <w:rFonts w:ascii="Times New Roman" w:hAnsi="Times New Roman" w:cs="Arial"/>
                <w:b w:val="0"/>
                <w:bCs/>
                <w:i w:val="0"/>
                <w:iCs/>
                <w:sz w:val="24"/>
                <w:szCs w:val="24"/>
              </w:rPr>
              <w:t xml:space="preserve"> информационно - пр</w:t>
            </w:r>
            <w:r w:rsidRPr="002103DE">
              <w:rPr>
                <w:rFonts w:ascii="Times New Roman" w:hAnsi="Times New Roman" w:cs="Arial"/>
                <w:b w:val="0"/>
                <w:bCs/>
                <w:i w:val="0"/>
                <w:iCs/>
                <w:sz w:val="24"/>
                <w:szCs w:val="24"/>
              </w:rPr>
              <w:t>о</w:t>
            </w:r>
            <w:r w:rsidRPr="002103DE">
              <w:rPr>
                <w:rFonts w:ascii="Times New Roman" w:hAnsi="Times New Roman" w:cs="Arial"/>
                <w:b w:val="0"/>
                <w:bCs/>
                <w:i w:val="0"/>
                <w:iCs/>
                <w:sz w:val="24"/>
                <w:szCs w:val="24"/>
              </w:rPr>
              <w:t>светительской и профилактической р</w:t>
            </w:r>
            <w:r w:rsidRPr="002103DE">
              <w:rPr>
                <w:rFonts w:ascii="Times New Roman" w:hAnsi="Times New Roman" w:cs="Arial"/>
                <w:b w:val="0"/>
                <w:bCs/>
                <w:i w:val="0"/>
                <w:iCs/>
                <w:sz w:val="24"/>
                <w:szCs w:val="24"/>
              </w:rPr>
              <w:t>а</w:t>
            </w:r>
            <w:r w:rsidRPr="002103DE">
              <w:rPr>
                <w:rFonts w:ascii="Times New Roman" w:hAnsi="Times New Roman" w:cs="Arial"/>
                <w:b w:val="0"/>
                <w:bCs/>
                <w:i w:val="0"/>
                <w:iCs/>
                <w:sz w:val="24"/>
                <w:szCs w:val="24"/>
              </w:rPr>
              <w:t>боты.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20"/>
              <w:jc w:val="both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З</w:t>
            </w:r>
            <w:r w:rsidRPr="002103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ам. директора по ВР,</w:t>
            </w:r>
            <w:r w:rsidRPr="002103D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103DE">
              <w:rPr>
                <w:rFonts w:ascii="Times New Roman" w:hAnsi="Times New Roman"/>
                <w:sz w:val="24"/>
                <w:szCs w:val="24"/>
              </w:rPr>
              <w:t>классные руков</w:t>
            </w:r>
            <w:r w:rsidRPr="002103DE">
              <w:rPr>
                <w:rFonts w:ascii="Times New Roman" w:hAnsi="Times New Roman"/>
                <w:sz w:val="24"/>
                <w:szCs w:val="24"/>
              </w:rPr>
              <w:t>о</w:t>
            </w:r>
            <w:r w:rsidRPr="002103DE">
              <w:rPr>
                <w:rFonts w:ascii="Times New Roman" w:hAnsi="Times New Roman"/>
                <w:sz w:val="24"/>
                <w:szCs w:val="24"/>
              </w:rPr>
              <w:t>дители, инспектор ПДН, ответственный секретарь КД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 </w:t>
            </w:r>
            <w:r w:rsidRPr="002103DE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03DE">
              <w:rPr>
                <w:rFonts w:ascii="Times New Roman" w:hAnsi="Times New Roman"/>
                <w:sz w:val="24"/>
                <w:szCs w:val="24"/>
              </w:rPr>
              <w:t>ЗП</w:t>
            </w:r>
            <w:r w:rsidRPr="002103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79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djustRightInd w:val="0"/>
              <w:spacing w:after="0" w:line="240" w:lineRule="auto"/>
              <w:ind w:left="180"/>
              <w:jc w:val="both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pStyle w:val="Heading2"/>
              <w:shd w:val="clear" w:color="auto" w:fill="FBFBFB"/>
              <w:spacing w:before="0" w:after="0" w:line="20" w:lineRule="atLeast"/>
              <w:ind w:left="37"/>
              <w:jc w:val="both"/>
              <w:rPr>
                <w:rFonts w:ascii="Times New Roman" w:hAnsi="Times New Roman"/>
                <w:b w:val="0"/>
                <w:bCs/>
                <w:i w:val="0"/>
                <w:iCs/>
                <w:sz w:val="24"/>
                <w:szCs w:val="24"/>
              </w:rPr>
            </w:pPr>
            <w:r w:rsidRPr="002103DE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Профилактические лекции, беседы с родителями (законными представит</w:t>
            </w:r>
            <w:r w:rsidRPr="002103DE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е</w:t>
            </w:r>
            <w:r w:rsidRPr="002103DE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лями) несовершеннолетних с участием психолога, врача-нарколога, сотрудн</w:t>
            </w:r>
            <w:r w:rsidRPr="002103DE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и</w:t>
            </w:r>
            <w:r w:rsidRPr="002103DE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ков правоохранительных органов: «Ответственность за распространение и употребление наркотических в</w:t>
            </w:r>
            <w:r w:rsidRPr="002103DE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е</w:t>
            </w:r>
            <w:r w:rsidRPr="002103DE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ществ и спиртосодержащей проду</w:t>
            </w:r>
            <w:r w:rsidRPr="002103DE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к</w:t>
            </w:r>
            <w:r w:rsidRPr="002103DE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ции»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З</w:t>
            </w:r>
            <w:r w:rsidRPr="002103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ам. директора по ВР,</w:t>
            </w:r>
            <w:r w:rsidRPr="002103D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103DE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</w:p>
          <w:p w:rsidR="00DF3AA5" w:rsidRPr="002103DE" w:rsidRDefault="00DF3AA5" w:rsidP="00D67E0F">
            <w:pPr>
              <w:spacing w:after="0" w:line="240" w:lineRule="auto"/>
              <w:ind w:left="20"/>
              <w:jc w:val="both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103DE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79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djustRightInd w:val="0"/>
              <w:spacing w:after="0" w:line="240" w:lineRule="auto"/>
              <w:ind w:left="180"/>
              <w:jc w:val="both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sz w:val="24"/>
                <w:szCs w:val="24"/>
              </w:rPr>
              <w:t>Социальное партнерство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pStyle w:val="Heading2"/>
              <w:shd w:val="clear" w:color="auto" w:fill="FBFBFB"/>
              <w:spacing w:before="0" w:after="0" w:line="20" w:lineRule="atLeast"/>
              <w:ind w:firstLine="64"/>
              <w:jc w:val="both"/>
              <w:rPr>
                <w:rFonts w:ascii="Times New Roman" w:hAnsi="Times New Roman"/>
                <w:b w:val="0"/>
                <w:bCs/>
                <w:i w:val="0"/>
                <w:iCs/>
                <w:color w:val="auto"/>
                <w:sz w:val="24"/>
                <w:szCs w:val="24"/>
              </w:rPr>
            </w:pPr>
            <w:r w:rsidRPr="002103D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Подготовка и передача материалов в КДН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  <w:r w:rsidRPr="002103D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  <w:r w:rsidRPr="002103D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ЗП, ПДН, отдел опеки и поп</w:t>
            </w:r>
            <w:r w:rsidRPr="002103D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е</w:t>
            </w:r>
            <w:r w:rsidRPr="002103D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чительства администрации Омсукча</w:t>
            </w:r>
            <w:r w:rsidRPr="002103D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н</w:t>
            </w:r>
            <w:r w:rsidRPr="002103D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ского городского округа  на учащихся, совершивших противоправные дейс</w:t>
            </w:r>
            <w:r w:rsidRPr="002103D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т</w:t>
            </w:r>
            <w:r w:rsidRPr="002103D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вия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180"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обходимости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Классные</w:t>
            </w:r>
          </w:p>
          <w:p w:rsidR="00DF3AA5" w:rsidRPr="002103DE" w:rsidRDefault="00DF3AA5" w:rsidP="00D67E0F">
            <w:pPr>
              <w:spacing w:after="0" w:line="240" w:lineRule="auto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руководители,</w:t>
            </w:r>
          </w:p>
          <w:p w:rsidR="00DF3AA5" w:rsidRPr="002103DE" w:rsidRDefault="00DF3AA5" w:rsidP="00D67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</w:t>
            </w:r>
            <w:r w:rsidRPr="002103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ам. директора по ВР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7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djustRightInd w:val="0"/>
              <w:spacing w:after="0" w:line="240" w:lineRule="auto"/>
              <w:ind w:left="180"/>
              <w:jc w:val="both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Default="00DF3AA5" w:rsidP="00D67E0F">
            <w:pPr>
              <w:spacing w:line="269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ГИБДД ОМВД России по Омсукча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скому  району: участие в акциях, ко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курсах, декадах, занятиях по проф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лактике ДДТТ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D90D36" w:rsidRDefault="00DF3AA5" w:rsidP="00D67E0F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D90D36" w:rsidRDefault="00DF3AA5" w:rsidP="00D67E0F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D3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D90D36" w:rsidRDefault="00DF3AA5" w:rsidP="00D67E0F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D36">
              <w:rPr>
                <w:rFonts w:ascii="Times New Roman" w:hAnsi="Times New Roman"/>
                <w:sz w:val="24"/>
                <w:szCs w:val="24"/>
              </w:rPr>
              <w:t>Зам. директора по ВР, Классные руковод</w:t>
            </w:r>
            <w:r w:rsidRPr="00D90D36">
              <w:rPr>
                <w:rFonts w:ascii="Times New Roman" w:hAnsi="Times New Roman"/>
                <w:sz w:val="24"/>
                <w:szCs w:val="24"/>
              </w:rPr>
              <w:t>и</w:t>
            </w:r>
            <w:r w:rsidRPr="00D90D36">
              <w:rPr>
                <w:rFonts w:ascii="Times New Roman" w:hAnsi="Times New Roman"/>
                <w:sz w:val="24"/>
                <w:szCs w:val="24"/>
              </w:rPr>
              <w:t>тели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79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djustRightInd w:val="0"/>
              <w:spacing w:after="0" w:line="240" w:lineRule="auto"/>
              <w:ind w:left="180"/>
              <w:jc w:val="both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6E6CCA" w:rsidRDefault="00DF3AA5" w:rsidP="00D67E0F">
            <w:pPr>
              <w:spacing w:line="269" w:lineRule="exact"/>
              <w:rPr>
                <w:rFonts w:ascii="Times New Roman" w:hAnsi="Times New Roman" w:cs="Times New Roman"/>
                <w:sz w:val="24"/>
              </w:rPr>
            </w:pPr>
            <w:r w:rsidRPr="006E6CCA">
              <w:rPr>
                <w:rFonts w:ascii="Times New Roman" w:hAnsi="Times New Roman" w:cs="Times New Roman"/>
                <w:sz w:val="24"/>
              </w:rPr>
              <w:t>МКУК «Централизованная  библи</w:t>
            </w:r>
            <w:r w:rsidRPr="006E6CCA">
              <w:rPr>
                <w:rFonts w:ascii="Times New Roman" w:hAnsi="Times New Roman" w:cs="Times New Roman"/>
                <w:sz w:val="24"/>
              </w:rPr>
              <w:t>о</w:t>
            </w:r>
            <w:r w:rsidRPr="006E6CCA">
              <w:rPr>
                <w:rFonts w:ascii="Times New Roman" w:hAnsi="Times New Roman" w:cs="Times New Roman"/>
                <w:sz w:val="24"/>
              </w:rPr>
              <w:t>течная система Омсукчанского горо</w:t>
            </w:r>
            <w:r w:rsidRPr="006E6CCA">
              <w:rPr>
                <w:rFonts w:ascii="Times New Roman" w:hAnsi="Times New Roman" w:cs="Times New Roman"/>
                <w:sz w:val="24"/>
              </w:rPr>
              <w:t>д</w:t>
            </w:r>
            <w:r w:rsidRPr="006E6CCA">
              <w:rPr>
                <w:rFonts w:ascii="Times New Roman" w:hAnsi="Times New Roman" w:cs="Times New Roman"/>
                <w:sz w:val="24"/>
              </w:rPr>
              <w:t>ского округа»; участие в конкурсах, литературных играх, викторинах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6E6CCA" w:rsidRDefault="00DF3AA5" w:rsidP="00D67E0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6E6CCA" w:rsidRDefault="00DF3AA5" w:rsidP="00D67E0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C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D90D36" w:rsidRDefault="00DF3AA5" w:rsidP="00D67E0F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D36">
              <w:rPr>
                <w:rFonts w:ascii="Times New Roman" w:hAnsi="Times New Roman"/>
                <w:sz w:val="24"/>
                <w:szCs w:val="24"/>
              </w:rPr>
              <w:t>Классные руковод</w:t>
            </w:r>
            <w:r w:rsidRPr="00D90D36">
              <w:rPr>
                <w:rFonts w:ascii="Times New Roman" w:hAnsi="Times New Roman"/>
                <w:sz w:val="24"/>
                <w:szCs w:val="24"/>
              </w:rPr>
              <w:t>и</w:t>
            </w:r>
            <w:r w:rsidRPr="00D90D36">
              <w:rPr>
                <w:rFonts w:ascii="Times New Roman" w:hAnsi="Times New Roman"/>
                <w:sz w:val="24"/>
                <w:szCs w:val="24"/>
              </w:rPr>
              <w:t>тели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097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BA7694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auto"/>
                <w:sz w:val="24"/>
                <w:szCs w:val="24"/>
              </w:rPr>
            </w:pPr>
            <w:r w:rsidRPr="00BA7694">
              <w:rPr>
                <w:rFonts w:ascii="TimesNewRomanPS-BoldMT" w:hAnsi="TimesNewRomanPS-BoldMT" w:cs="TimesNewRomanPS-BoldMT"/>
                <w:b/>
                <w:bCs/>
                <w:color w:val="auto"/>
                <w:sz w:val="24"/>
                <w:szCs w:val="24"/>
              </w:rPr>
              <w:t>МАЙ 2024 г. - «До свидания, школа! Здравствуй, лето!»</w:t>
            </w:r>
          </w:p>
          <w:p w:rsidR="00DF3AA5" w:rsidRPr="00BA7694" w:rsidRDefault="00DF3AA5" w:rsidP="00D67E0F">
            <w:pPr>
              <w:spacing w:after="0" w:line="240" w:lineRule="auto"/>
              <w:jc w:val="center"/>
              <w:rPr>
                <w:rStyle w:val="CharAttribute6"/>
                <w:rFonts w:hAnsi="Times New Roman" w:cs="Times New Roman"/>
                <w:b/>
                <w:color w:val="auto"/>
                <w:szCs w:val="28"/>
                <w:u w:val="none"/>
              </w:rPr>
            </w:pPr>
            <w:r w:rsidRPr="00BA769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79-летие </w:t>
            </w:r>
            <w:r w:rsidRPr="00BA769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  <w:t>Великой</w:t>
            </w:r>
            <w:r w:rsidRPr="00BA769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 </w:t>
            </w:r>
            <w:r w:rsidRPr="00BA769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  <w:t>Победы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64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right="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Классное р</w:t>
            </w:r>
            <w:r w:rsidRPr="002103D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у</w:t>
            </w:r>
            <w:r w:rsidRPr="002103D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ководство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и наставнич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ство</w:t>
            </w: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pStyle w:val="Default"/>
              <w:jc w:val="both"/>
            </w:pPr>
            <w:r w:rsidRPr="002103DE">
              <w:t>Проведение классных часов и внеклас</w:t>
            </w:r>
            <w:r w:rsidRPr="002103DE">
              <w:t>с</w:t>
            </w:r>
            <w:r w:rsidRPr="002103DE">
              <w:t xml:space="preserve">ных мероприятий по планам классных руководителей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DF3AA5" w:rsidRPr="002103DE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месяца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Классные</w:t>
            </w:r>
          </w:p>
          <w:p w:rsidR="00DF3AA5" w:rsidRPr="002103DE" w:rsidRDefault="00DF3AA5" w:rsidP="00D67E0F">
            <w:pPr>
              <w:spacing w:after="0" w:line="240" w:lineRule="auto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руководители</w:t>
            </w:r>
          </w:p>
          <w:p w:rsidR="00DF3AA5" w:rsidRPr="002103DE" w:rsidRDefault="00DF3AA5" w:rsidP="00D67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6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right="44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pStyle w:val="Default"/>
              <w:jc w:val="both"/>
            </w:pPr>
            <w:r w:rsidRPr="002103DE">
              <w:t>Беседы на классных часах «Профила</w:t>
            </w:r>
            <w:r w:rsidRPr="002103DE">
              <w:t>к</w:t>
            </w:r>
            <w:r w:rsidRPr="002103DE">
              <w:t>тика правонарушений и преступлений»</w:t>
            </w:r>
            <w:r>
              <w:t>,</w:t>
            </w:r>
            <w:r w:rsidRPr="002103DE">
              <w:t xml:space="preserve"> </w:t>
            </w:r>
          </w:p>
          <w:p w:rsidR="00DF3AA5" w:rsidRPr="002103DE" w:rsidRDefault="00DF3AA5" w:rsidP="00D67E0F">
            <w:pPr>
              <w:pStyle w:val="Default"/>
              <w:jc w:val="both"/>
            </w:pPr>
            <w:r w:rsidRPr="002103DE">
              <w:t>«Выполнение закона о комендантском часе для подростков» перед уходом на летние каникулы</w:t>
            </w:r>
            <w:r>
              <w:t>»</w:t>
            </w:r>
            <w:r w:rsidRPr="002103DE"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4 неделя </w:t>
            </w:r>
          </w:p>
          <w:p w:rsidR="00DF3AA5" w:rsidRPr="002103DE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Классные</w:t>
            </w:r>
          </w:p>
          <w:p w:rsidR="00DF3AA5" w:rsidRPr="002103DE" w:rsidRDefault="00DF3AA5" w:rsidP="00D67E0F">
            <w:pPr>
              <w:spacing w:after="0" w:line="240" w:lineRule="auto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руководители</w:t>
            </w:r>
          </w:p>
          <w:p w:rsidR="00DF3AA5" w:rsidRPr="002103DE" w:rsidRDefault="00DF3AA5" w:rsidP="00D67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6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right="44"/>
              <w:jc w:val="center"/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Итоги учебного года. Беседы о соблюд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нии ТБ и ПДД на каникулах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4 неделя </w:t>
            </w:r>
          </w:p>
          <w:p w:rsidR="00DF3AA5" w:rsidRPr="002103DE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Классные</w:t>
            </w:r>
          </w:p>
          <w:p w:rsidR="00DF3AA5" w:rsidRPr="002103DE" w:rsidRDefault="00DF3AA5" w:rsidP="00D67E0F">
            <w:pPr>
              <w:spacing w:after="0" w:line="240" w:lineRule="auto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руководители</w:t>
            </w:r>
          </w:p>
          <w:p w:rsidR="00DF3AA5" w:rsidRPr="002103DE" w:rsidRDefault="00DF3AA5" w:rsidP="00D67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6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right="44"/>
              <w:jc w:val="center"/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Подведение итогов года. Награждение победителей конкурсов и соревнований, лучших учеников класса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DF3AA5" w:rsidRPr="002103DE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месяца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Классные</w:t>
            </w:r>
          </w:p>
          <w:p w:rsidR="00DF3AA5" w:rsidRPr="002103DE" w:rsidRDefault="00DF3AA5" w:rsidP="00D67E0F">
            <w:pPr>
              <w:spacing w:after="0" w:line="240" w:lineRule="auto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руководители</w:t>
            </w:r>
          </w:p>
          <w:p w:rsidR="00DF3AA5" w:rsidRPr="002103DE" w:rsidRDefault="00DF3AA5" w:rsidP="00D67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614"/>
        </w:trPr>
        <w:tc>
          <w:tcPr>
            <w:tcW w:w="16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right="44"/>
              <w:jc w:val="center"/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4342" w:type="dxa"/>
              <w:tblLayout w:type="fixed"/>
              <w:tblLook w:val="0000"/>
            </w:tblPr>
            <w:tblGrid>
              <w:gridCol w:w="4342"/>
            </w:tblGrid>
            <w:tr w:rsidR="00DF3AA5" w:rsidRPr="002103DE" w:rsidTr="0073336B">
              <w:trPr>
                <w:trHeight w:val="536"/>
              </w:trPr>
              <w:tc>
                <w:tcPr>
                  <w:tcW w:w="43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F3AA5" w:rsidRPr="002103DE" w:rsidRDefault="00DF3AA5" w:rsidP="00D67E0F">
                  <w:pPr>
                    <w:pStyle w:val="Default"/>
                    <w:framePr w:hSpace="180" w:wrap="around" w:vAnchor="text" w:hAnchor="text" w:xAlign="center" w:y="1"/>
                    <w:suppressOverlap/>
                    <w:jc w:val="both"/>
                  </w:pPr>
                  <w:r w:rsidRPr="002103DE">
                    <w:t xml:space="preserve">Итоговые классные родительские </w:t>
                  </w:r>
                </w:p>
                <w:p w:rsidR="00DF3AA5" w:rsidRPr="002103DE" w:rsidRDefault="00DF3AA5" w:rsidP="00D67E0F">
                  <w:pPr>
                    <w:pStyle w:val="Default"/>
                    <w:framePr w:hSpace="180" w:wrap="around" w:vAnchor="text" w:hAnchor="text" w:xAlign="center" w:y="1"/>
                    <w:suppressOverlap/>
                    <w:jc w:val="both"/>
                  </w:pPr>
                  <w:r w:rsidRPr="002103DE">
                    <w:t>собрания</w:t>
                  </w:r>
                </w:p>
              </w:tc>
            </w:tr>
          </w:tbl>
          <w:p w:rsidR="00DF3AA5" w:rsidRPr="002103DE" w:rsidRDefault="00DF3AA5" w:rsidP="00D67E0F">
            <w:pPr>
              <w:pStyle w:val="Heading2"/>
              <w:shd w:val="clear" w:color="auto" w:fill="FBFBFB"/>
              <w:spacing w:before="0" w:after="0" w:line="360" w:lineRule="atLeast"/>
              <w:ind w:left="180" w:right="-30"/>
              <w:jc w:val="both"/>
              <w:rPr>
                <w:rFonts w:ascii="Times New Roman" w:hAnsi="Times New Roman"/>
                <w:b w:val="0"/>
                <w:i w:val="0"/>
                <w:iCs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Классные</w:t>
            </w:r>
          </w:p>
          <w:p w:rsidR="00DF3AA5" w:rsidRPr="002103DE" w:rsidRDefault="00DF3AA5" w:rsidP="00D67E0F">
            <w:pPr>
              <w:spacing w:after="0" w:line="240" w:lineRule="auto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руководители</w:t>
            </w:r>
          </w:p>
          <w:p w:rsidR="00DF3AA5" w:rsidRPr="002103DE" w:rsidRDefault="00DF3AA5" w:rsidP="00D67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29"/>
        </w:trPr>
        <w:tc>
          <w:tcPr>
            <w:tcW w:w="16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right="44"/>
              <w:jc w:val="center"/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Подведение итогов года. Награждение победителей конкурсов и соревнований, лучших учеников класса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ind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Классные</w:t>
            </w:r>
          </w:p>
          <w:p w:rsidR="00DF3AA5" w:rsidRPr="002103DE" w:rsidRDefault="00DF3AA5" w:rsidP="00D67E0F">
            <w:pPr>
              <w:spacing w:after="0" w:line="240" w:lineRule="auto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руководители</w:t>
            </w:r>
          </w:p>
          <w:p w:rsidR="00DF3AA5" w:rsidRPr="002103DE" w:rsidRDefault="00DF3AA5" w:rsidP="00D67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29"/>
        </w:trPr>
        <w:tc>
          <w:tcPr>
            <w:tcW w:w="16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right="44"/>
              <w:jc w:val="center"/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pStyle w:val="Default"/>
              <w:jc w:val="both"/>
            </w:pPr>
            <w:r w:rsidRPr="002103DE">
              <w:t xml:space="preserve">Совещание при </w:t>
            </w:r>
            <w:r>
              <w:t xml:space="preserve">заместителе директора </w:t>
            </w:r>
            <w:r w:rsidRPr="002103DE">
              <w:t xml:space="preserve"> по ВР по рассмотрению вопросов вну</w:t>
            </w:r>
            <w:r w:rsidRPr="002103DE">
              <w:t>т</w:t>
            </w:r>
            <w:r w:rsidRPr="002103DE">
              <w:t xml:space="preserve">ришкольного контроля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DF3AA5" w:rsidRPr="002103DE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месяца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Классные</w:t>
            </w:r>
          </w:p>
          <w:p w:rsidR="00DF3AA5" w:rsidRPr="002103DE" w:rsidRDefault="00DF3AA5" w:rsidP="00D67E0F">
            <w:pPr>
              <w:spacing w:after="0" w:line="240" w:lineRule="auto"/>
              <w:rPr>
                <w:rFonts w:ascii="Times New Roman" w:eastAsia="Batang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р</w:t>
            </w: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 xml:space="preserve">уководители, </w:t>
            </w:r>
            <w:r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з</w:t>
            </w: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ам.</w:t>
            </w:r>
            <w:r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директора по ВР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5"/>
        </w:trPr>
        <w:tc>
          <w:tcPr>
            <w:tcW w:w="164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Школьный урок</w:t>
            </w: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3AA5" w:rsidRPr="002103DE" w:rsidRDefault="00DF3AA5" w:rsidP="00D67E0F">
            <w:pPr>
              <w:pStyle w:val="Heading2"/>
              <w:shd w:val="clear" w:color="auto" w:fill="FBFBFB"/>
              <w:spacing w:before="0" w:after="0" w:line="360" w:lineRule="atLeast"/>
              <w:ind w:left="180" w:right="-30"/>
              <w:jc w:val="both"/>
              <w:rPr>
                <w:rFonts w:ascii="Times New Roman" w:hAnsi="Times New Roman"/>
                <w:b w:val="0"/>
                <w:i w:val="0"/>
                <w:iCs/>
                <w:color w:val="auto"/>
                <w:sz w:val="24"/>
                <w:szCs w:val="24"/>
              </w:rPr>
            </w:pPr>
            <w:r w:rsidRPr="002103DE">
              <w:rPr>
                <w:rFonts w:ascii="TimesNewRomanPSMT" w:hAnsi="TimesNewRomanPSMT" w:cs="TimesNewRomanPSMT"/>
                <w:b w:val="0"/>
                <w:bCs/>
                <w:i w:val="0"/>
                <w:iCs/>
                <w:color w:val="auto"/>
                <w:sz w:val="24"/>
                <w:szCs w:val="24"/>
              </w:rPr>
              <w:t>Проведение уроков согласно КТП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3AA5" w:rsidRPr="002103DE" w:rsidRDefault="00DF3AA5" w:rsidP="00D67E0F">
            <w:pPr>
              <w:ind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Классные</w:t>
            </w:r>
          </w:p>
          <w:p w:rsidR="00DF3AA5" w:rsidRPr="002103DE" w:rsidRDefault="00DF3AA5" w:rsidP="00D67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руководители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6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pStyle w:val="Heading2"/>
              <w:shd w:val="clear" w:color="auto" w:fill="FBFBFB"/>
              <w:spacing w:before="0" w:after="0" w:line="240" w:lineRule="auto"/>
              <w:ind w:left="64" w:right="-30"/>
              <w:jc w:val="both"/>
              <w:rPr>
                <w:rFonts w:ascii="Times New Roman" w:hAnsi="Times New Roman"/>
                <w:b w:val="0"/>
                <w:i w:val="0"/>
                <w:iCs/>
                <w:color w:val="auto"/>
                <w:sz w:val="24"/>
                <w:szCs w:val="24"/>
              </w:rPr>
            </w:pPr>
            <w:r w:rsidRPr="002103DE">
              <w:rPr>
                <w:rFonts w:ascii="TimesNewRomanPSMT" w:hAnsi="TimesNewRomanPSMT" w:cs="TimesNewRomanPSMT"/>
                <w:b w:val="0"/>
                <w:i w:val="0"/>
                <w:color w:val="auto"/>
                <w:sz w:val="24"/>
                <w:szCs w:val="24"/>
              </w:rPr>
              <w:t>Индивидуальные беседы с педагогами (выявление неуспевающих учащихся)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Классные</w:t>
            </w:r>
          </w:p>
          <w:p w:rsidR="00DF3AA5" w:rsidRPr="002103DE" w:rsidRDefault="00DF3AA5" w:rsidP="00D67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руководители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6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pStyle w:val="Default"/>
              <w:jc w:val="both"/>
            </w:pPr>
            <w:r w:rsidRPr="002103DE">
              <w:t xml:space="preserve">Музейные уроки </w:t>
            </w:r>
          </w:p>
          <w:p w:rsidR="00DF3AA5" w:rsidRPr="002103DE" w:rsidRDefault="00DF3AA5" w:rsidP="00D67E0F">
            <w:pPr>
              <w:pStyle w:val="Heading2"/>
              <w:shd w:val="clear" w:color="auto" w:fill="FBFBFB"/>
              <w:spacing w:before="0" w:after="0" w:line="360" w:lineRule="atLeast"/>
              <w:ind w:left="180" w:right="-30"/>
              <w:jc w:val="both"/>
              <w:rPr>
                <w:rFonts w:ascii="TimesNewRomanPSMT" w:hAnsi="TimesNewRomanPSMT" w:cs="TimesNewRomanPSMT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Классные</w:t>
            </w:r>
          </w:p>
          <w:p w:rsidR="00DF3AA5" w:rsidRPr="002103DE" w:rsidRDefault="00DF3AA5" w:rsidP="00D67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руководители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64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</w:pPr>
            <w:r w:rsidRPr="002103DE"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  <w:t>Работа с</w:t>
            </w:r>
          </w:p>
          <w:p w:rsidR="00DF3AA5" w:rsidRPr="002103DE" w:rsidRDefault="00DF3AA5" w:rsidP="00D67E0F">
            <w:pPr>
              <w:spacing w:after="0" w:line="240" w:lineRule="auto"/>
              <w:ind w:right="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3DE"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  <w:t>родителями</w:t>
            </w: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pStyle w:val="Default"/>
              <w:jc w:val="both"/>
            </w:pPr>
            <w:r w:rsidRPr="002103DE">
              <w:t>Беседы с родителями по профилактике ДТП на классных родительских</w:t>
            </w:r>
            <w:r>
              <w:t xml:space="preserve"> </w:t>
            </w:r>
            <w:r w:rsidRPr="002103DE">
              <w:t xml:space="preserve"> собр</w:t>
            </w:r>
            <w:r w:rsidRPr="002103DE">
              <w:t>а</w:t>
            </w:r>
            <w:r w:rsidRPr="002103DE">
              <w:t xml:space="preserve">ниях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Классные</w:t>
            </w:r>
          </w:p>
          <w:p w:rsidR="00DF3AA5" w:rsidRPr="002103DE" w:rsidRDefault="00DF3AA5" w:rsidP="00D67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руководители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6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957CB2" w:rsidRDefault="00DF3AA5" w:rsidP="00D67E0F">
            <w:pPr>
              <w:pStyle w:val="Default"/>
              <w:jc w:val="both"/>
            </w:pPr>
            <w:r w:rsidRPr="00957CB2">
              <w:t xml:space="preserve">Участие </w:t>
            </w:r>
            <w:r>
              <w:t xml:space="preserve">учащихся и </w:t>
            </w:r>
            <w:r w:rsidRPr="00957CB2">
              <w:t xml:space="preserve">родителей в акции </w:t>
            </w:r>
          </w:p>
          <w:p w:rsidR="00DF3AA5" w:rsidRPr="002103DE" w:rsidRDefault="00DF3AA5" w:rsidP="00D67E0F">
            <w:pPr>
              <w:pStyle w:val="Default"/>
              <w:jc w:val="both"/>
            </w:pPr>
            <w:r w:rsidRPr="00957CB2">
              <w:t>«Бессмертный полк»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ind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09.05.</w:t>
            </w:r>
          </w:p>
          <w:p w:rsidR="00DF3AA5" w:rsidRPr="002103DE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Классные</w:t>
            </w:r>
          </w:p>
          <w:p w:rsidR="00DF3AA5" w:rsidRPr="002103DE" w:rsidRDefault="00DF3AA5" w:rsidP="00D67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руководители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6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3DE">
              <w:rPr>
                <w:rFonts w:ascii="Times New Roman" w:hAnsi="Times New Roman"/>
                <w:sz w:val="24"/>
                <w:szCs w:val="24"/>
              </w:rPr>
              <w:t>Индивидуальные консультации для р</w:t>
            </w:r>
            <w:r w:rsidRPr="002103DE">
              <w:rPr>
                <w:rFonts w:ascii="Times New Roman" w:hAnsi="Times New Roman"/>
                <w:sz w:val="24"/>
                <w:szCs w:val="24"/>
              </w:rPr>
              <w:t>о</w:t>
            </w:r>
            <w:r w:rsidRPr="002103DE">
              <w:rPr>
                <w:rFonts w:ascii="Times New Roman" w:hAnsi="Times New Roman"/>
                <w:sz w:val="24"/>
                <w:szCs w:val="24"/>
              </w:rPr>
              <w:t>дителей и учащихся.</w:t>
            </w:r>
          </w:p>
          <w:p w:rsidR="00DF3AA5" w:rsidRPr="002103DE" w:rsidRDefault="00DF3AA5" w:rsidP="00D67E0F">
            <w:pPr>
              <w:spacing w:after="0" w:line="240" w:lineRule="auto"/>
              <w:ind w:firstLin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ind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2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 мере н</w:t>
            </w:r>
            <w:r w:rsidRPr="002103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Pr="002103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обходимости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DF3AA5" w:rsidRPr="002103DE" w:rsidRDefault="00DF3AA5" w:rsidP="00D67E0F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руководители,</w:t>
            </w:r>
          </w:p>
          <w:p w:rsidR="00DF3AA5" w:rsidRPr="002103DE" w:rsidRDefault="00DF3AA5" w:rsidP="00D67E0F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 педагог -психолог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6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Рейды в семьи учащихся, состоящих в группе риска, находящихся в  социально опасном положении.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1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Классные</w:t>
            </w:r>
          </w:p>
          <w:p w:rsidR="00DF3AA5" w:rsidRPr="002103DE" w:rsidRDefault="00DF3AA5" w:rsidP="00D67E0F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руководители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6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hd w:val="clear" w:color="auto" w:fill="FFFFFF"/>
              <w:spacing w:after="0" w:line="240" w:lineRule="auto"/>
              <w:ind w:left="57" w:firstLin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Собеседование по организации отдыха детей и занятости в каникулярн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 время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0" w:lineRule="atLeast"/>
              <w:ind w:left="1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Классные</w:t>
            </w:r>
          </w:p>
          <w:p w:rsidR="00DF3AA5" w:rsidRPr="002103DE" w:rsidRDefault="00DF3AA5" w:rsidP="00D67E0F">
            <w:pPr>
              <w:spacing w:after="0" w:line="20" w:lineRule="atLeast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руководители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6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pStyle w:val="Default"/>
              <w:jc w:val="both"/>
            </w:pPr>
            <w:r>
              <w:t>«Последний звонок – 2024</w:t>
            </w:r>
            <w:r w:rsidRPr="002103DE">
              <w:t>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0" w:lineRule="atLeast"/>
              <w:ind w:left="1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Классны</w:t>
            </w:r>
            <w:r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й</w:t>
            </w:r>
          </w:p>
          <w:p w:rsidR="00DF3AA5" w:rsidRPr="002103DE" w:rsidRDefault="00DF3AA5" w:rsidP="00D67E0F">
            <w:pPr>
              <w:spacing w:after="0" w:line="20" w:lineRule="atLeast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р</w:t>
            </w: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уководител</w:t>
            </w:r>
            <w:r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ь 9 кла</w:t>
            </w:r>
            <w:r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с</w:t>
            </w:r>
            <w:r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са</w:t>
            </w: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, зам.</w:t>
            </w:r>
            <w:r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директора по ВР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64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2103DE">
              <w:rPr>
                <w:rFonts w:ascii="Times New Roman" w:hAnsi="Times New Roman" w:cs="Times New Roman"/>
                <w:b/>
                <w:sz w:val="24"/>
                <w:szCs w:val="24"/>
              </w:rPr>
              <w:t>неурочн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ая</w:t>
            </w:r>
            <w:r w:rsidRPr="002103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</w:t>
            </w:r>
            <w:r w:rsidRPr="002103DE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2103DE">
              <w:rPr>
                <w:rFonts w:ascii="Times New Roman" w:hAnsi="Times New Roman" w:cs="Times New Roman"/>
                <w:b/>
                <w:sz w:val="24"/>
                <w:szCs w:val="24"/>
              </w:rPr>
              <w:t>ност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pStyle w:val="Heading2"/>
              <w:shd w:val="clear" w:color="auto" w:fill="FBFBFB"/>
              <w:spacing w:before="0" w:after="0" w:line="240" w:lineRule="auto"/>
              <w:ind w:left="64" w:right="-30"/>
              <w:jc w:val="both"/>
              <w:rPr>
                <w:rFonts w:ascii="TimesNewRomanPSMT" w:hAnsi="TimesNewRomanPSMT" w:cs="TimesNewRomanPSMT"/>
                <w:b w:val="0"/>
                <w:i w:val="0"/>
                <w:color w:val="auto"/>
                <w:sz w:val="24"/>
                <w:szCs w:val="24"/>
              </w:rPr>
            </w:pPr>
            <w:r w:rsidRPr="002103DE">
              <w:rPr>
                <w:rFonts w:ascii="TimesNewRomanPSMT" w:hAnsi="TimesNewRomanPSMT" w:cs="TimesNewRomanPSMT"/>
                <w:b w:val="0"/>
                <w:i w:val="0"/>
                <w:color w:val="auto"/>
                <w:sz w:val="24"/>
                <w:szCs w:val="24"/>
              </w:rPr>
              <w:t xml:space="preserve">Проведение занятий согласно </w:t>
            </w:r>
          </w:p>
          <w:p w:rsidR="00DF3AA5" w:rsidRPr="002103DE" w:rsidRDefault="00DF3AA5" w:rsidP="00D67E0F">
            <w:pPr>
              <w:pStyle w:val="Heading2"/>
              <w:shd w:val="clear" w:color="auto" w:fill="FBFBFB"/>
              <w:spacing w:before="0" w:after="0" w:line="240" w:lineRule="auto"/>
              <w:ind w:left="64" w:right="-30"/>
              <w:jc w:val="both"/>
              <w:rPr>
                <w:rFonts w:ascii="Times New Roman" w:hAnsi="Times New Roman"/>
                <w:b w:val="0"/>
                <w:i w:val="0"/>
                <w:iCs/>
                <w:color w:val="auto"/>
                <w:sz w:val="24"/>
                <w:szCs w:val="24"/>
              </w:rPr>
            </w:pPr>
            <w:r w:rsidRPr="002103DE">
              <w:rPr>
                <w:rFonts w:ascii="TimesNewRomanPSMT" w:hAnsi="TimesNewRomanPSMT" w:cs="TimesNewRomanPSMT"/>
                <w:b w:val="0"/>
                <w:i w:val="0"/>
                <w:color w:val="auto"/>
                <w:sz w:val="24"/>
                <w:szCs w:val="24"/>
              </w:rPr>
              <w:t>расписанию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Классные</w:t>
            </w:r>
          </w:p>
          <w:p w:rsidR="00DF3AA5" w:rsidRPr="002103DE" w:rsidRDefault="00DF3AA5" w:rsidP="00D67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руководители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6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pStyle w:val="Default"/>
              <w:jc w:val="both"/>
            </w:pPr>
            <w:r w:rsidRPr="002103DE">
              <w:t xml:space="preserve">Реализация программы курсов </w:t>
            </w:r>
          </w:p>
          <w:p w:rsidR="00DF3AA5" w:rsidRPr="002103DE" w:rsidRDefault="00DF3AA5" w:rsidP="00D67E0F">
            <w:pPr>
              <w:pStyle w:val="Default"/>
              <w:jc w:val="both"/>
            </w:pPr>
            <w:r w:rsidRPr="002103DE">
              <w:t xml:space="preserve">«Разговоры о важном»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течение 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 месяц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Классные</w:t>
            </w:r>
          </w:p>
          <w:p w:rsidR="00DF3AA5" w:rsidRPr="002103DE" w:rsidRDefault="00DF3AA5" w:rsidP="00D67E0F">
            <w:pPr>
              <w:spacing w:after="0" w:line="240" w:lineRule="auto"/>
              <w:rPr>
                <w:rFonts w:ascii="Times New Roman" w:eastAsia="Batang" w:hAnsi="Times New Roman" w:cs="Times New Roman"/>
                <w:color w:val="auto"/>
                <w:sz w:val="24"/>
                <w:szCs w:val="24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руководители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64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3DE"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  <w:t>Профорие</w:t>
            </w:r>
            <w:r w:rsidRPr="002103DE"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  <w:t>н</w:t>
            </w:r>
            <w:r w:rsidRPr="002103DE"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  <w:t>тация</w:t>
            </w: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pStyle w:val="ParaAttribute7"/>
              <w:ind w:firstLine="0"/>
              <w:jc w:val="both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2103DE">
              <w:rPr>
                <w:sz w:val="24"/>
                <w:szCs w:val="24"/>
                <w:shd w:val="clear" w:color="auto" w:fill="FFFFFF"/>
                <w:lang w:eastAsia="en-US"/>
              </w:rPr>
              <w:t>Диагностическое обследование уровня готовности к профессиональному сам</w:t>
            </w:r>
            <w:r w:rsidRPr="002103DE">
              <w:rPr>
                <w:sz w:val="24"/>
                <w:szCs w:val="24"/>
                <w:shd w:val="clear" w:color="auto" w:fill="FFFFFF"/>
                <w:lang w:eastAsia="en-US"/>
              </w:rPr>
              <w:t>о</w:t>
            </w:r>
            <w:r w:rsidRPr="002103DE">
              <w:rPr>
                <w:sz w:val="24"/>
                <w:szCs w:val="24"/>
                <w:shd w:val="clear" w:color="auto" w:fill="FFFFFF"/>
                <w:lang w:eastAsia="en-US"/>
              </w:rPr>
              <w:t>определению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Педагог-психолог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6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pStyle w:val="Default"/>
              <w:jc w:val="both"/>
            </w:pPr>
            <w:r>
              <w:t>Просмотр видео-уроков на сайте «Пр</w:t>
            </w:r>
            <w:r>
              <w:t>о</w:t>
            </w:r>
            <w:r>
              <w:t xml:space="preserve">ектория» </w:t>
            </w:r>
            <w:hyperlink r:id="rId14" w:history="1">
              <w:r w:rsidRPr="00A00130">
                <w:rPr>
                  <w:rStyle w:val="Hyperlink"/>
                  <w:rFonts w:cs="Calibri"/>
                </w:rPr>
                <w:t>https://proektoria.online/</w:t>
              </w:r>
            </w:hyperlink>
            <w:r>
              <w:t xml:space="preserve">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</w:p>
          <w:p w:rsidR="00DF3AA5" w:rsidRDefault="00DF3AA5" w:rsidP="00D67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уководители, </w:t>
            </w:r>
          </w:p>
          <w:p w:rsidR="00DF3AA5" w:rsidRPr="002103DE" w:rsidRDefault="00DF3AA5" w:rsidP="00D67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едагог-психолог 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6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Default="00DF3AA5" w:rsidP="00D67E0F">
            <w:pPr>
              <w:pStyle w:val="Default"/>
              <w:jc w:val="both"/>
            </w:pPr>
            <w:r>
              <w:t>Занятия в рамках проекта по профмин</w:t>
            </w:r>
            <w:r>
              <w:t>и</w:t>
            </w:r>
            <w:r>
              <w:t>муму «Билет в будущее»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</w:p>
          <w:p w:rsidR="00DF3AA5" w:rsidRDefault="00DF3AA5" w:rsidP="00D67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уководители, </w:t>
            </w:r>
          </w:p>
          <w:p w:rsidR="00DF3AA5" w:rsidRPr="002103DE" w:rsidRDefault="00DF3AA5" w:rsidP="00D67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едагог-психолог 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64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</w:pPr>
            <w:r w:rsidRPr="002103DE"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  <w:t>Самоупра</w:t>
            </w:r>
            <w:r w:rsidRPr="002103DE"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  <w:t>в</w:t>
            </w:r>
            <w:r w:rsidRPr="002103DE"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  <w:t>ление</w:t>
            </w: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0" w:lineRule="atLeast"/>
              <w:ind w:left="57" w:right="57" w:firstLin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Участие в подготовке и проведе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softHyphen/>
              <w:t>нии Дня Победы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З</w:t>
            </w:r>
            <w:r w:rsidRPr="002103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ам. директора по ВР,</w:t>
            </w:r>
            <w:r w:rsidRPr="002103D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103DE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</w:p>
          <w:p w:rsidR="00DF3AA5" w:rsidRPr="002103DE" w:rsidRDefault="00DF3AA5" w:rsidP="00D67E0F">
            <w:pPr>
              <w:rPr>
                <w:rFonts w:ascii="Times New Roman" w:eastAsia="Batang" w:hAnsi="Times New Roman" w:cs="Times New Roman"/>
                <w:color w:val="auto"/>
                <w:sz w:val="24"/>
                <w:szCs w:val="24"/>
              </w:rPr>
            </w:pPr>
            <w:r w:rsidRPr="002103DE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6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pStyle w:val="Default"/>
              <w:jc w:val="both"/>
            </w:pPr>
            <w:r w:rsidRPr="002103DE">
              <w:t>Подведение итогов «Мы в жизни шк</w:t>
            </w:r>
            <w:r w:rsidRPr="002103DE">
              <w:t>о</w:t>
            </w:r>
            <w:r w:rsidRPr="002103DE">
              <w:t xml:space="preserve">лы» за 4 четверть, за учебный год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З</w:t>
            </w:r>
            <w:r w:rsidRPr="002103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ам. директора по ВР,</w:t>
            </w:r>
            <w:r w:rsidRPr="002103D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103DE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</w:p>
          <w:p w:rsidR="00DF3AA5" w:rsidRPr="002103DE" w:rsidRDefault="00DF3AA5" w:rsidP="00D67E0F">
            <w:pPr>
              <w:rPr>
                <w:rFonts w:ascii="Times New Roman" w:eastAsia="Batang" w:hAnsi="Times New Roman" w:cs="Times New Roman"/>
                <w:color w:val="auto"/>
                <w:sz w:val="24"/>
                <w:szCs w:val="24"/>
              </w:rPr>
            </w:pPr>
            <w:r w:rsidRPr="002103DE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6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pStyle w:val="Default"/>
              <w:jc w:val="both"/>
            </w:pPr>
            <w:r w:rsidRPr="002103DE">
              <w:t>Дежурство по классу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180"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F3AA5" w:rsidRPr="002103DE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3DE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</w:p>
          <w:p w:rsidR="00DF3AA5" w:rsidRPr="002103DE" w:rsidRDefault="00DF3AA5" w:rsidP="00D67E0F">
            <w:pPr>
              <w:spacing w:after="0" w:line="240" w:lineRule="auto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103DE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6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pStyle w:val="Default"/>
              <w:jc w:val="both"/>
            </w:pPr>
            <w:r w:rsidRPr="002103DE">
              <w:t>Выполнение общественных поручений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180"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F3AA5" w:rsidRPr="002103DE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3DE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</w:p>
          <w:p w:rsidR="00DF3AA5" w:rsidRPr="002103DE" w:rsidRDefault="00DF3AA5" w:rsidP="00D67E0F">
            <w:pPr>
              <w:spacing w:after="0" w:line="240" w:lineRule="auto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103DE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6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Default="00DF3AA5" w:rsidP="00D67E0F">
            <w:pPr>
              <w:pStyle w:val="Default"/>
              <w:jc w:val="both"/>
            </w:pPr>
            <w:r>
              <w:t>Конкурс «Ученик года – 2024»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Default="00DF3AA5" w:rsidP="00D67E0F">
            <w:pPr>
              <w:spacing w:after="0" w:line="240" w:lineRule="auto"/>
              <w:ind w:left="180" w:firstLine="1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Default="00DF3AA5" w:rsidP="00D67E0F">
            <w:pPr>
              <w:spacing w:after="0" w:line="240" w:lineRule="auto"/>
              <w:ind w:lef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DF3AA5" w:rsidRDefault="00DF3AA5" w:rsidP="00D67E0F">
            <w:pPr>
              <w:spacing w:after="0" w:line="240" w:lineRule="auto"/>
              <w:ind w:lef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Default="00DF3AA5" w:rsidP="00D67E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ВР, Совет учащихся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6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Default="00DF3AA5" w:rsidP="00D67E0F">
            <w:pPr>
              <w:pStyle w:val="Default"/>
              <w:jc w:val="both"/>
            </w:pPr>
            <w:r>
              <w:t>Конкурс «Лучший класс года – 2024»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Default="00DF3AA5" w:rsidP="00D67E0F">
            <w:pPr>
              <w:spacing w:after="0" w:line="240" w:lineRule="auto"/>
              <w:ind w:left="180" w:firstLine="1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Default="00DF3AA5" w:rsidP="00D67E0F">
            <w:pPr>
              <w:spacing w:after="0" w:line="240" w:lineRule="auto"/>
              <w:ind w:lef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DF3AA5" w:rsidRDefault="00DF3AA5" w:rsidP="00D67E0F">
            <w:pPr>
              <w:spacing w:after="0" w:line="240" w:lineRule="auto"/>
              <w:ind w:lef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Default="00DF3AA5" w:rsidP="00D67E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ВР, Совет учащихся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64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  <w:t>Детские о</w:t>
            </w:r>
            <w:r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  <w:t>б</w:t>
            </w:r>
            <w:r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  <w:t xml:space="preserve">щественные объединения </w:t>
            </w: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6D7C74" w:rsidRDefault="00DF3AA5" w:rsidP="00D67E0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7C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Дни единых действий РДДМ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6D7C74" w:rsidRDefault="00DF3AA5" w:rsidP="00D67E0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D7C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6D7C74" w:rsidRDefault="00DF3AA5" w:rsidP="00D67E0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C7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6D7C74" w:rsidRDefault="00DF3AA5" w:rsidP="00D67E0F">
            <w:pPr>
              <w:spacing w:after="0" w:line="240" w:lineRule="auto"/>
              <w:ind w:hanging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C74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DF3AA5" w:rsidRPr="006D7C74" w:rsidRDefault="00DF3AA5" w:rsidP="00D67E0F">
            <w:pPr>
              <w:spacing w:after="0" w:line="240" w:lineRule="auto"/>
              <w:ind w:hanging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C74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6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103C05" w:rsidRDefault="00DF3AA5" w:rsidP="00D67E0F">
            <w:pPr>
              <w:pStyle w:val="Default"/>
              <w:jc w:val="both"/>
            </w:pPr>
            <w:r w:rsidRPr="00103C05">
              <w:t xml:space="preserve">Совет Актива РДДМ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103C05" w:rsidRDefault="00DF3AA5" w:rsidP="00D67E0F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0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103C05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103C05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103C05" w:rsidRDefault="00DF3AA5" w:rsidP="00D67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C05">
              <w:rPr>
                <w:rFonts w:ascii="Times New Roman" w:hAnsi="Times New Roman" w:cs="Times New Roman"/>
                <w:sz w:val="24"/>
                <w:szCs w:val="24"/>
              </w:rPr>
              <w:t>Руководитель РДДМ, классные руковод</w:t>
            </w:r>
            <w:r w:rsidRPr="00103C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3C05">
              <w:rPr>
                <w:rFonts w:ascii="Times New Roman" w:hAnsi="Times New Roman" w:cs="Times New Roman"/>
                <w:sz w:val="24"/>
                <w:szCs w:val="24"/>
              </w:rPr>
              <w:t>тели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6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103C05" w:rsidRDefault="00DF3AA5" w:rsidP="00D67E0F">
            <w:pPr>
              <w:pStyle w:val="Default"/>
              <w:jc w:val="both"/>
            </w:pPr>
            <w:r w:rsidRPr="00103C05">
              <w:t>Участие во Всероссийских, Регионал</w:t>
            </w:r>
            <w:r w:rsidRPr="00103C05">
              <w:t>ь</w:t>
            </w:r>
            <w:r w:rsidRPr="00103C05">
              <w:t>ных, Муниципальных проектах, Акциях, мероприятиях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103C05" w:rsidRDefault="00DF3AA5" w:rsidP="00D67E0F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05">
              <w:rPr>
                <w:rFonts w:ascii="Times New Roman" w:hAnsi="Times New Roman" w:cs="Times New Roman"/>
                <w:sz w:val="24"/>
                <w:szCs w:val="24"/>
              </w:rPr>
              <w:t>По плану РДДМ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103C05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103C05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Default="00DF3AA5" w:rsidP="00D67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C05">
              <w:rPr>
                <w:rFonts w:ascii="Times New Roman" w:hAnsi="Times New Roman" w:cs="Times New Roman"/>
                <w:sz w:val="24"/>
                <w:szCs w:val="24"/>
              </w:rPr>
              <w:t>Актив РДДМ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F3AA5" w:rsidRPr="00103C05" w:rsidRDefault="00DF3AA5" w:rsidP="00D67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Куратор </w:t>
            </w:r>
            <w:r w:rsidRPr="00103C05">
              <w:rPr>
                <w:rFonts w:ascii="Times New Roman" w:hAnsi="Times New Roman" w:cs="Times New Roman"/>
                <w:sz w:val="24"/>
                <w:szCs w:val="24"/>
              </w:rPr>
              <w:t xml:space="preserve">  РДДМ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6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NewRomanPSMT" w:hAnsi="TimesNewRomanPSMT" w:cs="TimesNewRomanPSMT"/>
                <w:b/>
                <w:color w:val="auto"/>
                <w:sz w:val="24"/>
                <w:szCs w:val="24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103C05" w:rsidRDefault="00DF3AA5" w:rsidP="00D67E0F">
            <w:pPr>
              <w:pStyle w:val="Default"/>
              <w:jc w:val="both"/>
            </w:pPr>
            <w:r>
              <w:t>Участие в проекте «Добро не уходит на каникулы»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103C05" w:rsidRDefault="00DF3AA5" w:rsidP="00D67E0F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05">
              <w:rPr>
                <w:rFonts w:ascii="Times New Roman" w:hAnsi="Times New Roman" w:cs="Times New Roman"/>
                <w:sz w:val="24"/>
                <w:szCs w:val="24"/>
              </w:rPr>
              <w:t>По плану РДДМ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103C05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103C05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Default="00DF3AA5" w:rsidP="00D67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C05">
              <w:rPr>
                <w:rFonts w:ascii="Times New Roman" w:hAnsi="Times New Roman" w:cs="Times New Roman"/>
                <w:sz w:val="24"/>
                <w:szCs w:val="24"/>
              </w:rPr>
              <w:t>Актив РДДМ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F3AA5" w:rsidRPr="00103C05" w:rsidRDefault="00DF3AA5" w:rsidP="00D67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Куратор </w:t>
            </w:r>
            <w:r w:rsidRPr="00103C05">
              <w:rPr>
                <w:rFonts w:ascii="Times New Roman" w:hAnsi="Times New Roman" w:cs="Times New Roman"/>
                <w:sz w:val="24"/>
                <w:szCs w:val="24"/>
              </w:rPr>
              <w:t xml:space="preserve">  РДДМ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64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sz w:val="24"/>
                <w:szCs w:val="24"/>
              </w:rPr>
              <w:t>Ш</w:t>
            </w:r>
            <w:r w:rsidRPr="002103DE">
              <w:rPr>
                <w:rFonts w:ascii="TimesNewRomanPSMT" w:hAnsi="TimesNewRomanPSMT" w:cs="TimesNewRomanPSMT"/>
                <w:b/>
                <w:sz w:val="24"/>
                <w:szCs w:val="24"/>
              </w:rPr>
              <w:t>кольные дела</w:t>
            </w: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0" w:lineRule="atLeast"/>
              <w:ind w:left="57" w:right="57" w:firstLine="57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79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-летию  Дня Победы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(по отдельному плану)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180"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 08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  <w:p w:rsidR="00DF3AA5" w:rsidRPr="002103DE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Классные</w:t>
            </w:r>
          </w:p>
          <w:p w:rsidR="00DF3AA5" w:rsidRPr="002103DE" w:rsidRDefault="00DF3AA5" w:rsidP="00D67E0F">
            <w:pPr>
              <w:spacing w:after="0" w:line="240" w:lineRule="auto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Р</w:t>
            </w: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уководители</w:t>
            </w:r>
            <w:r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,</w:t>
            </w:r>
          </w:p>
          <w:p w:rsidR="00DF3AA5" w:rsidRPr="002103DE" w:rsidRDefault="00DF3AA5" w:rsidP="00D67E0F">
            <w:pPr>
              <w:spacing w:after="0" w:line="240" w:lineRule="auto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з</w:t>
            </w:r>
            <w:r w:rsidRPr="002103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ам. директора по ВР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6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pStyle w:val="Heading2"/>
              <w:shd w:val="clear" w:color="auto" w:fill="FBFBFB"/>
              <w:spacing w:before="0" w:after="0" w:line="240" w:lineRule="auto"/>
              <w:ind w:left="64" w:right="-30"/>
              <w:jc w:val="both"/>
              <w:rPr>
                <w:rFonts w:ascii="Times New Roman" w:hAnsi="Times New Roman"/>
                <w:b w:val="0"/>
                <w:bCs/>
                <w:i w:val="0"/>
                <w:iCs/>
                <w:color w:val="auto"/>
                <w:sz w:val="24"/>
                <w:szCs w:val="24"/>
              </w:rPr>
            </w:pPr>
            <w:r w:rsidRPr="002103D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Церемония поднятия и спуска флага РФ, исполнение гимна РФ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180"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Понедельник  пятница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Классные</w:t>
            </w:r>
          </w:p>
          <w:p w:rsidR="00DF3AA5" w:rsidRPr="002103DE" w:rsidRDefault="00DF3AA5" w:rsidP="00D67E0F">
            <w:pPr>
              <w:spacing w:after="0" w:line="240" w:lineRule="auto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 xml:space="preserve">руководители, </w:t>
            </w:r>
          </w:p>
          <w:p w:rsidR="00DF3AA5" w:rsidRPr="002103DE" w:rsidRDefault="00DF3AA5" w:rsidP="00D67E0F">
            <w:pPr>
              <w:spacing w:after="0" w:line="240" w:lineRule="auto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администрация</w:t>
            </w:r>
          </w:p>
          <w:p w:rsidR="00DF3AA5" w:rsidRPr="002103DE" w:rsidRDefault="00DF3AA5" w:rsidP="00D67E0F">
            <w:pPr>
              <w:spacing w:after="0" w:line="240" w:lineRule="auto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 xml:space="preserve"> школы 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6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AC2F69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2F69">
              <w:rPr>
                <w:rFonts w:ascii="Times New Roman" w:hAnsi="Times New Roman" w:cs="Times New Roman"/>
                <w:sz w:val="24"/>
                <w:szCs w:val="24"/>
              </w:rPr>
              <w:t>Всероссийские акции: «Георгиевская ленточка», «Стена памяти», «Бессмер</w:t>
            </w:r>
            <w:r w:rsidRPr="00AC2F6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C2F69">
              <w:rPr>
                <w:rFonts w:ascii="Times New Roman" w:hAnsi="Times New Roman" w:cs="Times New Roman"/>
                <w:sz w:val="24"/>
                <w:szCs w:val="24"/>
              </w:rPr>
              <w:t>ный полк»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180"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Default="00DF3AA5" w:rsidP="00D67E0F">
            <w:pPr>
              <w:pStyle w:val="Default"/>
            </w:pPr>
          </w:p>
          <w:p w:rsidR="00DF3AA5" w:rsidRPr="002103DE" w:rsidRDefault="00DF3AA5" w:rsidP="00D67E0F">
            <w:pPr>
              <w:pStyle w:val="Default"/>
              <w:jc w:val="both"/>
            </w:pPr>
            <w:r>
              <w:t>С 02</w:t>
            </w:r>
            <w:r w:rsidRPr="00F6286D">
              <w:t>.05</w:t>
            </w:r>
            <w:r>
              <w:t xml:space="preserve">. по  08.05.2024 г. </w:t>
            </w:r>
          </w:p>
          <w:p w:rsidR="00DF3AA5" w:rsidRPr="002103DE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Классные</w:t>
            </w:r>
          </w:p>
          <w:p w:rsidR="00DF3AA5" w:rsidRPr="002103DE" w:rsidRDefault="00DF3AA5" w:rsidP="00D67E0F">
            <w:pPr>
              <w:spacing w:after="0" w:line="240" w:lineRule="auto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р</w:t>
            </w: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уководители</w:t>
            </w:r>
            <w:r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, з</w:t>
            </w:r>
            <w:r w:rsidRPr="002103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ам. директора по ВР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6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Style w:val="Strong"/>
                <w:b w:val="0"/>
                <w:bCs/>
                <w:bdr w:val="none" w:sz="0" w:space="0" w:color="auto" w:frame="1"/>
              </w:rPr>
            </w:pPr>
            <w:r w:rsidRPr="002103DE">
              <w:t>Праздник «Последн</w:t>
            </w:r>
            <w:r>
              <w:t>ий</w:t>
            </w:r>
            <w:r w:rsidRPr="002103DE">
              <w:t xml:space="preserve"> звон</w:t>
            </w:r>
            <w:r>
              <w:t>ок</w:t>
            </w:r>
            <w:r w:rsidRPr="002103DE">
              <w:t>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Default="00DF3AA5" w:rsidP="00D67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4 неделя </w:t>
            </w:r>
          </w:p>
          <w:p w:rsidR="00DF3AA5" w:rsidRPr="002103DE" w:rsidRDefault="00DF3AA5" w:rsidP="00D67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Классный</w:t>
            </w:r>
          </w:p>
          <w:p w:rsidR="00DF3AA5" w:rsidRPr="002103DE" w:rsidRDefault="00DF3AA5" w:rsidP="00D67E0F">
            <w:pPr>
              <w:spacing w:after="0" w:line="240" w:lineRule="auto"/>
              <w:rPr>
                <w:rFonts w:ascii="Times New Roman" w:eastAsia="Batang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р</w:t>
            </w: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уководитель</w:t>
            </w:r>
            <w:r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 xml:space="preserve"> 9 кла</w:t>
            </w:r>
            <w:r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с</w:t>
            </w:r>
            <w:r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са, зам. директора по ВР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160"/>
        </w:trPr>
        <w:tc>
          <w:tcPr>
            <w:tcW w:w="16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Style w:val="Strong"/>
                <w:b w:val="0"/>
                <w:bCs/>
                <w:bdr w:val="none" w:sz="0" w:space="0" w:color="auto" w:frame="1"/>
              </w:rPr>
            </w:pPr>
            <w:r w:rsidRPr="002103DE">
              <w:rPr>
                <w:rStyle w:val="c0"/>
                <w:color w:val="000000"/>
              </w:rPr>
              <w:t>Международный день семьи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180"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Default="00DF3AA5" w:rsidP="00D67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15.05.</w:t>
            </w:r>
          </w:p>
          <w:p w:rsidR="00DF3AA5" w:rsidRPr="002103DE" w:rsidRDefault="00DF3AA5" w:rsidP="00D67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Классные</w:t>
            </w:r>
          </w:p>
          <w:p w:rsidR="00DF3AA5" w:rsidRPr="002103DE" w:rsidRDefault="00DF3AA5" w:rsidP="00D67E0F">
            <w:pPr>
              <w:spacing w:after="0" w:line="240" w:lineRule="auto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р</w:t>
            </w: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уководители</w:t>
            </w:r>
            <w:r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, з</w:t>
            </w:r>
            <w:r w:rsidRPr="002103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ам. директора по ВР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6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pStyle w:val="Default"/>
              <w:jc w:val="both"/>
            </w:pPr>
            <w:r w:rsidRPr="002103DE">
              <w:t>Совместные с детьми походы, экску</w:t>
            </w:r>
            <w:r w:rsidRPr="002103DE">
              <w:t>р</w:t>
            </w:r>
            <w:r w:rsidRPr="002103DE">
              <w:t xml:space="preserve">сии. </w:t>
            </w:r>
          </w:p>
          <w:p w:rsidR="00DF3AA5" w:rsidRPr="002103DE" w:rsidRDefault="00DF3AA5" w:rsidP="00D67E0F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Style w:val="Strong"/>
                <w:b w:val="0"/>
                <w:bCs/>
                <w:bdr w:val="none" w:sz="0" w:space="0" w:color="auto" w:frame="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180"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По плану классных руководит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лей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Классны</w:t>
            </w:r>
            <w:r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е</w:t>
            </w:r>
          </w:p>
          <w:p w:rsidR="00DF3AA5" w:rsidRPr="002103DE" w:rsidRDefault="00DF3AA5" w:rsidP="00D67E0F">
            <w:pPr>
              <w:spacing w:after="0" w:line="240" w:lineRule="auto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руководител</w:t>
            </w:r>
            <w:r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и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6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pStyle w:val="Default"/>
              <w:jc w:val="both"/>
            </w:pPr>
            <w:r w:rsidRPr="002103DE">
              <w:rPr>
                <w:rFonts w:ascii="TimesNewRomanPSMT" w:hAnsi="TimesNewRomanPSMT" w:cs="TimesNewRomanPSMT"/>
                <w:color w:val="auto"/>
              </w:rPr>
              <w:t>Участие в первомайской демонстрации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180" w:firstLine="1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Default="00DF3AA5" w:rsidP="00D67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01.05.</w:t>
            </w:r>
          </w:p>
          <w:p w:rsidR="00DF3AA5" w:rsidRPr="002103DE" w:rsidRDefault="00DF3AA5" w:rsidP="00D67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Администрация</w:t>
            </w:r>
          </w:p>
          <w:p w:rsidR="00DF3AA5" w:rsidRPr="002103DE" w:rsidRDefault="00DF3AA5" w:rsidP="00D67E0F">
            <w:pPr>
              <w:spacing w:after="0" w:line="240" w:lineRule="auto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 xml:space="preserve">школы, </w:t>
            </w:r>
            <w:r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 xml:space="preserve"> к</w:t>
            </w: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лассные р</w:t>
            </w: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у</w:t>
            </w: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 xml:space="preserve">ководители 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6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pStyle w:val="Default"/>
              <w:jc w:val="both"/>
            </w:pPr>
            <w:r w:rsidRPr="002103DE">
              <w:rPr>
                <w:shd w:val="clear" w:color="auto" w:fill="FFFFFF"/>
              </w:rPr>
              <w:t>Экологический субботник: «Школа – наш дом, будь хозяином в нём».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180"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pStyle w:val="Default"/>
            </w:pPr>
            <w:r w:rsidRPr="002103DE">
              <w:t>В течение месяца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 xml:space="preserve">Администрация </w:t>
            </w:r>
          </w:p>
          <w:p w:rsidR="00DF3AA5" w:rsidRPr="002103DE" w:rsidRDefault="00DF3AA5" w:rsidP="00D67E0F">
            <w:pPr>
              <w:spacing w:after="0" w:line="240" w:lineRule="auto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школы,</w:t>
            </w:r>
            <w:r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 xml:space="preserve"> классные </w:t>
            </w: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  <w:p w:rsidR="00DF3AA5" w:rsidRPr="002103DE" w:rsidRDefault="00DF3AA5" w:rsidP="00D67E0F">
            <w:pPr>
              <w:spacing w:after="0" w:line="240" w:lineRule="auto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р</w:t>
            </w: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уководители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6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hd w:val="clear" w:color="auto" w:fill="FFFFFF"/>
              </w:rPr>
            </w:pPr>
            <w:r w:rsidRPr="002103DE">
              <w:rPr>
                <w:rStyle w:val="Strong"/>
                <w:b w:val="0"/>
                <w:bCs/>
                <w:bdr w:val="none" w:sz="0" w:space="0" w:color="auto" w:frame="1"/>
              </w:rPr>
              <w:t>Всероссийская  акция</w:t>
            </w:r>
            <w:r>
              <w:rPr>
                <w:rStyle w:val="Strong"/>
                <w:b w:val="0"/>
                <w:bCs/>
                <w:bdr w:val="none" w:sz="0" w:space="0" w:color="auto" w:frame="1"/>
              </w:rPr>
              <w:t xml:space="preserve"> </w:t>
            </w:r>
            <w:r w:rsidRPr="002103DE">
              <w:rPr>
                <w:rStyle w:val="Strong"/>
                <w:b w:val="0"/>
                <w:bCs/>
                <w:bdr w:val="none" w:sz="0" w:space="0" w:color="auto" w:frame="1"/>
              </w:rPr>
              <w:t>«СТОП ВИЧ/СПИД»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180"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З</w:t>
            </w:r>
            <w:r w:rsidRPr="002103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ам. директора по ВР,</w:t>
            </w:r>
            <w:r w:rsidRPr="002103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классные руковод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тели, инспектор ПДН 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64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Style w:val="Strong"/>
                <w:b w:val="0"/>
                <w:bCs/>
                <w:bdr w:val="none" w:sz="0" w:space="0" w:color="auto" w:frame="1"/>
              </w:rPr>
            </w:pPr>
            <w:r>
              <w:rPr>
                <w:rStyle w:val="Strong"/>
                <w:b w:val="0"/>
                <w:bCs/>
                <w:bdr w:val="none" w:sz="0" w:space="0" w:color="auto" w:frame="1"/>
              </w:rPr>
              <w:t>День детских общественных организ</w:t>
            </w:r>
            <w:r>
              <w:rPr>
                <w:rStyle w:val="Strong"/>
                <w:b w:val="0"/>
                <w:bCs/>
                <w:bdr w:val="none" w:sz="0" w:space="0" w:color="auto" w:frame="1"/>
              </w:rPr>
              <w:t>а</w:t>
            </w:r>
            <w:r>
              <w:rPr>
                <w:rStyle w:val="Strong"/>
                <w:b w:val="0"/>
                <w:bCs/>
                <w:bdr w:val="none" w:sz="0" w:space="0" w:color="auto" w:frame="1"/>
              </w:rPr>
              <w:t>ций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180" w:firstLine="1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DF3AA5" w:rsidRPr="002103DE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З</w:t>
            </w:r>
            <w:r w:rsidRPr="002103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ам. директора по ВР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Совет учащихся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64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sz w:val="24"/>
                <w:szCs w:val="24"/>
              </w:rPr>
              <w:t>Внешкол</w:t>
            </w:r>
            <w:r>
              <w:rPr>
                <w:rFonts w:ascii="TimesNewRomanPSMT" w:hAnsi="TimesNewRomanPSMT" w:cs="TimesNewRomanPSMT"/>
                <w:b/>
                <w:sz w:val="24"/>
                <w:szCs w:val="24"/>
              </w:rPr>
              <w:t>ь</w:t>
            </w:r>
            <w:r>
              <w:rPr>
                <w:rFonts w:ascii="TimesNewRomanPSMT" w:hAnsi="TimesNewRomanPSMT" w:cs="TimesNewRomanPSMT"/>
                <w:b/>
                <w:sz w:val="24"/>
                <w:szCs w:val="24"/>
              </w:rPr>
              <w:t>ные мер</w:t>
            </w:r>
            <w:r>
              <w:rPr>
                <w:rFonts w:ascii="TimesNewRomanPSMT" w:hAnsi="TimesNewRomanPSMT" w:cs="TimesNewRomanPSMT"/>
                <w:b/>
                <w:sz w:val="24"/>
                <w:szCs w:val="24"/>
              </w:rPr>
              <w:t>о</w:t>
            </w:r>
            <w:r>
              <w:rPr>
                <w:rFonts w:ascii="TimesNewRomanPSMT" w:hAnsi="TimesNewRomanPSMT" w:cs="TimesNewRomanPSMT"/>
                <w:b/>
                <w:sz w:val="24"/>
                <w:szCs w:val="24"/>
              </w:rPr>
              <w:t xml:space="preserve">приятия </w:t>
            </w: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Default="00DF3AA5" w:rsidP="00D67E0F">
            <w:pPr>
              <w:spacing w:line="269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районных тематических мер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приятиях, конкурсах, фестивалях, праз</w:t>
            </w:r>
            <w:r>
              <w:rPr>
                <w:rFonts w:ascii="Times New Roman" w:hAnsi="Times New Roman"/>
                <w:sz w:val="24"/>
              </w:rPr>
              <w:t>д</w:t>
            </w:r>
            <w:r>
              <w:rPr>
                <w:rFonts w:ascii="Times New Roman" w:hAnsi="Times New Roman"/>
                <w:sz w:val="24"/>
              </w:rPr>
              <w:t>никах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D90D36" w:rsidRDefault="00DF3AA5" w:rsidP="00D67E0F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90D3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D90D36" w:rsidRDefault="00DF3AA5" w:rsidP="00D67E0F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D3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D90D36" w:rsidRDefault="00DF3AA5" w:rsidP="00D67E0F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D36">
              <w:rPr>
                <w:rFonts w:ascii="Times New Roman" w:hAnsi="Times New Roman"/>
                <w:sz w:val="24"/>
                <w:szCs w:val="24"/>
              </w:rPr>
              <w:t>Классные руковод</w:t>
            </w:r>
            <w:r w:rsidRPr="00D90D36">
              <w:rPr>
                <w:rFonts w:ascii="Times New Roman" w:hAnsi="Times New Roman"/>
                <w:sz w:val="24"/>
                <w:szCs w:val="24"/>
              </w:rPr>
              <w:t>и</w:t>
            </w:r>
            <w:r w:rsidRPr="00D90D36">
              <w:rPr>
                <w:rFonts w:ascii="Times New Roman" w:hAnsi="Times New Roman"/>
                <w:sz w:val="24"/>
                <w:szCs w:val="24"/>
              </w:rPr>
              <w:t>тели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64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Default="00DF3AA5" w:rsidP="00D67E0F">
            <w:pPr>
              <w:spacing w:line="269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районных спортивных мер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приятиях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D90D36" w:rsidRDefault="00DF3AA5" w:rsidP="00D67E0F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90D3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D90D36" w:rsidRDefault="00DF3AA5" w:rsidP="00D67E0F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D3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D90D36" w:rsidRDefault="00DF3AA5" w:rsidP="00D67E0F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D36"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предметно-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пространс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венной</w:t>
            </w:r>
            <w:r w:rsidRPr="002103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среды</w:t>
            </w: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pStyle w:val="Heading2"/>
              <w:shd w:val="clear" w:color="auto" w:fill="FBFBFB"/>
              <w:spacing w:before="0" w:after="0" w:line="20" w:lineRule="atLeast"/>
              <w:ind w:left="57" w:firstLine="57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2103D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Конкурсы рисунков ко Дню Победы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.</w:t>
            </w:r>
            <w:r w:rsidRPr="002103D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Оформление выставки творческих работ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180"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0" w:lineRule="atLeast"/>
              <w:ind w:left="57" w:firstLine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По отдел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ному плану 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0" w:lineRule="atLeast"/>
              <w:ind w:left="57" w:firstLine="57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Классны</w:t>
            </w:r>
            <w:r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е</w:t>
            </w:r>
          </w:p>
          <w:p w:rsidR="00DF3AA5" w:rsidRPr="002103DE" w:rsidRDefault="00DF3AA5" w:rsidP="00D67E0F">
            <w:pPr>
              <w:spacing w:after="0" w:line="20" w:lineRule="atLeast"/>
              <w:ind w:left="57" w:firstLine="57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р</w:t>
            </w: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уководител</w:t>
            </w:r>
            <w:r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и, зам. директора по ВР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6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Участие в тематических выставках</w:t>
            </w:r>
          </w:p>
          <w:p w:rsidR="00DF3AA5" w:rsidRPr="002103DE" w:rsidRDefault="00DF3AA5" w:rsidP="00D67E0F">
            <w:pPr>
              <w:pStyle w:val="Heading2"/>
              <w:shd w:val="clear" w:color="auto" w:fill="FBFBFB"/>
              <w:spacing w:before="0" w:after="0" w:line="20" w:lineRule="atLeast"/>
              <w:ind w:left="57" w:firstLine="57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2103DE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рисунков, творческих работ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180"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З</w:t>
            </w:r>
            <w:r w:rsidRPr="002103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ам. директора по ВР,</w:t>
            </w:r>
            <w:r w:rsidRPr="002103D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103DE">
              <w:rPr>
                <w:rFonts w:ascii="Times New Roman" w:hAnsi="Times New Roman"/>
                <w:sz w:val="24"/>
                <w:szCs w:val="24"/>
              </w:rPr>
              <w:t>классные</w:t>
            </w:r>
          </w:p>
          <w:p w:rsidR="00DF3AA5" w:rsidRPr="002103DE" w:rsidRDefault="00DF3AA5" w:rsidP="00D67E0F">
            <w:pPr>
              <w:spacing w:after="0" w:line="240" w:lineRule="auto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103DE">
              <w:rPr>
                <w:rFonts w:ascii="Times New Roman" w:hAnsi="Times New Roman"/>
                <w:sz w:val="24"/>
                <w:szCs w:val="24"/>
              </w:rPr>
              <w:t xml:space="preserve"> руководители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64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</w:t>
            </w:r>
            <w:r w:rsidRPr="002103DE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2103DE">
              <w:rPr>
                <w:rFonts w:ascii="Times New Roman" w:hAnsi="Times New Roman" w:cs="Times New Roman"/>
                <w:b/>
                <w:sz w:val="24"/>
                <w:szCs w:val="24"/>
              </w:rPr>
              <w:t>ка правон</w:t>
            </w:r>
            <w:r w:rsidRPr="002103DE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2103DE">
              <w:rPr>
                <w:rFonts w:ascii="Times New Roman" w:hAnsi="Times New Roman" w:cs="Times New Roman"/>
                <w:b/>
                <w:sz w:val="24"/>
                <w:szCs w:val="24"/>
              </w:rPr>
              <w:t>рушений и личная без</w:t>
            </w:r>
            <w:r w:rsidRPr="002103DE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2103DE">
              <w:rPr>
                <w:rFonts w:ascii="Times New Roman" w:hAnsi="Times New Roman" w:cs="Times New Roman"/>
                <w:b/>
                <w:sz w:val="24"/>
                <w:szCs w:val="24"/>
              </w:rPr>
              <w:t>пасность учащихся</w:t>
            </w: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pStyle w:val="Heading2"/>
              <w:shd w:val="clear" w:color="auto" w:fill="FBFBFB"/>
              <w:spacing w:before="0" w:after="0" w:line="20" w:lineRule="atLeast"/>
              <w:ind w:left="57" w:right="57" w:firstLine="57"/>
              <w:jc w:val="both"/>
              <w:rPr>
                <w:rFonts w:ascii="Times New Roman" w:hAnsi="Times New Roman"/>
                <w:b w:val="0"/>
                <w:i w:val="0"/>
                <w:iCs/>
                <w:color w:val="auto"/>
                <w:sz w:val="24"/>
                <w:szCs w:val="24"/>
              </w:rPr>
            </w:pPr>
            <w:r w:rsidRPr="002103DE">
              <w:rPr>
                <w:rFonts w:ascii="TimesNewRomanPSMT" w:hAnsi="TimesNewRomanPSMT" w:cs="TimesNewRomanPSMT"/>
                <w:b w:val="0"/>
                <w:i w:val="0"/>
                <w:color w:val="auto"/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Default="00DF3AA5" w:rsidP="00D67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4 неделя </w:t>
            </w:r>
          </w:p>
          <w:p w:rsidR="00DF3AA5" w:rsidRPr="002103DE" w:rsidRDefault="00DF3AA5" w:rsidP="00D67E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Классны</w:t>
            </w:r>
            <w:r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е</w:t>
            </w:r>
          </w:p>
          <w:p w:rsidR="00DF3AA5" w:rsidRPr="002103DE" w:rsidRDefault="00DF3AA5" w:rsidP="00D67E0F">
            <w:pPr>
              <w:spacing w:after="0" w:line="240" w:lineRule="auto"/>
              <w:rPr>
                <w:rFonts w:ascii="Times New Roman" w:eastAsia="Batang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р</w:t>
            </w: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уководител</w:t>
            </w:r>
            <w:r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и, зам. директора по ВР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6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djustRightInd w:val="0"/>
              <w:spacing w:after="0" w:line="240" w:lineRule="auto"/>
              <w:ind w:left="18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pStyle w:val="Default"/>
              <w:jc w:val="both"/>
            </w:pPr>
            <w:r w:rsidRPr="002103DE">
              <w:t xml:space="preserve">Инструктаж по технике безопасности во время летних каникул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180"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З</w:t>
            </w:r>
            <w:r w:rsidRPr="002103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ам. директора по ВР,</w:t>
            </w:r>
            <w:r w:rsidRPr="002103D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103DE">
              <w:rPr>
                <w:rFonts w:ascii="Times New Roman" w:hAnsi="Times New Roman"/>
                <w:sz w:val="24"/>
                <w:szCs w:val="24"/>
              </w:rPr>
              <w:t>классные руковод</w:t>
            </w:r>
            <w:r w:rsidRPr="002103DE">
              <w:rPr>
                <w:rFonts w:ascii="Times New Roman" w:hAnsi="Times New Roman"/>
                <w:sz w:val="24"/>
                <w:szCs w:val="24"/>
              </w:rPr>
              <w:t>и</w:t>
            </w:r>
            <w:r w:rsidRPr="002103DE">
              <w:rPr>
                <w:rFonts w:ascii="Times New Roman" w:hAnsi="Times New Roman"/>
                <w:sz w:val="24"/>
                <w:szCs w:val="24"/>
              </w:rPr>
              <w:t xml:space="preserve">тели, инспектор ПДН, 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6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djustRightInd w:val="0"/>
              <w:spacing w:after="0" w:line="240" w:lineRule="auto"/>
              <w:ind w:left="18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семьями, с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стоящими на учёте и родителями уч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щихся, состоящих на учёте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180"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З</w:t>
            </w:r>
            <w:r w:rsidRPr="002103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ам. директора по ВР,</w:t>
            </w:r>
            <w:r w:rsidRPr="002103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классные руковод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тели, инспектор ПДН, ответственный секр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тарь КД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 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ЗП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6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djustRightInd w:val="0"/>
              <w:spacing w:after="0" w:line="240" w:lineRule="auto"/>
              <w:ind w:left="18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pStyle w:val="Default"/>
              <w:jc w:val="both"/>
            </w:pPr>
            <w:r w:rsidRPr="002103DE">
              <w:t>Посещение семей группы риска</w:t>
            </w:r>
            <w:r>
              <w:t>,</w:t>
            </w:r>
            <w:r w:rsidRPr="002103DE">
              <w:t xml:space="preserve"> мног</w:t>
            </w:r>
            <w:r w:rsidRPr="002103DE">
              <w:t>о</w:t>
            </w:r>
            <w:r w:rsidRPr="002103DE">
              <w:t>детных, малообеспеченных, опекаемых. Составление акта ЖБУ.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З</w:t>
            </w:r>
            <w:r w:rsidRPr="002103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ам. директора по ВР,</w:t>
            </w:r>
            <w:r w:rsidRPr="002103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классные руковод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 xml:space="preserve">тели, инспектор ПДН, ответственный </w:t>
            </w:r>
          </w:p>
          <w:p w:rsidR="00DF3AA5" w:rsidRPr="002103DE" w:rsidRDefault="00DF3AA5" w:rsidP="00D67E0F">
            <w:pPr>
              <w:spacing w:after="0" w:line="240" w:lineRule="auto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секретарь КД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 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ЗП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64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3AA5" w:rsidRPr="002103DE" w:rsidRDefault="00DF3AA5" w:rsidP="00D67E0F">
            <w:pPr>
              <w:adjustRightInd w:val="0"/>
              <w:spacing w:after="0" w:line="240" w:lineRule="auto"/>
              <w:ind w:left="18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pStyle w:val="Default"/>
              <w:jc w:val="both"/>
            </w:pPr>
            <w:r w:rsidRPr="002103DE">
              <w:t>Учебно – тренировочное</w:t>
            </w:r>
            <w:r>
              <w:t xml:space="preserve"> </w:t>
            </w:r>
            <w:r w:rsidRPr="002103DE">
              <w:t>мероприятия, практические занятия с учащимися по отработке эвакуации на случай возни</w:t>
            </w:r>
            <w:r w:rsidRPr="002103DE">
              <w:t>к</w:t>
            </w:r>
            <w:r w:rsidRPr="002103DE">
              <w:t>новения ЧС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Администрация шк</w:t>
            </w: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о</w:t>
            </w: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лы</w:t>
            </w:r>
            <w:r w:rsidRPr="002103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  <w:r w:rsidRPr="002103D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103DE">
              <w:rPr>
                <w:rFonts w:ascii="Times New Roman" w:hAnsi="Times New Roman"/>
                <w:sz w:val="24"/>
                <w:szCs w:val="24"/>
              </w:rPr>
              <w:t>классные руков</w:t>
            </w:r>
            <w:r w:rsidRPr="002103DE">
              <w:rPr>
                <w:rFonts w:ascii="Times New Roman" w:hAnsi="Times New Roman"/>
                <w:sz w:val="24"/>
                <w:szCs w:val="24"/>
              </w:rPr>
              <w:t>о</w:t>
            </w:r>
            <w:r w:rsidRPr="002103DE">
              <w:rPr>
                <w:rFonts w:ascii="Times New Roman" w:hAnsi="Times New Roman"/>
                <w:sz w:val="24"/>
                <w:szCs w:val="24"/>
              </w:rPr>
              <w:t>дители, сотрудники МЧС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6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F3AA5" w:rsidRPr="00AC2F69" w:rsidRDefault="00DF3AA5" w:rsidP="00D67E0F">
            <w:pPr>
              <w:adjustRightInd w:val="0"/>
              <w:spacing w:after="0" w:line="240" w:lineRule="auto"/>
              <w:ind w:left="180"/>
              <w:jc w:val="both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AC2F69">
              <w:rPr>
                <w:rFonts w:ascii="TimesNewRomanPSMT" w:hAnsi="TimesNewRomanPSMT" w:cs="TimesNewRomanPSMT"/>
                <w:b/>
                <w:sz w:val="24"/>
                <w:szCs w:val="24"/>
              </w:rPr>
              <w:t xml:space="preserve">Социальное партнерство </w:t>
            </w: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pStyle w:val="Heading2"/>
              <w:shd w:val="clear" w:color="auto" w:fill="FBFBFB"/>
              <w:spacing w:before="0" w:after="0" w:line="20" w:lineRule="atLeast"/>
              <w:ind w:firstLine="64"/>
              <w:jc w:val="both"/>
              <w:rPr>
                <w:rFonts w:ascii="Times New Roman" w:hAnsi="Times New Roman"/>
                <w:b w:val="0"/>
                <w:bCs/>
                <w:i w:val="0"/>
                <w:iCs/>
                <w:color w:val="auto"/>
                <w:sz w:val="24"/>
                <w:szCs w:val="24"/>
              </w:rPr>
            </w:pPr>
            <w:r w:rsidRPr="002103D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Подготовка и передача материалов в КДН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  <w:r w:rsidRPr="002103D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  <w:r w:rsidRPr="002103D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ЗП, ПДН, отдел опеки и попеч</w:t>
            </w:r>
            <w:r w:rsidRPr="002103D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и</w:t>
            </w:r>
            <w:r w:rsidRPr="002103D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тельства администрации Омсукчанского городского округа  на учащихся, сове</w:t>
            </w:r>
            <w:r w:rsidRPr="002103D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р</w:t>
            </w:r>
            <w:r w:rsidRPr="002103D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шивших противоправные действия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180"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обходимости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spacing w:after="0" w:line="240" w:lineRule="auto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Классные</w:t>
            </w:r>
          </w:p>
          <w:p w:rsidR="00DF3AA5" w:rsidRPr="002103DE" w:rsidRDefault="00DF3AA5" w:rsidP="00D67E0F">
            <w:pPr>
              <w:spacing w:after="0" w:line="240" w:lineRule="auto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2103DE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руководители,</w:t>
            </w:r>
          </w:p>
          <w:p w:rsidR="00DF3AA5" w:rsidRPr="002103DE" w:rsidRDefault="00DF3AA5" w:rsidP="00D67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3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</w:t>
            </w:r>
            <w:r w:rsidRPr="002103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ам. директора по ВР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646" w:type="dxa"/>
            <w:tcBorders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djustRightInd w:val="0"/>
              <w:spacing w:after="0" w:line="240" w:lineRule="auto"/>
              <w:ind w:left="18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Default="00DF3AA5" w:rsidP="00D67E0F">
            <w:pPr>
              <w:spacing w:line="269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ГИБДД ОМВД России по Омсукчанск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му  району: участие в акциях, конкурсах, декадах, занятиях по профилактике ДДТТ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D90D36" w:rsidRDefault="00DF3AA5" w:rsidP="00D67E0F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D90D36" w:rsidRDefault="00DF3AA5" w:rsidP="00D67E0F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D3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D90D36" w:rsidRDefault="00DF3AA5" w:rsidP="00D67E0F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D36">
              <w:rPr>
                <w:rFonts w:ascii="Times New Roman" w:hAnsi="Times New Roman"/>
                <w:sz w:val="24"/>
                <w:szCs w:val="24"/>
              </w:rPr>
              <w:t>Зам. директора по ВР, Классные руковод</w:t>
            </w:r>
            <w:r w:rsidRPr="00D90D36">
              <w:rPr>
                <w:rFonts w:ascii="Times New Roman" w:hAnsi="Times New Roman"/>
                <w:sz w:val="24"/>
                <w:szCs w:val="24"/>
              </w:rPr>
              <w:t>и</w:t>
            </w:r>
            <w:r w:rsidRPr="00D90D36">
              <w:rPr>
                <w:rFonts w:ascii="Times New Roman" w:hAnsi="Times New Roman"/>
                <w:sz w:val="24"/>
                <w:szCs w:val="24"/>
              </w:rPr>
              <w:t>тели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646" w:type="dxa"/>
            <w:tcBorders>
              <w:left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djustRightInd w:val="0"/>
              <w:spacing w:after="0" w:line="240" w:lineRule="auto"/>
              <w:ind w:left="18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6E6CCA" w:rsidRDefault="00DF3AA5" w:rsidP="00D67E0F">
            <w:pPr>
              <w:spacing w:line="269" w:lineRule="exact"/>
              <w:rPr>
                <w:rFonts w:ascii="Times New Roman" w:hAnsi="Times New Roman" w:cs="Times New Roman"/>
                <w:sz w:val="24"/>
              </w:rPr>
            </w:pPr>
            <w:r w:rsidRPr="006E6CCA">
              <w:rPr>
                <w:rFonts w:ascii="Times New Roman" w:hAnsi="Times New Roman" w:cs="Times New Roman"/>
                <w:sz w:val="24"/>
              </w:rPr>
              <w:t>МКУК «Централизованная  библиоте</w:t>
            </w:r>
            <w:r w:rsidRPr="006E6CCA">
              <w:rPr>
                <w:rFonts w:ascii="Times New Roman" w:hAnsi="Times New Roman" w:cs="Times New Roman"/>
                <w:sz w:val="24"/>
              </w:rPr>
              <w:t>ч</w:t>
            </w:r>
            <w:r w:rsidRPr="006E6CCA">
              <w:rPr>
                <w:rFonts w:ascii="Times New Roman" w:hAnsi="Times New Roman" w:cs="Times New Roman"/>
                <w:sz w:val="24"/>
              </w:rPr>
              <w:t>ная система Омсукчанского городского округа»; участие в конкурсах, литер</w:t>
            </w:r>
            <w:r w:rsidRPr="006E6CCA">
              <w:rPr>
                <w:rFonts w:ascii="Times New Roman" w:hAnsi="Times New Roman" w:cs="Times New Roman"/>
                <w:sz w:val="24"/>
              </w:rPr>
              <w:t>а</w:t>
            </w:r>
            <w:r w:rsidRPr="006E6CCA">
              <w:rPr>
                <w:rFonts w:ascii="Times New Roman" w:hAnsi="Times New Roman" w:cs="Times New Roman"/>
                <w:sz w:val="24"/>
              </w:rPr>
              <w:t>турных играх, викторинах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6E6CCA" w:rsidRDefault="00DF3AA5" w:rsidP="00D67E0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6E6CCA" w:rsidRDefault="00DF3AA5" w:rsidP="00D67E0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C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D90D36" w:rsidRDefault="00DF3AA5" w:rsidP="00D67E0F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D36">
              <w:rPr>
                <w:rFonts w:ascii="Times New Roman" w:hAnsi="Times New Roman"/>
                <w:sz w:val="24"/>
                <w:szCs w:val="24"/>
              </w:rPr>
              <w:t>Классные руковод</w:t>
            </w:r>
            <w:r w:rsidRPr="00D90D36">
              <w:rPr>
                <w:rFonts w:ascii="Times New Roman" w:hAnsi="Times New Roman"/>
                <w:sz w:val="24"/>
                <w:szCs w:val="24"/>
              </w:rPr>
              <w:t>и</w:t>
            </w:r>
            <w:r w:rsidRPr="00D90D36">
              <w:rPr>
                <w:rFonts w:ascii="Times New Roman" w:hAnsi="Times New Roman"/>
                <w:sz w:val="24"/>
                <w:szCs w:val="24"/>
              </w:rPr>
              <w:t>тели</w:t>
            </w:r>
          </w:p>
        </w:tc>
      </w:tr>
      <w:tr w:rsidR="00DF3AA5" w:rsidRPr="002103DE" w:rsidTr="00D67E0F">
        <w:tblPrEx>
          <w:tblCellMar>
            <w:top w:w="11" w:type="dxa"/>
            <w:left w:w="0" w:type="dxa"/>
            <w:right w:w="53" w:type="dxa"/>
          </w:tblCellMar>
        </w:tblPrEx>
        <w:trPr>
          <w:gridBefore w:val="1"/>
          <w:wBefore w:w="6" w:type="dxa"/>
          <w:trHeight w:val="586"/>
        </w:trPr>
        <w:tc>
          <w:tcPr>
            <w:tcW w:w="1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2103DE" w:rsidRDefault="00DF3AA5" w:rsidP="00D67E0F">
            <w:pPr>
              <w:adjustRightInd w:val="0"/>
              <w:spacing w:after="0" w:line="240" w:lineRule="auto"/>
              <w:ind w:left="18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7F5478" w:rsidRDefault="00DF3AA5" w:rsidP="00D67E0F">
            <w:pPr>
              <w:spacing w:line="269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МБУК «ЦД и НТ Омсукчанского МО»: участие в конкурсах, праздничных 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граммах, играх.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D90D36" w:rsidRDefault="00DF3AA5" w:rsidP="00D67E0F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90D3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D90D36" w:rsidRDefault="00DF3AA5" w:rsidP="00D67E0F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D3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A5" w:rsidRPr="00D90D36" w:rsidRDefault="00DF3AA5" w:rsidP="00D67E0F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D36">
              <w:rPr>
                <w:rFonts w:ascii="Times New Roman" w:hAnsi="Times New Roman"/>
                <w:sz w:val="24"/>
                <w:szCs w:val="24"/>
              </w:rPr>
              <w:t>Классные руковод</w:t>
            </w:r>
            <w:r w:rsidRPr="00D90D36">
              <w:rPr>
                <w:rFonts w:ascii="Times New Roman" w:hAnsi="Times New Roman"/>
                <w:sz w:val="24"/>
                <w:szCs w:val="24"/>
              </w:rPr>
              <w:t>и</w:t>
            </w:r>
            <w:r w:rsidRPr="00D90D36">
              <w:rPr>
                <w:rFonts w:ascii="Times New Roman" w:hAnsi="Times New Roman"/>
                <w:sz w:val="24"/>
                <w:szCs w:val="24"/>
              </w:rPr>
              <w:t>тели</w:t>
            </w:r>
          </w:p>
        </w:tc>
      </w:tr>
      <w:bookmarkEnd w:id="0"/>
    </w:tbl>
    <w:p w:rsidR="00DF3AA5" w:rsidRDefault="00DF3AA5" w:rsidP="00C36DB0">
      <w:pPr>
        <w:rPr>
          <w:rFonts w:ascii="Times New Roman" w:hAnsi="Times New Roman" w:cs="Times New Roman"/>
          <w:sz w:val="24"/>
          <w:szCs w:val="24"/>
        </w:rPr>
      </w:pPr>
    </w:p>
    <w:p w:rsidR="00DF3AA5" w:rsidRDefault="00DF3AA5" w:rsidP="00C36DB0">
      <w:pPr>
        <w:rPr>
          <w:rFonts w:ascii="Times New Roman" w:hAnsi="Times New Roman" w:cs="Times New Roman"/>
          <w:sz w:val="24"/>
          <w:szCs w:val="24"/>
        </w:rPr>
      </w:pPr>
    </w:p>
    <w:p w:rsidR="00DF3AA5" w:rsidRPr="001556C5" w:rsidRDefault="00DF3AA5" w:rsidP="00AC2F69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556C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ПЛАН ВОСПИТАТЕЛЬНОЙ РАБОТЫ НА 2023-2024 УЧЕБНЫЙ ГОД </w:t>
      </w:r>
    </w:p>
    <w:p w:rsidR="00DF3AA5" w:rsidRPr="001556C5" w:rsidRDefault="00DF3AA5" w:rsidP="00AC2F69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556C5">
        <w:rPr>
          <w:rFonts w:ascii="Times New Roman" w:hAnsi="Times New Roman" w:cs="Times New Roman"/>
          <w:b/>
          <w:color w:val="FF0000"/>
          <w:sz w:val="28"/>
          <w:szCs w:val="28"/>
        </w:rPr>
        <w:t>(ПРИЛОЖЕНИЕ К ПРОГРАММЕ ВОСПИТАНИЯ МБОУ «ООШ п.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1556C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Омсукчан») </w:t>
      </w:r>
    </w:p>
    <w:p w:rsidR="00DF3AA5" w:rsidRDefault="00DF3AA5" w:rsidP="00AC2F69"/>
    <w:p w:rsidR="00DF3AA5" w:rsidRPr="001556C5" w:rsidRDefault="00DF3AA5" w:rsidP="00AC2F69">
      <w:pPr>
        <w:rPr>
          <w:rFonts w:ascii="Times New Roman" w:hAnsi="Times New Roman" w:cs="Times New Roman"/>
          <w:color w:val="0000FF"/>
          <w:sz w:val="28"/>
          <w:szCs w:val="28"/>
        </w:rPr>
      </w:pPr>
      <w:r w:rsidRPr="001556C5">
        <w:rPr>
          <w:rFonts w:ascii="Times New Roman" w:hAnsi="Times New Roman" w:cs="Times New Roman"/>
          <w:color w:val="0000FF"/>
          <w:sz w:val="28"/>
          <w:szCs w:val="28"/>
        </w:rPr>
        <w:t xml:space="preserve">2023 - год педагога и наставника </w:t>
      </w:r>
    </w:p>
    <w:p w:rsidR="00DF3AA5" w:rsidRPr="001556C5" w:rsidRDefault="00DF3AA5" w:rsidP="00AC2F69">
      <w:pPr>
        <w:rPr>
          <w:rFonts w:ascii="Times New Roman" w:hAnsi="Times New Roman" w:cs="Times New Roman"/>
          <w:color w:val="0000FF"/>
          <w:sz w:val="28"/>
          <w:szCs w:val="28"/>
        </w:rPr>
      </w:pPr>
      <w:r w:rsidRPr="001556C5">
        <w:rPr>
          <w:rFonts w:ascii="Times New Roman" w:hAnsi="Times New Roman" w:cs="Times New Roman"/>
          <w:color w:val="0000FF"/>
          <w:sz w:val="28"/>
          <w:szCs w:val="28"/>
        </w:rPr>
        <w:t>России 2024 - год 300-летия российской наук</w:t>
      </w:r>
    </w:p>
    <w:p w:rsidR="00DF3AA5" w:rsidRPr="00FF20EF" w:rsidRDefault="00DF3AA5" w:rsidP="00AC2F69">
      <w:pPr>
        <w:rPr>
          <w:rFonts w:ascii="Times New Roman" w:hAnsi="Times New Roman"/>
          <w:b/>
          <w:color w:val="0000FF"/>
          <w:sz w:val="28"/>
          <w:szCs w:val="28"/>
        </w:rPr>
      </w:pPr>
      <w:r w:rsidRPr="00FF20EF">
        <w:rPr>
          <w:rFonts w:ascii="Times New Roman" w:hAnsi="Times New Roman"/>
          <w:color w:val="0000FF"/>
          <w:sz w:val="28"/>
          <w:szCs w:val="28"/>
        </w:rPr>
        <w:t>2018-2027 гг- Десятилетие детства в РФ</w:t>
      </w:r>
    </w:p>
    <w:p w:rsidR="00DF3AA5" w:rsidRPr="001556C5" w:rsidRDefault="00DF3AA5" w:rsidP="00AC2F69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FF0000"/>
          <w:sz w:val="32"/>
          <w:szCs w:val="28"/>
        </w:rPr>
      </w:pPr>
      <w:r w:rsidRPr="001556C5">
        <w:rPr>
          <w:rFonts w:ascii="Times New Roman" w:hAnsi="Times New Roman"/>
          <w:b/>
          <w:color w:val="FF0000"/>
          <w:sz w:val="32"/>
          <w:szCs w:val="28"/>
        </w:rPr>
        <w:t xml:space="preserve">Список тем классных часов согласно утвержденному </w:t>
      </w:r>
    </w:p>
    <w:p w:rsidR="00DF3AA5" w:rsidRPr="001556C5" w:rsidRDefault="00DF3AA5" w:rsidP="00AC2F69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FF0000"/>
          <w:sz w:val="32"/>
          <w:szCs w:val="28"/>
        </w:rPr>
      </w:pPr>
      <w:r w:rsidRPr="001556C5">
        <w:rPr>
          <w:rFonts w:ascii="Times New Roman" w:hAnsi="Times New Roman"/>
          <w:b/>
          <w:color w:val="FF0000"/>
          <w:sz w:val="32"/>
          <w:szCs w:val="28"/>
        </w:rPr>
        <w:t xml:space="preserve">Федеральному календарному плану </w:t>
      </w:r>
    </w:p>
    <w:p w:rsidR="00DF3AA5" w:rsidRPr="001556C5" w:rsidRDefault="00DF3AA5" w:rsidP="00AC2F69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FF0000"/>
          <w:sz w:val="32"/>
          <w:szCs w:val="28"/>
        </w:rPr>
      </w:pPr>
      <w:r w:rsidRPr="001556C5">
        <w:rPr>
          <w:rFonts w:ascii="Times New Roman" w:hAnsi="Times New Roman"/>
          <w:b/>
          <w:color w:val="FF0000"/>
          <w:sz w:val="32"/>
          <w:szCs w:val="28"/>
        </w:rPr>
        <w:t xml:space="preserve">воспитательной работы </w:t>
      </w:r>
    </w:p>
    <w:p w:rsidR="00DF3AA5" w:rsidRPr="001556C5" w:rsidRDefault="00DF3AA5" w:rsidP="00AC2F69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1556C5">
        <w:rPr>
          <w:rFonts w:ascii="Times New Roman" w:hAnsi="Times New Roman"/>
          <w:b/>
          <w:color w:val="FF0000"/>
          <w:sz w:val="28"/>
          <w:szCs w:val="28"/>
        </w:rPr>
        <w:t>(является единым для образовательных организаций)</w:t>
      </w:r>
    </w:p>
    <w:p w:rsidR="00DF3AA5" w:rsidRPr="00055434" w:rsidRDefault="00DF3AA5" w:rsidP="00AC2F69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40"/>
        <w:gridCol w:w="5640"/>
      </w:tblGrid>
      <w:tr w:rsidR="00DF3AA5" w:rsidRPr="00D90D36" w:rsidTr="00DC0070">
        <w:tc>
          <w:tcPr>
            <w:tcW w:w="5640" w:type="dxa"/>
            <w:shd w:val="clear" w:color="auto" w:fill="66FF33"/>
          </w:tcPr>
          <w:p w:rsidR="00DF3AA5" w:rsidRPr="00D90D36" w:rsidRDefault="00DF3AA5" w:rsidP="00DC0070">
            <w:pPr>
              <w:widowControl w:val="0"/>
              <w:spacing w:after="0"/>
              <w:rPr>
                <w:rFonts w:ascii="Times New Roman" w:hAnsi="Times New Roman"/>
                <w:b/>
                <w:sz w:val="28"/>
                <w:szCs w:val="28"/>
                <w:highlight w:val="green"/>
              </w:rPr>
            </w:pPr>
            <w:r w:rsidRPr="00D90D36">
              <w:rPr>
                <w:rFonts w:ascii="Times New Roman" w:hAnsi="Times New Roman"/>
                <w:b/>
                <w:sz w:val="28"/>
                <w:szCs w:val="28"/>
                <w:highlight w:val="green"/>
                <w:lang w:val="en-US"/>
              </w:rPr>
              <w:t xml:space="preserve">I </w:t>
            </w:r>
            <w:r w:rsidRPr="00D90D36">
              <w:rPr>
                <w:rFonts w:ascii="Times New Roman" w:hAnsi="Times New Roman"/>
                <w:b/>
                <w:sz w:val="28"/>
                <w:szCs w:val="28"/>
                <w:highlight w:val="green"/>
              </w:rPr>
              <w:t>полугодие 2023-2024 учебного года</w:t>
            </w:r>
          </w:p>
        </w:tc>
        <w:tc>
          <w:tcPr>
            <w:tcW w:w="5640" w:type="dxa"/>
            <w:shd w:val="clear" w:color="auto" w:fill="66FF33"/>
          </w:tcPr>
          <w:p w:rsidR="00DF3AA5" w:rsidRPr="00D90D36" w:rsidRDefault="00DF3AA5" w:rsidP="00DC0070">
            <w:pPr>
              <w:widowControl w:val="0"/>
              <w:spacing w:after="0"/>
              <w:rPr>
                <w:rFonts w:ascii="Times New Roman" w:hAnsi="Times New Roman"/>
                <w:b/>
                <w:sz w:val="28"/>
                <w:szCs w:val="28"/>
                <w:highlight w:val="green"/>
              </w:rPr>
            </w:pPr>
            <w:r w:rsidRPr="00D90D36">
              <w:rPr>
                <w:rFonts w:ascii="Times New Roman" w:hAnsi="Times New Roman"/>
                <w:b/>
                <w:sz w:val="28"/>
                <w:szCs w:val="28"/>
                <w:highlight w:val="green"/>
                <w:lang w:val="en-US"/>
              </w:rPr>
              <w:t>I</w:t>
            </w:r>
            <w:r w:rsidRPr="00D90D36">
              <w:rPr>
                <w:rFonts w:ascii="Times New Roman" w:hAnsi="Times New Roman"/>
                <w:b/>
                <w:sz w:val="28"/>
                <w:szCs w:val="28"/>
                <w:highlight w:val="green"/>
              </w:rPr>
              <w:t>I полугодие 2023-2024 учебного года</w:t>
            </w:r>
          </w:p>
        </w:tc>
      </w:tr>
      <w:tr w:rsidR="00DF3AA5" w:rsidRPr="00D90D36" w:rsidTr="00DC0070">
        <w:tc>
          <w:tcPr>
            <w:tcW w:w="5640" w:type="dxa"/>
          </w:tcPr>
          <w:p w:rsidR="00DF3AA5" w:rsidRPr="001556C5" w:rsidRDefault="00DF3AA5" w:rsidP="00DC0070">
            <w:pPr>
              <w:widowControl w:val="0"/>
              <w:spacing w:after="0"/>
              <w:rPr>
                <w:rFonts w:ascii="Times New Roman" w:hAnsi="Times New Roman"/>
                <w:b/>
                <w:color w:val="FFFF00"/>
                <w:sz w:val="28"/>
                <w:szCs w:val="28"/>
              </w:rPr>
            </w:pPr>
            <w:r w:rsidRPr="001556C5">
              <w:rPr>
                <w:rFonts w:ascii="Times New Roman" w:hAnsi="Times New Roman"/>
                <w:b/>
                <w:color w:val="FFFF00"/>
                <w:sz w:val="28"/>
                <w:szCs w:val="28"/>
              </w:rPr>
              <w:t>Сентябрь:</w:t>
            </w:r>
          </w:p>
          <w:p w:rsidR="00DF3AA5" w:rsidRPr="00D90D36" w:rsidRDefault="00DF3AA5" w:rsidP="00DC0070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bookmarkStart w:id="1" w:name="105244"/>
            <w:bookmarkEnd w:id="1"/>
            <w:r w:rsidRPr="00D90D36">
              <w:rPr>
                <w:rFonts w:ascii="Times New Roman" w:hAnsi="Times New Roman"/>
                <w:sz w:val="28"/>
                <w:szCs w:val="28"/>
              </w:rPr>
              <w:t>1 сентября: День знаний;</w:t>
            </w:r>
          </w:p>
          <w:p w:rsidR="00DF3AA5" w:rsidRPr="00D90D36" w:rsidRDefault="00DF3AA5" w:rsidP="00DC0070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bookmarkStart w:id="2" w:name="105245"/>
            <w:bookmarkEnd w:id="2"/>
            <w:r w:rsidRPr="00D90D36">
              <w:rPr>
                <w:rFonts w:ascii="Times New Roman" w:hAnsi="Times New Roman"/>
                <w:sz w:val="28"/>
                <w:szCs w:val="28"/>
              </w:rPr>
              <w:t>3 сентября: День окончания Второй мировой войны, День солидарности в борьбе с терр</w:t>
            </w:r>
            <w:r w:rsidRPr="00D90D36">
              <w:rPr>
                <w:rFonts w:ascii="Times New Roman" w:hAnsi="Times New Roman"/>
                <w:sz w:val="28"/>
                <w:szCs w:val="28"/>
              </w:rPr>
              <w:t>о</w:t>
            </w:r>
            <w:r w:rsidRPr="00D90D36">
              <w:rPr>
                <w:rFonts w:ascii="Times New Roman" w:hAnsi="Times New Roman"/>
                <w:sz w:val="28"/>
                <w:szCs w:val="28"/>
              </w:rPr>
              <w:t>ризмом;</w:t>
            </w:r>
          </w:p>
          <w:p w:rsidR="00DF3AA5" w:rsidRPr="00D90D36" w:rsidRDefault="00DF3AA5" w:rsidP="00DC0070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bookmarkStart w:id="3" w:name="105246"/>
            <w:bookmarkEnd w:id="3"/>
            <w:r w:rsidRPr="00D90D36">
              <w:rPr>
                <w:rFonts w:ascii="Times New Roman" w:hAnsi="Times New Roman"/>
                <w:sz w:val="28"/>
                <w:szCs w:val="28"/>
              </w:rPr>
              <w:t>8 сентября: Международный день распр</w:t>
            </w:r>
            <w:r w:rsidRPr="00D90D36">
              <w:rPr>
                <w:rFonts w:ascii="Times New Roman" w:hAnsi="Times New Roman"/>
                <w:sz w:val="28"/>
                <w:szCs w:val="28"/>
              </w:rPr>
              <w:t>о</w:t>
            </w:r>
            <w:r w:rsidRPr="00D90D36">
              <w:rPr>
                <w:rFonts w:ascii="Times New Roman" w:hAnsi="Times New Roman"/>
                <w:sz w:val="28"/>
                <w:szCs w:val="28"/>
              </w:rPr>
              <w:t>странения грамотности.</w:t>
            </w:r>
          </w:p>
          <w:p w:rsidR="00DF3AA5" w:rsidRPr="00D90D36" w:rsidRDefault="00DF3AA5" w:rsidP="00DC0070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bookmarkStart w:id="4" w:name="105247"/>
            <w:bookmarkStart w:id="5" w:name="105253"/>
            <w:bookmarkEnd w:id="4"/>
            <w:bookmarkEnd w:id="5"/>
          </w:p>
          <w:p w:rsidR="00DF3AA5" w:rsidRPr="00D90D36" w:rsidRDefault="00DF3AA5" w:rsidP="00DC0070">
            <w:pPr>
              <w:widowControl w:val="0"/>
              <w:spacing w:after="0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bookmarkStart w:id="6" w:name="105258"/>
            <w:bookmarkEnd w:id="6"/>
          </w:p>
        </w:tc>
        <w:tc>
          <w:tcPr>
            <w:tcW w:w="5640" w:type="dxa"/>
          </w:tcPr>
          <w:p w:rsidR="00DF3AA5" w:rsidRPr="001556C5" w:rsidRDefault="00DF3AA5" w:rsidP="00DC0070">
            <w:pPr>
              <w:widowControl w:val="0"/>
              <w:spacing w:after="0"/>
              <w:rPr>
                <w:rFonts w:ascii="Times New Roman" w:hAnsi="Times New Roman"/>
                <w:b/>
                <w:color w:val="000080"/>
                <w:sz w:val="28"/>
                <w:szCs w:val="28"/>
              </w:rPr>
            </w:pPr>
            <w:r w:rsidRPr="001556C5">
              <w:rPr>
                <w:rFonts w:ascii="Times New Roman" w:hAnsi="Times New Roman"/>
                <w:b/>
                <w:color w:val="000080"/>
                <w:sz w:val="28"/>
                <w:szCs w:val="28"/>
              </w:rPr>
              <w:t>Январь:</w:t>
            </w:r>
          </w:p>
          <w:p w:rsidR="00DF3AA5" w:rsidRPr="00D90D36" w:rsidRDefault="00DF3AA5" w:rsidP="00DC0070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bookmarkStart w:id="7" w:name="105264"/>
            <w:bookmarkEnd w:id="7"/>
            <w:r w:rsidRPr="00D90D36">
              <w:rPr>
                <w:rFonts w:ascii="Times New Roman" w:hAnsi="Times New Roman"/>
                <w:sz w:val="28"/>
                <w:szCs w:val="28"/>
              </w:rPr>
              <w:t>25 января: День российского студенчества;</w:t>
            </w:r>
          </w:p>
          <w:p w:rsidR="00DF3AA5" w:rsidRPr="009C4AA1" w:rsidRDefault="00DF3AA5" w:rsidP="00DC0070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bookmarkStart w:id="8" w:name="105265"/>
            <w:bookmarkEnd w:id="8"/>
            <w:r w:rsidRPr="00D90D36">
              <w:rPr>
                <w:rFonts w:ascii="Times New Roman" w:hAnsi="Times New Roman"/>
                <w:sz w:val="28"/>
                <w:szCs w:val="28"/>
              </w:rPr>
              <w:t>27 января: День снятия блокады Ленинграда, День освобождения Красной армией кру</w:t>
            </w:r>
            <w:r w:rsidRPr="00D90D36">
              <w:rPr>
                <w:rFonts w:ascii="Times New Roman" w:hAnsi="Times New Roman"/>
                <w:sz w:val="28"/>
                <w:szCs w:val="28"/>
              </w:rPr>
              <w:t>п</w:t>
            </w:r>
            <w:r w:rsidRPr="00D90D36">
              <w:rPr>
                <w:rFonts w:ascii="Times New Roman" w:hAnsi="Times New Roman"/>
                <w:sz w:val="28"/>
                <w:szCs w:val="28"/>
              </w:rPr>
              <w:t>нейшего "лагеря смерти" Аушвиц-Биркенау (Освенцима) - День памяти жертв Холок</w:t>
            </w:r>
            <w:r w:rsidRPr="00D90D36">
              <w:rPr>
                <w:rFonts w:ascii="Times New Roman" w:hAnsi="Times New Roman"/>
                <w:sz w:val="28"/>
                <w:szCs w:val="28"/>
              </w:rPr>
              <w:t>о</w:t>
            </w:r>
            <w:r w:rsidRPr="00D90D36">
              <w:rPr>
                <w:rFonts w:ascii="Times New Roman" w:hAnsi="Times New Roman"/>
                <w:sz w:val="28"/>
                <w:szCs w:val="28"/>
              </w:rPr>
              <w:t>ста.</w:t>
            </w:r>
            <w:bookmarkStart w:id="9" w:name="105266"/>
            <w:bookmarkStart w:id="10" w:name="105272"/>
            <w:bookmarkStart w:id="11" w:name="105275"/>
            <w:bookmarkStart w:id="12" w:name="105277"/>
            <w:bookmarkStart w:id="13" w:name="105282"/>
            <w:bookmarkEnd w:id="9"/>
            <w:bookmarkEnd w:id="10"/>
            <w:bookmarkEnd w:id="11"/>
            <w:bookmarkEnd w:id="12"/>
            <w:bookmarkEnd w:id="13"/>
          </w:p>
        </w:tc>
      </w:tr>
      <w:tr w:rsidR="00DF3AA5" w:rsidRPr="00D90D36" w:rsidTr="00DC0070">
        <w:tc>
          <w:tcPr>
            <w:tcW w:w="5640" w:type="dxa"/>
          </w:tcPr>
          <w:p w:rsidR="00DF3AA5" w:rsidRPr="001556C5" w:rsidRDefault="00DF3AA5" w:rsidP="00DC0070">
            <w:pPr>
              <w:widowControl w:val="0"/>
              <w:spacing w:after="0"/>
              <w:rPr>
                <w:rFonts w:ascii="Times New Roman" w:hAnsi="Times New Roman"/>
                <w:b/>
                <w:color w:val="FFCC00"/>
                <w:sz w:val="28"/>
                <w:szCs w:val="28"/>
              </w:rPr>
            </w:pPr>
            <w:r w:rsidRPr="001556C5">
              <w:rPr>
                <w:rFonts w:ascii="Times New Roman" w:hAnsi="Times New Roman"/>
                <w:b/>
                <w:color w:val="FFCC00"/>
                <w:sz w:val="28"/>
                <w:szCs w:val="28"/>
              </w:rPr>
              <w:t>Октябрь:</w:t>
            </w:r>
          </w:p>
          <w:p w:rsidR="00DF3AA5" w:rsidRPr="00D90D36" w:rsidRDefault="00DF3AA5" w:rsidP="00DC0070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bookmarkStart w:id="14" w:name="105248"/>
            <w:bookmarkEnd w:id="14"/>
            <w:r w:rsidRPr="00D90D36">
              <w:rPr>
                <w:rFonts w:ascii="Times New Roman" w:hAnsi="Times New Roman"/>
                <w:sz w:val="28"/>
                <w:szCs w:val="28"/>
              </w:rPr>
              <w:t>1 октября: Международный день пожилых людей; Международный день музыки;</w:t>
            </w:r>
          </w:p>
          <w:p w:rsidR="00DF3AA5" w:rsidRPr="00D90D36" w:rsidRDefault="00DF3AA5" w:rsidP="00DC0070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bookmarkStart w:id="15" w:name="105249"/>
            <w:bookmarkEnd w:id="15"/>
            <w:r w:rsidRPr="00D90D36">
              <w:rPr>
                <w:rFonts w:ascii="Times New Roman" w:hAnsi="Times New Roman"/>
                <w:sz w:val="28"/>
                <w:szCs w:val="28"/>
              </w:rPr>
              <w:t>4 октября: День защиты животных;</w:t>
            </w:r>
          </w:p>
          <w:p w:rsidR="00DF3AA5" w:rsidRPr="00D90D36" w:rsidRDefault="00DF3AA5" w:rsidP="00DC0070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bookmarkStart w:id="16" w:name="105250"/>
            <w:bookmarkEnd w:id="16"/>
            <w:r w:rsidRPr="00D90D36">
              <w:rPr>
                <w:rFonts w:ascii="Times New Roman" w:hAnsi="Times New Roman"/>
                <w:sz w:val="28"/>
                <w:szCs w:val="28"/>
              </w:rPr>
              <w:t>5 октября: День учителя;</w:t>
            </w:r>
          </w:p>
          <w:p w:rsidR="00DF3AA5" w:rsidRPr="00D90D36" w:rsidRDefault="00DF3AA5" w:rsidP="00DC0070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bookmarkStart w:id="17" w:name="105251"/>
            <w:bookmarkEnd w:id="17"/>
            <w:r w:rsidRPr="00D90D36">
              <w:rPr>
                <w:rFonts w:ascii="Times New Roman" w:hAnsi="Times New Roman"/>
                <w:sz w:val="28"/>
                <w:szCs w:val="28"/>
              </w:rPr>
              <w:t>25 октября: Международный день школьных библиотек;</w:t>
            </w:r>
          </w:p>
          <w:p w:rsidR="00DF3AA5" w:rsidRPr="00D90D36" w:rsidRDefault="00DF3AA5" w:rsidP="00DC0070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bookmarkStart w:id="18" w:name="105252"/>
            <w:bookmarkEnd w:id="18"/>
            <w:r w:rsidRPr="00D90D36">
              <w:rPr>
                <w:rFonts w:ascii="Times New Roman" w:hAnsi="Times New Roman"/>
                <w:sz w:val="28"/>
                <w:szCs w:val="28"/>
              </w:rPr>
              <w:t>Третье воскресенье октября: День отца.</w:t>
            </w:r>
          </w:p>
          <w:p w:rsidR="00DF3AA5" w:rsidRPr="00D90D36" w:rsidRDefault="00DF3AA5" w:rsidP="00DC0070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40" w:type="dxa"/>
          </w:tcPr>
          <w:p w:rsidR="00DF3AA5" w:rsidRPr="001556C5" w:rsidRDefault="00DF3AA5" w:rsidP="00DC0070">
            <w:pPr>
              <w:widowControl w:val="0"/>
              <w:spacing w:after="0"/>
              <w:rPr>
                <w:rFonts w:ascii="Times New Roman" w:hAnsi="Times New Roman"/>
                <w:b/>
                <w:color w:val="008080"/>
                <w:sz w:val="28"/>
                <w:szCs w:val="28"/>
              </w:rPr>
            </w:pPr>
            <w:r w:rsidRPr="001556C5">
              <w:rPr>
                <w:rFonts w:ascii="Times New Roman" w:hAnsi="Times New Roman"/>
                <w:b/>
                <w:color w:val="008080"/>
                <w:sz w:val="28"/>
                <w:szCs w:val="28"/>
              </w:rPr>
              <w:t>Февраль:</w:t>
            </w:r>
          </w:p>
          <w:p w:rsidR="00DF3AA5" w:rsidRPr="00D90D36" w:rsidRDefault="00DF3AA5" w:rsidP="00DC0070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bookmarkStart w:id="19" w:name="105267"/>
            <w:bookmarkEnd w:id="19"/>
            <w:r w:rsidRPr="00D90D36">
              <w:rPr>
                <w:rFonts w:ascii="Times New Roman" w:hAnsi="Times New Roman"/>
                <w:sz w:val="28"/>
                <w:szCs w:val="28"/>
              </w:rPr>
              <w:t>2 февраля: День разгрома советскими во</w:t>
            </w:r>
            <w:r w:rsidRPr="00D90D36">
              <w:rPr>
                <w:rFonts w:ascii="Times New Roman" w:hAnsi="Times New Roman"/>
                <w:sz w:val="28"/>
                <w:szCs w:val="28"/>
              </w:rPr>
              <w:t>й</w:t>
            </w:r>
            <w:r w:rsidRPr="00D90D36">
              <w:rPr>
                <w:rFonts w:ascii="Times New Roman" w:hAnsi="Times New Roman"/>
                <w:sz w:val="28"/>
                <w:szCs w:val="28"/>
              </w:rPr>
              <w:t>сками немецко-фашистских войск в Стали</w:t>
            </w:r>
            <w:r w:rsidRPr="00D90D36">
              <w:rPr>
                <w:rFonts w:ascii="Times New Roman" w:hAnsi="Times New Roman"/>
                <w:sz w:val="28"/>
                <w:szCs w:val="28"/>
              </w:rPr>
              <w:t>н</w:t>
            </w:r>
            <w:r w:rsidRPr="00D90D36">
              <w:rPr>
                <w:rFonts w:ascii="Times New Roman" w:hAnsi="Times New Roman"/>
                <w:sz w:val="28"/>
                <w:szCs w:val="28"/>
              </w:rPr>
              <w:t>градской битве;</w:t>
            </w:r>
          </w:p>
          <w:p w:rsidR="00DF3AA5" w:rsidRPr="00D90D36" w:rsidRDefault="00DF3AA5" w:rsidP="00DC0070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bookmarkStart w:id="20" w:name="105268"/>
            <w:bookmarkEnd w:id="20"/>
            <w:r w:rsidRPr="00D90D36">
              <w:rPr>
                <w:rFonts w:ascii="Times New Roman" w:hAnsi="Times New Roman"/>
                <w:sz w:val="28"/>
                <w:szCs w:val="28"/>
              </w:rPr>
              <w:t>8 февраля: День российской науки;</w:t>
            </w:r>
          </w:p>
          <w:p w:rsidR="00DF3AA5" w:rsidRPr="00D90D36" w:rsidRDefault="00DF3AA5" w:rsidP="00DC0070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bookmarkStart w:id="21" w:name="105269"/>
            <w:bookmarkEnd w:id="21"/>
            <w:r w:rsidRPr="00D90D36">
              <w:rPr>
                <w:rFonts w:ascii="Times New Roman" w:hAnsi="Times New Roman"/>
                <w:sz w:val="28"/>
                <w:szCs w:val="28"/>
              </w:rPr>
              <w:t>15 февраля: День памяти о россиянах, и</w:t>
            </w:r>
            <w:r w:rsidRPr="00D90D36">
              <w:rPr>
                <w:rFonts w:ascii="Times New Roman" w:hAnsi="Times New Roman"/>
                <w:sz w:val="28"/>
                <w:szCs w:val="28"/>
              </w:rPr>
              <w:t>с</w:t>
            </w:r>
            <w:r w:rsidRPr="00D90D36">
              <w:rPr>
                <w:rFonts w:ascii="Times New Roman" w:hAnsi="Times New Roman"/>
                <w:sz w:val="28"/>
                <w:szCs w:val="28"/>
              </w:rPr>
              <w:t>полнявших служебный долг за пределами Отечества;</w:t>
            </w:r>
          </w:p>
          <w:p w:rsidR="00DF3AA5" w:rsidRPr="00D90D36" w:rsidRDefault="00DF3AA5" w:rsidP="00DC0070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bookmarkStart w:id="22" w:name="105270"/>
            <w:bookmarkEnd w:id="22"/>
            <w:r w:rsidRPr="00D90D36">
              <w:rPr>
                <w:rFonts w:ascii="Times New Roman" w:hAnsi="Times New Roman"/>
                <w:sz w:val="28"/>
                <w:szCs w:val="28"/>
              </w:rPr>
              <w:t>21 февраля: Международный день родного языка;</w:t>
            </w:r>
          </w:p>
          <w:p w:rsidR="00DF3AA5" w:rsidRPr="00D90D36" w:rsidRDefault="00DF3AA5" w:rsidP="00DC0070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bookmarkStart w:id="23" w:name="105271"/>
            <w:bookmarkEnd w:id="23"/>
            <w:r w:rsidRPr="00D90D36">
              <w:rPr>
                <w:rFonts w:ascii="Times New Roman" w:hAnsi="Times New Roman"/>
                <w:sz w:val="28"/>
                <w:szCs w:val="28"/>
              </w:rPr>
              <w:t>23 февраля: День защитника Отечества.</w:t>
            </w:r>
          </w:p>
          <w:p w:rsidR="00DF3AA5" w:rsidRPr="00D90D36" w:rsidRDefault="00DF3AA5" w:rsidP="00DC0070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DF3AA5" w:rsidRPr="00D90D36" w:rsidTr="00DC0070">
        <w:tc>
          <w:tcPr>
            <w:tcW w:w="5640" w:type="dxa"/>
          </w:tcPr>
          <w:p w:rsidR="00DF3AA5" w:rsidRPr="001556C5" w:rsidRDefault="00DF3AA5" w:rsidP="00DC0070">
            <w:pPr>
              <w:widowControl w:val="0"/>
              <w:spacing w:after="0"/>
              <w:rPr>
                <w:rFonts w:ascii="Times New Roman" w:hAnsi="Times New Roman"/>
                <w:b/>
                <w:color w:val="33CCCC"/>
                <w:sz w:val="28"/>
                <w:szCs w:val="28"/>
              </w:rPr>
            </w:pPr>
            <w:r w:rsidRPr="001556C5">
              <w:rPr>
                <w:rFonts w:ascii="Times New Roman" w:hAnsi="Times New Roman"/>
                <w:b/>
                <w:color w:val="33CCCC"/>
                <w:sz w:val="28"/>
                <w:szCs w:val="28"/>
              </w:rPr>
              <w:t>Ноябрь:</w:t>
            </w:r>
          </w:p>
          <w:p w:rsidR="00DF3AA5" w:rsidRPr="00D90D36" w:rsidRDefault="00DF3AA5" w:rsidP="00DC0070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bookmarkStart w:id="24" w:name="105254"/>
            <w:bookmarkEnd w:id="24"/>
            <w:r w:rsidRPr="00D90D36">
              <w:rPr>
                <w:rFonts w:ascii="Times New Roman" w:hAnsi="Times New Roman"/>
                <w:sz w:val="28"/>
                <w:szCs w:val="28"/>
              </w:rPr>
              <w:t>4 ноября: День народного единства;</w:t>
            </w:r>
          </w:p>
          <w:p w:rsidR="00DF3AA5" w:rsidRPr="00D90D36" w:rsidRDefault="00DF3AA5" w:rsidP="00DC0070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bookmarkStart w:id="25" w:name="105255"/>
            <w:bookmarkEnd w:id="25"/>
            <w:r w:rsidRPr="00D90D36">
              <w:rPr>
                <w:rFonts w:ascii="Times New Roman" w:hAnsi="Times New Roman"/>
                <w:sz w:val="28"/>
                <w:szCs w:val="28"/>
              </w:rPr>
              <w:t>8 ноября: День памяти погибших при испо</w:t>
            </w:r>
            <w:r w:rsidRPr="00D90D36">
              <w:rPr>
                <w:rFonts w:ascii="Times New Roman" w:hAnsi="Times New Roman"/>
                <w:sz w:val="28"/>
                <w:szCs w:val="28"/>
              </w:rPr>
              <w:t>л</w:t>
            </w:r>
            <w:r w:rsidRPr="00D90D36">
              <w:rPr>
                <w:rFonts w:ascii="Times New Roman" w:hAnsi="Times New Roman"/>
                <w:sz w:val="28"/>
                <w:szCs w:val="28"/>
              </w:rPr>
              <w:t>нении служебных обязанностей сотрудников органов внутренних дел России;</w:t>
            </w:r>
          </w:p>
          <w:p w:rsidR="00DF3AA5" w:rsidRPr="00D90D36" w:rsidRDefault="00DF3AA5" w:rsidP="00DC0070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bookmarkStart w:id="26" w:name="105256"/>
            <w:bookmarkEnd w:id="26"/>
            <w:r w:rsidRPr="00D90D36">
              <w:rPr>
                <w:rFonts w:ascii="Times New Roman" w:hAnsi="Times New Roman"/>
                <w:sz w:val="28"/>
                <w:szCs w:val="28"/>
              </w:rPr>
              <w:t>Последнее воскресенье ноября: День Мат</w:t>
            </w:r>
            <w:r w:rsidRPr="00D90D36">
              <w:rPr>
                <w:rFonts w:ascii="Times New Roman" w:hAnsi="Times New Roman"/>
                <w:sz w:val="28"/>
                <w:szCs w:val="28"/>
              </w:rPr>
              <w:t>е</w:t>
            </w:r>
            <w:r w:rsidRPr="00D90D36">
              <w:rPr>
                <w:rFonts w:ascii="Times New Roman" w:hAnsi="Times New Roman"/>
                <w:sz w:val="28"/>
                <w:szCs w:val="28"/>
              </w:rPr>
              <w:t>ри;</w:t>
            </w:r>
          </w:p>
          <w:p w:rsidR="00DF3AA5" w:rsidRPr="00D90D36" w:rsidRDefault="00DF3AA5" w:rsidP="00DC0070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bookmarkStart w:id="27" w:name="105257"/>
            <w:bookmarkEnd w:id="27"/>
            <w:r w:rsidRPr="00D90D36">
              <w:rPr>
                <w:rFonts w:ascii="Times New Roman" w:hAnsi="Times New Roman"/>
                <w:sz w:val="28"/>
                <w:szCs w:val="28"/>
              </w:rPr>
              <w:t>30 ноября: День Государственного герба Российской Федерации.</w:t>
            </w:r>
          </w:p>
        </w:tc>
        <w:tc>
          <w:tcPr>
            <w:tcW w:w="5640" w:type="dxa"/>
          </w:tcPr>
          <w:p w:rsidR="00DF3AA5" w:rsidRPr="001556C5" w:rsidRDefault="00DF3AA5" w:rsidP="00DC0070">
            <w:pPr>
              <w:widowControl w:val="0"/>
              <w:spacing w:after="0"/>
              <w:rPr>
                <w:rFonts w:ascii="Times New Roman" w:hAnsi="Times New Roman"/>
                <w:b/>
                <w:color w:val="008000"/>
                <w:sz w:val="28"/>
                <w:szCs w:val="28"/>
              </w:rPr>
            </w:pPr>
            <w:r w:rsidRPr="001556C5">
              <w:rPr>
                <w:rFonts w:ascii="Times New Roman" w:hAnsi="Times New Roman"/>
                <w:b/>
                <w:color w:val="008000"/>
                <w:sz w:val="28"/>
                <w:szCs w:val="28"/>
              </w:rPr>
              <w:t>Март:</w:t>
            </w:r>
          </w:p>
          <w:p w:rsidR="00DF3AA5" w:rsidRPr="00D90D36" w:rsidRDefault="00DF3AA5" w:rsidP="00DC0070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bookmarkStart w:id="28" w:name="105273"/>
            <w:bookmarkEnd w:id="28"/>
            <w:r w:rsidRPr="00D90D36">
              <w:rPr>
                <w:rFonts w:ascii="Times New Roman" w:hAnsi="Times New Roman"/>
                <w:sz w:val="28"/>
                <w:szCs w:val="28"/>
              </w:rPr>
              <w:t>8 марта: Международный женский день;</w:t>
            </w:r>
          </w:p>
          <w:p w:rsidR="00DF3AA5" w:rsidRPr="00D90D36" w:rsidRDefault="00DF3AA5" w:rsidP="00DC0070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bookmarkStart w:id="29" w:name="105274"/>
            <w:bookmarkEnd w:id="29"/>
            <w:r w:rsidRPr="00D90D36">
              <w:rPr>
                <w:rFonts w:ascii="Times New Roman" w:hAnsi="Times New Roman"/>
                <w:sz w:val="28"/>
                <w:szCs w:val="28"/>
              </w:rPr>
              <w:t>18 марта: День воссоединения Крыма с Ро</w:t>
            </w:r>
            <w:r w:rsidRPr="00D90D36">
              <w:rPr>
                <w:rFonts w:ascii="Times New Roman" w:hAnsi="Times New Roman"/>
                <w:sz w:val="28"/>
                <w:szCs w:val="28"/>
              </w:rPr>
              <w:t>с</w:t>
            </w:r>
            <w:r w:rsidRPr="00D90D36">
              <w:rPr>
                <w:rFonts w:ascii="Times New Roman" w:hAnsi="Times New Roman"/>
                <w:sz w:val="28"/>
                <w:szCs w:val="28"/>
              </w:rPr>
              <w:t>сией;</w:t>
            </w:r>
          </w:p>
          <w:p w:rsidR="00DF3AA5" w:rsidRPr="00D90D36" w:rsidRDefault="00DF3AA5" w:rsidP="00DC0070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bookmarkStart w:id="30" w:name="105335"/>
            <w:bookmarkEnd w:id="30"/>
            <w:r w:rsidRPr="00D90D36">
              <w:rPr>
                <w:rFonts w:ascii="Times New Roman" w:hAnsi="Times New Roman"/>
                <w:sz w:val="28"/>
                <w:szCs w:val="28"/>
              </w:rPr>
              <w:t>27 марта: Всемирный день театра.</w:t>
            </w:r>
          </w:p>
          <w:p w:rsidR="00DF3AA5" w:rsidRPr="00D90D36" w:rsidRDefault="00DF3AA5" w:rsidP="00DC0070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DF3AA5" w:rsidRPr="00D90D36" w:rsidTr="00DC0070">
        <w:tc>
          <w:tcPr>
            <w:tcW w:w="5640" w:type="dxa"/>
          </w:tcPr>
          <w:p w:rsidR="00DF3AA5" w:rsidRPr="001556C5" w:rsidRDefault="00DF3AA5" w:rsidP="00DC0070">
            <w:pPr>
              <w:widowControl w:val="0"/>
              <w:spacing w:after="0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1556C5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Декабрь:</w:t>
            </w:r>
          </w:p>
          <w:p w:rsidR="00DF3AA5" w:rsidRPr="00D90D36" w:rsidRDefault="00DF3AA5" w:rsidP="00DC0070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bookmarkStart w:id="31" w:name="105259"/>
            <w:bookmarkEnd w:id="31"/>
            <w:r w:rsidRPr="00D90D36">
              <w:rPr>
                <w:rFonts w:ascii="Times New Roman" w:hAnsi="Times New Roman"/>
                <w:sz w:val="28"/>
                <w:szCs w:val="28"/>
              </w:rPr>
              <w:t>3 декабря: День неизвестного солдата; Ме</w:t>
            </w:r>
            <w:r w:rsidRPr="00D90D36">
              <w:rPr>
                <w:rFonts w:ascii="Times New Roman" w:hAnsi="Times New Roman"/>
                <w:sz w:val="28"/>
                <w:szCs w:val="28"/>
              </w:rPr>
              <w:t>ж</w:t>
            </w:r>
            <w:r w:rsidRPr="00D90D36">
              <w:rPr>
                <w:rFonts w:ascii="Times New Roman" w:hAnsi="Times New Roman"/>
                <w:sz w:val="28"/>
                <w:szCs w:val="28"/>
              </w:rPr>
              <w:t>дународный день инвалидов;</w:t>
            </w:r>
          </w:p>
          <w:p w:rsidR="00DF3AA5" w:rsidRPr="00D90D36" w:rsidRDefault="00DF3AA5" w:rsidP="00DC0070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bookmarkStart w:id="32" w:name="105260"/>
            <w:bookmarkEnd w:id="32"/>
            <w:r w:rsidRPr="00D90D36">
              <w:rPr>
                <w:rFonts w:ascii="Times New Roman" w:hAnsi="Times New Roman"/>
                <w:sz w:val="28"/>
                <w:szCs w:val="28"/>
              </w:rPr>
              <w:t>5 декабря: День добровольца (волонтера) в России;</w:t>
            </w:r>
          </w:p>
          <w:p w:rsidR="00DF3AA5" w:rsidRPr="00D90D36" w:rsidRDefault="00DF3AA5" w:rsidP="00DC0070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bookmarkStart w:id="33" w:name="105261"/>
            <w:bookmarkEnd w:id="33"/>
            <w:r w:rsidRPr="00D90D36">
              <w:rPr>
                <w:rFonts w:ascii="Times New Roman" w:hAnsi="Times New Roman"/>
                <w:sz w:val="28"/>
                <w:szCs w:val="28"/>
              </w:rPr>
              <w:t>9 декабря: День Героев Отечества;</w:t>
            </w:r>
          </w:p>
          <w:p w:rsidR="00DF3AA5" w:rsidRPr="00D90D36" w:rsidRDefault="00DF3AA5" w:rsidP="00DC0070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bookmarkStart w:id="34" w:name="105262"/>
            <w:bookmarkEnd w:id="34"/>
            <w:r w:rsidRPr="00D90D36">
              <w:rPr>
                <w:rFonts w:ascii="Times New Roman" w:hAnsi="Times New Roman"/>
                <w:sz w:val="28"/>
                <w:szCs w:val="28"/>
              </w:rPr>
              <w:t>12 декабря: День Конституции Российской Федерации.</w:t>
            </w:r>
          </w:p>
          <w:p w:rsidR="00DF3AA5" w:rsidRPr="00D90D36" w:rsidRDefault="00DF3AA5" w:rsidP="00DC0070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40" w:type="dxa"/>
          </w:tcPr>
          <w:p w:rsidR="00DF3AA5" w:rsidRPr="001556C5" w:rsidRDefault="00DF3AA5" w:rsidP="00DC0070">
            <w:pPr>
              <w:widowControl w:val="0"/>
              <w:spacing w:after="0"/>
              <w:rPr>
                <w:rFonts w:ascii="Times New Roman" w:hAnsi="Times New Roman"/>
                <w:b/>
                <w:color w:val="339966"/>
                <w:sz w:val="28"/>
                <w:szCs w:val="28"/>
              </w:rPr>
            </w:pPr>
            <w:r w:rsidRPr="001556C5">
              <w:rPr>
                <w:rFonts w:ascii="Times New Roman" w:hAnsi="Times New Roman"/>
                <w:b/>
                <w:color w:val="339966"/>
                <w:sz w:val="28"/>
                <w:szCs w:val="28"/>
              </w:rPr>
              <w:t>Апрель:</w:t>
            </w:r>
          </w:p>
          <w:p w:rsidR="00DF3AA5" w:rsidRPr="00D90D36" w:rsidRDefault="00DF3AA5" w:rsidP="00DC0070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bookmarkStart w:id="35" w:name="105276"/>
            <w:bookmarkEnd w:id="35"/>
            <w:r w:rsidRPr="00D90D36">
              <w:rPr>
                <w:rFonts w:ascii="Times New Roman" w:hAnsi="Times New Roman"/>
                <w:sz w:val="28"/>
                <w:szCs w:val="28"/>
              </w:rPr>
              <w:t>12 апреля: День космонавтики.</w:t>
            </w:r>
          </w:p>
          <w:p w:rsidR="00DF3AA5" w:rsidRPr="00D90D36" w:rsidRDefault="00DF3AA5" w:rsidP="00DC0070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DF3AA5" w:rsidRPr="00D90D36" w:rsidTr="00DC0070">
        <w:tc>
          <w:tcPr>
            <w:tcW w:w="5640" w:type="dxa"/>
          </w:tcPr>
          <w:p w:rsidR="00DF3AA5" w:rsidRPr="00D90D36" w:rsidRDefault="00DF3AA5" w:rsidP="00DC0070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40" w:type="dxa"/>
          </w:tcPr>
          <w:p w:rsidR="00DF3AA5" w:rsidRPr="001556C5" w:rsidRDefault="00DF3AA5" w:rsidP="00DC0070">
            <w:pPr>
              <w:widowControl w:val="0"/>
              <w:spacing w:after="0"/>
              <w:rPr>
                <w:rFonts w:ascii="Times New Roman" w:hAnsi="Times New Roman"/>
                <w:b/>
                <w:color w:val="00FF00"/>
                <w:sz w:val="28"/>
                <w:szCs w:val="28"/>
              </w:rPr>
            </w:pPr>
            <w:r w:rsidRPr="001556C5">
              <w:rPr>
                <w:rFonts w:ascii="Times New Roman" w:hAnsi="Times New Roman"/>
                <w:b/>
                <w:color w:val="00FF00"/>
                <w:sz w:val="28"/>
                <w:szCs w:val="28"/>
              </w:rPr>
              <w:t>Май:</w:t>
            </w:r>
          </w:p>
          <w:p w:rsidR="00DF3AA5" w:rsidRPr="00D90D36" w:rsidRDefault="00DF3AA5" w:rsidP="00DC0070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bookmarkStart w:id="36" w:name="105278"/>
            <w:bookmarkEnd w:id="36"/>
            <w:r w:rsidRPr="00D90D36">
              <w:rPr>
                <w:rFonts w:ascii="Times New Roman" w:hAnsi="Times New Roman"/>
                <w:sz w:val="28"/>
                <w:szCs w:val="28"/>
              </w:rPr>
              <w:t>1 мая: Праздник Весны и Труда;</w:t>
            </w:r>
          </w:p>
          <w:p w:rsidR="00DF3AA5" w:rsidRPr="00D90D36" w:rsidRDefault="00DF3AA5" w:rsidP="00DC0070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bookmarkStart w:id="37" w:name="105279"/>
            <w:bookmarkEnd w:id="37"/>
            <w:r w:rsidRPr="00D90D36">
              <w:rPr>
                <w:rFonts w:ascii="Times New Roman" w:hAnsi="Times New Roman"/>
                <w:sz w:val="28"/>
                <w:szCs w:val="28"/>
              </w:rPr>
              <w:t>9 мая: День Победы;</w:t>
            </w:r>
          </w:p>
          <w:p w:rsidR="00DF3AA5" w:rsidRPr="00D90D36" w:rsidRDefault="00DF3AA5" w:rsidP="00DC0070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bookmarkStart w:id="38" w:name="105280"/>
            <w:bookmarkEnd w:id="38"/>
            <w:r w:rsidRPr="00D90D36">
              <w:rPr>
                <w:rFonts w:ascii="Times New Roman" w:hAnsi="Times New Roman"/>
                <w:sz w:val="28"/>
                <w:szCs w:val="28"/>
              </w:rPr>
              <w:t>19 мая: День детских общественных орган</w:t>
            </w:r>
            <w:r w:rsidRPr="00D90D36">
              <w:rPr>
                <w:rFonts w:ascii="Times New Roman" w:hAnsi="Times New Roman"/>
                <w:sz w:val="28"/>
                <w:szCs w:val="28"/>
              </w:rPr>
              <w:t>и</w:t>
            </w:r>
            <w:r w:rsidRPr="00D90D36">
              <w:rPr>
                <w:rFonts w:ascii="Times New Roman" w:hAnsi="Times New Roman"/>
                <w:sz w:val="28"/>
                <w:szCs w:val="28"/>
              </w:rPr>
              <w:t>заций России;</w:t>
            </w:r>
          </w:p>
          <w:p w:rsidR="00DF3AA5" w:rsidRPr="00D90D36" w:rsidRDefault="00DF3AA5" w:rsidP="00DC0070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bookmarkStart w:id="39" w:name="105281"/>
            <w:bookmarkEnd w:id="39"/>
            <w:r w:rsidRPr="00D90D36">
              <w:rPr>
                <w:rFonts w:ascii="Times New Roman" w:hAnsi="Times New Roman"/>
                <w:sz w:val="28"/>
                <w:szCs w:val="28"/>
              </w:rPr>
              <w:t>24 мая: День славянской письменности и культуры.</w:t>
            </w:r>
          </w:p>
          <w:p w:rsidR="00DF3AA5" w:rsidRPr="00D90D36" w:rsidRDefault="00DF3AA5" w:rsidP="00DC0070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DF3AA5" w:rsidRPr="00D90D36" w:rsidTr="00DC0070">
        <w:tc>
          <w:tcPr>
            <w:tcW w:w="11280" w:type="dxa"/>
            <w:gridSpan w:val="2"/>
          </w:tcPr>
          <w:p w:rsidR="00DF3AA5" w:rsidRPr="001556C5" w:rsidRDefault="00DF3AA5" w:rsidP="00DC0070">
            <w:pPr>
              <w:widowControl w:val="0"/>
              <w:spacing w:after="0"/>
              <w:rPr>
                <w:rFonts w:ascii="Times New Roman" w:hAnsi="Times New Roman"/>
                <w:b/>
                <w:color w:val="FF9900"/>
                <w:sz w:val="28"/>
                <w:szCs w:val="28"/>
              </w:rPr>
            </w:pPr>
            <w:r w:rsidRPr="001556C5">
              <w:rPr>
                <w:rFonts w:ascii="Times New Roman" w:hAnsi="Times New Roman"/>
                <w:b/>
                <w:color w:val="FF9900"/>
                <w:sz w:val="28"/>
                <w:szCs w:val="28"/>
              </w:rPr>
              <w:t>Июнь:</w:t>
            </w:r>
          </w:p>
          <w:p w:rsidR="00DF3AA5" w:rsidRPr="00D90D36" w:rsidRDefault="00DF3AA5" w:rsidP="00DC0070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bookmarkStart w:id="40" w:name="105283"/>
            <w:bookmarkEnd w:id="40"/>
            <w:r w:rsidRPr="00D90D36">
              <w:rPr>
                <w:rFonts w:ascii="Times New Roman" w:hAnsi="Times New Roman"/>
                <w:sz w:val="28"/>
                <w:szCs w:val="28"/>
              </w:rPr>
              <w:t>1 июня: День защиты детей;</w:t>
            </w:r>
          </w:p>
          <w:p w:rsidR="00DF3AA5" w:rsidRPr="00D90D36" w:rsidRDefault="00DF3AA5" w:rsidP="00DC0070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bookmarkStart w:id="41" w:name="105284"/>
            <w:bookmarkEnd w:id="41"/>
            <w:r w:rsidRPr="00D90D36">
              <w:rPr>
                <w:rFonts w:ascii="Times New Roman" w:hAnsi="Times New Roman"/>
                <w:sz w:val="28"/>
                <w:szCs w:val="28"/>
              </w:rPr>
              <w:t>6 июня: День русского языка;</w:t>
            </w:r>
          </w:p>
          <w:p w:rsidR="00DF3AA5" w:rsidRPr="00D90D36" w:rsidRDefault="00DF3AA5" w:rsidP="00DC0070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bookmarkStart w:id="42" w:name="105285"/>
            <w:bookmarkEnd w:id="42"/>
            <w:r w:rsidRPr="00D90D36">
              <w:rPr>
                <w:rFonts w:ascii="Times New Roman" w:hAnsi="Times New Roman"/>
                <w:sz w:val="28"/>
                <w:szCs w:val="28"/>
              </w:rPr>
              <w:t>12 июня: День России;</w:t>
            </w:r>
          </w:p>
          <w:p w:rsidR="00DF3AA5" w:rsidRPr="00D90D36" w:rsidRDefault="00DF3AA5" w:rsidP="00DC0070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bookmarkStart w:id="43" w:name="105286"/>
            <w:bookmarkEnd w:id="43"/>
            <w:r w:rsidRPr="00D90D36">
              <w:rPr>
                <w:rFonts w:ascii="Times New Roman" w:hAnsi="Times New Roman"/>
                <w:sz w:val="28"/>
                <w:szCs w:val="28"/>
              </w:rPr>
              <w:t>22 июня: День памяти и скорби;</w:t>
            </w:r>
          </w:p>
          <w:p w:rsidR="00DF3AA5" w:rsidRDefault="00DF3AA5" w:rsidP="00DC0070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bookmarkStart w:id="44" w:name="105287"/>
            <w:bookmarkEnd w:id="44"/>
            <w:r w:rsidRPr="00D90D36">
              <w:rPr>
                <w:rFonts w:ascii="Times New Roman" w:hAnsi="Times New Roman"/>
                <w:sz w:val="28"/>
                <w:szCs w:val="28"/>
              </w:rPr>
              <w:t>27 июня: День молодежи.</w:t>
            </w:r>
          </w:p>
          <w:p w:rsidR="00DF3AA5" w:rsidRPr="00D90D36" w:rsidRDefault="00DF3AA5" w:rsidP="00DC0070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DF3AA5" w:rsidRPr="001556C5" w:rsidRDefault="00DF3AA5" w:rsidP="00DC0070">
            <w:pPr>
              <w:widowControl w:val="0"/>
              <w:spacing w:after="0"/>
              <w:rPr>
                <w:rFonts w:ascii="Times New Roman" w:hAnsi="Times New Roman"/>
                <w:b/>
                <w:color w:val="FF00FF"/>
                <w:sz w:val="28"/>
                <w:szCs w:val="28"/>
              </w:rPr>
            </w:pPr>
            <w:bookmarkStart w:id="45" w:name="105288"/>
            <w:bookmarkEnd w:id="45"/>
            <w:r w:rsidRPr="001556C5">
              <w:rPr>
                <w:rFonts w:ascii="Times New Roman" w:hAnsi="Times New Roman"/>
                <w:b/>
                <w:color w:val="FF00FF"/>
                <w:sz w:val="28"/>
                <w:szCs w:val="28"/>
              </w:rPr>
              <w:t>Июль:</w:t>
            </w:r>
          </w:p>
          <w:p w:rsidR="00DF3AA5" w:rsidRDefault="00DF3AA5" w:rsidP="00DC0070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bookmarkStart w:id="46" w:name="105289"/>
            <w:bookmarkEnd w:id="46"/>
            <w:r w:rsidRPr="00D90D36">
              <w:rPr>
                <w:rFonts w:ascii="Times New Roman" w:hAnsi="Times New Roman"/>
                <w:sz w:val="28"/>
                <w:szCs w:val="28"/>
              </w:rPr>
              <w:t>8 июля: День семьи, любви и верности.</w:t>
            </w:r>
          </w:p>
          <w:p w:rsidR="00DF3AA5" w:rsidRPr="00D90D36" w:rsidRDefault="00DF3AA5" w:rsidP="00DC0070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DF3AA5" w:rsidRPr="001556C5" w:rsidRDefault="00DF3AA5" w:rsidP="00DC0070">
            <w:pPr>
              <w:widowControl w:val="0"/>
              <w:spacing w:after="0"/>
              <w:rPr>
                <w:rFonts w:ascii="Times New Roman" w:hAnsi="Times New Roman"/>
                <w:b/>
                <w:color w:val="993366"/>
                <w:sz w:val="28"/>
                <w:szCs w:val="28"/>
              </w:rPr>
            </w:pPr>
            <w:bookmarkStart w:id="47" w:name="105290"/>
            <w:bookmarkEnd w:id="47"/>
            <w:r w:rsidRPr="001556C5">
              <w:rPr>
                <w:rFonts w:ascii="Times New Roman" w:hAnsi="Times New Roman"/>
                <w:b/>
                <w:color w:val="993366"/>
                <w:sz w:val="28"/>
                <w:szCs w:val="28"/>
              </w:rPr>
              <w:t>Август:</w:t>
            </w:r>
          </w:p>
          <w:p w:rsidR="00DF3AA5" w:rsidRPr="00D90D36" w:rsidRDefault="00DF3AA5" w:rsidP="00DC0070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bookmarkStart w:id="48" w:name="105291"/>
            <w:bookmarkEnd w:id="48"/>
            <w:r w:rsidRPr="00D90D36">
              <w:rPr>
                <w:rFonts w:ascii="Times New Roman" w:hAnsi="Times New Roman"/>
                <w:sz w:val="28"/>
                <w:szCs w:val="28"/>
              </w:rPr>
              <w:t>12 августа: День физкультурника;</w:t>
            </w:r>
          </w:p>
          <w:p w:rsidR="00DF3AA5" w:rsidRPr="00D90D36" w:rsidRDefault="00DF3AA5" w:rsidP="00DC0070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bookmarkStart w:id="49" w:name="105292"/>
            <w:bookmarkEnd w:id="49"/>
            <w:r w:rsidRPr="00D90D36">
              <w:rPr>
                <w:rFonts w:ascii="Times New Roman" w:hAnsi="Times New Roman"/>
                <w:sz w:val="28"/>
                <w:szCs w:val="28"/>
              </w:rPr>
              <w:t>22 августа: День Государственного флага Российской Федерации;</w:t>
            </w:r>
          </w:p>
          <w:p w:rsidR="00DF3AA5" w:rsidRPr="00D90D36" w:rsidRDefault="00DF3AA5" w:rsidP="00DC0070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bookmarkStart w:id="50" w:name="105293"/>
            <w:bookmarkEnd w:id="50"/>
            <w:r w:rsidRPr="00D90D36">
              <w:rPr>
                <w:rFonts w:ascii="Times New Roman" w:hAnsi="Times New Roman"/>
                <w:sz w:val="28"/>
                <w:szCs w:val="28"/>
              </w:rPr>
              <w:t>27 августа: День российского кино.</w:t>
            </w:r>
          </w:p>
          <w:p w:rsidR="00DF3AA5" w:rsidRPr="00D90D36" w:rsidRDefault="00DF3AA5" w:rsidP="00DC0070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</w:tbl>
    <w:p w:rsidR="00DF3AA5" w:rsidRPr="00055434" w:rsidRDefault="00DF3AA5" w:rsidP="00AC2F69">
      <w:pPr>
        <w:widowControl w:val="0"/>
        <w:autoSpaceDE w:val="0"/>
        <w:autoSpaceDN w:val="0"/>
        <w:spacing w:before="5" w:after="1" w:line="240" w:lineRule="auto"/>
        <w:rPr>
          <w:rFonts w:ascii="Times New Roman" w:hAnsi="Times New Roman"/>
          <w:sz w:val="23"/>
        </w:rPr>
      </w:pPr>
    </w:p>
    <w:p w:rsidR="00DF3AA5" w:rsidRPr="00055434" w:rsidRDefault="00DF3AA5" w:rsidP="00AC2F69">
      <w:pPr>
        <w:widowControl w:val="0"/>
        <w:autoSpaceDE w:val="0"/>
        <w:autoSpaceDN w:val="0"/>
        <w:spacing w:before="5" w:after="1" w:line="240" w:lineRule="auto"/>
        <w:rPr>
          <w:rFonts w:ascii="Times New Roman" w:hAnsi="Times New Roman"/>
          <w:sz w:val="23"/>
        </w:rPr>
      </w:pPr>
    </w:p>
    <w:p w:rsidR="00DF3AA5" w:rsidRPr="00055434" w:rsidRDefault="00DF3AA5" w:rsidP="00AC2F69">
      <w:pPr>
        <w:widowControl w:val="0"/>
        <w:autoSpaceDE w:val="0"/>
        <w:autoSpaceDN w:val="0"/>
        <w:spacing w:before="5" w:after="1" w:line="240" w:lineRule="auto"/>
        <w:rPr>
          <w:rFonts w:ascii="Times New Roman" w:hAnsi="Times New Roman"/>
          <w:sz w:val="23"/>
        </w:rPr>
      </w:pPr>
    </w:p>
    <w:p w:rsidR="00DF3AA5" w:rsidRPr="00055434" w:rsidRDefault="00DF3AA5" w:rsidP="00AC2F69">
      <w:pPr>
        <w:widowControl w:val="0"/>
        <w:autoSpaceDE w:val="0"/>
        <w:autoSpaceDN w:val="0"/>
        <w:spacing w:before="5" w:after="1" w:line="240" w:lineRule="auto"/>
        <w:rPr>
          <w:rFonts w:ascii="Times New Roman" w:hAnsi="Times New Roman"/>
          <w:sz w:val="23"/>
        </w:rPr>
      </w:pPr>
    </w:p>
    <w:p w:rsidR="00DF3AA5" w:rsidRPr="00055434" w:rsidRDefault="00DF3AA5" w:rsidP="00AC2F69">
      <w:pPr>
        <w:widowControl w:val="0"/>
        <w:autoSpaceDE w:val="0"/>
        <w:autoSpaceDN w:val="0"/>
        <w:spacing w:before="5" w:after="1" w:line="240" w:lineRule="auto"/>
        <w:rPr>
          <w:rFonts w:ascii="Times New Roman" w:hAnsi="Times New Roman"/>
          <w:sz w:val="23"/>
        </w:rPr>
      </w:pPr>
    </w:p>
    <w:p w:rsidR="00DF3AA5" w:rsidRPr="00055434" w:rsidRDefault="00DF3AA5" w:rsidP="00AC2F69">
      <w:pPr>
        <w:widowControl w:val="0"/>
        <w:autoSpaceDE w:val="0"/>
        <w:autoSpaceDN w:val="0"/>
        <w:spacing w:before="5" w:after="1" w:line="240" w:lineRule="auto"/>
        <w:rPr>
          <w:rFonts w:ascii="Times New Roman" w:hAnsi="Times New Roman"/>
          <w:sz w:val="23"/>
        </w:rPr>
      </w:pPr>
    </w:p>
    <w:p w:rsidR="00DF3AA5" w:rsidRPr="00055434" w:rsidRDefault="00DF3AA5" w:rsidP="00AC2F69">
      <w:pPr>
        <w:widowControl w:val="0"/>
        <w:autoSpaceDE w:val="0"/>
        <w:autoSpaceDN w:val="0"/>
        <w:spacing w:before="5" w:after="1" w:line="240" w:lineRule="auto"/>
        <w:rPr>
          <w:rFonts w:ascii="Times New Roman" w:hAnsi="Times New Roman"/>
          <w:sz w:val="23"/>
        </w:rPr>
      </w:pPr>
    </w:p>
    <w:p w:rsidR="00DF3AA5" w:rsidRPr="00055434" w:rsidRDefault="00DF3AA5" w:rsidP="00AC2F69">
      <w:pPr>
        <w:widowControl w:val="0"/>
        <w:autoSpaceDE w:val="0"/>
        <w:autoSpaceDN w:val="0"/>
        <w:spacing w:before="5" w:after="1" w:line="240" w:lineRule="auto"/>
        <w:rPr>
          <w:rFonts w:ascii="Times New Roman" w:hAnsi="Times New Roman"/>
          <w:sz w:val="23"/>
        </w:rPr>
      </w:pPr>
    </w:p>
    <w:p w:rsidR="00DF3AA5" w:rsidRDefault="00DF3AA5" w:rsidP="00AC2F69">
      <w:pPr>
        <w:rPr>
          <w:rFonts w:ascii="Times New Roman" w:hAnsi="Times New Roman" w:cs="Times New Roman"/>
          <w:sz w:val="24"/>
          <w:szCs w:val="24"/>
        </w:rPr>
      </w:pPr>
    </w:p>
    <w:p w:rsidR="00DF3AA5" w:rsidRPr="004A3CBE" w:rsidRDefault="00DF3AA5" w:rsidP="00AC2F69">
      <w:pPr>
        <w:rPr>
          <w:rFonts w:ascii="Times New Roman" w:hAnsi="Times New Roman" w:cs="Times New Roman"/>
          <w:sz w:val="24"/>
          <w:szCs w:val="24"/>
        </w:rPr>
      </w:pPr>
    </w:p>
    <w:p w:rsidR="00DF3AA5" w:rsidRDefault="00DF3AA5" w:rsidP="00C36DB0">
      <w:pPr>
        <w:rPr>
          <w:rFonts w:ascii="Times New Roman" w:hAnsi="Times New Roman" w:cs="Times New Roman"/>
          <w:sz w:val="24"/>
          <w:szCs w:val="24"/>
        </w:rPr>
      </w:pPr>
    </w:p>
    <w:p w:rsidR="00DF3AA5" w:rsidRDefault="00DF3AA5" w:rsidP="00C36DB0">
      <w:pPr>
        <w:rPr>
          <w:rFonts w:ascii="Times New Roman" w:hAnsi="Times New Roman" w:cs="Times New Roman"/>
          <w:sz w:val="24"/>
          <w:szCs w:val="24"/>
        </w:rPr>
      </w:pPr>
    </w:p>
    <w:p w:rsidR="00DF3AA5" w:rsidRPr="002103DE" w:rsidRDefault="00DF3AA5" w:rsidP="00C36DB0">
      <w:pPr>
        <w:rPr>
          <w:rFonts w:ascii="Times New Roman" w:hAnsi="Times New Roman" w:cs="Times New Roman"/>
          <w:sz w:val="24"/>
          <w:szCs w:val="24"/>
        </w:rPr>
      </w:pPr>
    </w:p>
    <w:sectPr w:rsidR="00DF3AA5" w:rsidRPr="002103DE" w:rsidSect="00331FF2">
      <w:pgSz w:w="11900" w:h="16840"/>
      <w:pgMar w:top="571" w:right="0" w:bottom="1086" w:left="5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ўа¬»¬¦¬ў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1A5A87"/>
    <w:multiLevelType w:val="hybridMultilevel"/>
    <w:tmpl w:val="8F483F18"/>
    <w:lvl w:ilvl="0" w:tplc="EE6C4F68">
      <w:start w:val="17"/>
      <w:numFmt w:val="decimal"/>
      <w:lvlText w:val="%1."/>
      <w:lvlJc w:val="left"/>
      <w:pPr>
        <w:ind w:left="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AB763D5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B8B6BB2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501234B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9DBA533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149E403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692E77A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4B72E54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04A446D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">
    <w:nsid w:val="6B1C6B6A"/>
    <w:multiLevelType w:val="hybridMultilevel"/>
    <w:tmpl w:val="39467FD8"/>
    <w:lvl w:ilvl="0" w:tplc="2004B414">
      <w:start w:val="1"/>
      <w:numFmt w:val="bullet"/>
      <w:lvlText w:val=""/>
      <w:lvlJc w:val="left"/>
      <w:pPr>
        <w:ind w:left="365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18"/>
        <w:u w:val="none" w:color="000000"/>
        <w:vertAlign w:val="baseline"/>
      </w:rPr>
    </w:lvl>
    <w:lvl w:ilvl="1" w:tplc="DBB8B156">
      <w:start w:val="1"/>
      <w:numFmt w:val="bullet"/>
      <w:lvlText w:val="o"/>
      <w:lvlJc w:val="left"/>
      <w:pPr>
        <w:ind w:left="119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18"/>
        <w:u w:val="none" w:color="000000"/>
        <w:vertAlign w:val="baseline"/>
      </w:rPr>
    </w:lvl>
    <w:lvl w:ilvl="2" w:tplc="BAA02C00">
      <w:start w:val="1"/>
      <w:numFmt w:val="bullet"/>
      <w:lvlText w:val="▪"/>
      <w:lvlJc w:val="left"/>
      <w:pPr>
        <w:ind w:left="191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18"/>
        <w:u w:val="none" w:color="000000"/>
        <w:vertAlign w:val="baseline"/>
      </w:rPr>
    </w:lvl>
    <w:lvl w:ilvl="3" w:tplc="41221D40">
      <w:start w:val="1"/>
      <w:numFmt w:val="bullet"/>
      <w:lvlText w:val="•"/>
      <w:lvlJc w:val="left"/>
      <w:pPr>
        <w:ind w:left="263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18"/>
        <w:u w:val="none" w:color="000000"/>
        <w:vertAlign w:val="baseline"/>
      </w:rPr>
    </w:lvl>
    <w:lvl w:ilvl="4" w:tplc="7728A99A">
      <w:start w:val="1"/>
      <w:numFmt w:val="bullet"/>
      <w:lvlText w:val="o"/>
      <w:lvlJc w:val="left"/>
      <w:pPr>
        <w:ind w:left="335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18"/>
        <w:u w:val="none" w:color="000000"/>
        <w:vertAlign w:val="baseline"/>
      </w:rPr>
    </w:lvl>
    <w:lvl w:ilvl="5" w:tplc="16F4EC42">
      <w:start w:val="1"/>
      <w:numFmt w:val="bullet"/>
      <w:lvlText w:val="▪"/>
      <w:lvlJc w:val="left"/>
      <w:pPr>
        <w:ind w:left="407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18"/>
        <w:u w:val="none" w:color="000000"/>
        <w:vertAlign w:val="baseline"/>
      </w:rPr>
    </w:lvl>
    <w:lvl w:ilvl="6" w:tplc="34EA3FD6">
      <w:start w:val="1"/>
      <w:numFmt w:val="bullet"/>
      <w:lvlText w:val="•"/>
      <w:lvlJc w:val="left"/>
      <w:pPr>
        <w:ind w:left="479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18"/>
        <w:u w:val="none" w:color="000000"/>
        <w:vertAlign w:val="baseline"/>
      </w:rPr>
    </w:lvl>
    <w:lvl w:ilvl="7" w:tplc="4112AF9E">
      <w:start w:val="1"/>
      <w:numFmt w:val="bullet"/>
      <w:lvlText w:val="o"/>
      <w:lvlJc w:val="left"/>
      <w:pPr>
        <w:ind w:left="551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18"/>
        <w:u w:val="none" w:color="000000"/>
        <w:vertAlign w:val="baseline"/>
      </w:rPr>
    </w:lvl>
    <w:lvl w:ilvl="8" w:tplc="DD0CD440">
      <w:start w:val="1"/>
      <w:numFmt w:val="bullet"/>
      <w:lvlText w:val="▪"/>
      <w:lvlJc w:val="left"/>
      <w:pPr>
        <w:ind w:left="623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18"/>
        <w:u w:val="none" w:color="000000"/>
        <w:vertAlign w:val="baseline"/>
      </w:rPr>
    </w:lvl>
  </w:abstractNum>
  <w:abstractNum w:abstractNumId="2">
    <w:nsid w:val="7AFE2B48"/>
    <w:multiLevelType w:val="hybridMultilevel"/>
    <w:tmpl w:val="4BF2199A"/>
    <w:lvl w:ilvl="0" w:tplc="A6E40682">
      <w:start w:val="1"/>
      <w:numFmt w:val="bullet"/>
      <w:lvlText w:val=""/>
      <w:lvlJc w:val="left"/>
      <w:pPr>
        <w:ind w:left="226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18"/>
        <w:u w:val="none" w:color="000000"/>
        <w:vertAlign w:val="baseline"/>
      </w:rPr>
    </w:lvl>
    <w:lvl w:ilvl="1" w:tplc="EA0C6B32">
      <w:start w:val="1"/>
      <w:numFmt w:val="bullet"/>
      <w:lvlText w:val="o"/>
      <w:lvlJc w:val="left"/>
      <w:pPr>
        <w:ind w:left="1186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18"/>
        <w:u w:val="none" w:color="000000"/>
        <w:vertAlign w:val="baseline"/>
      </w:rPr>
    </w:lvl>
    <w:lvl w:ilvl="2" w:tplc="CBBCA54A">
      <w:start w:val="1"/>
      <w:numFmt w:val="bullet"/>
      <w:lvlText w:val="▪"/>
      <w:lvlJc w:val="left"/>
      <w:pPr>
        <w:ind w:left="1906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18"/>
        <w:u w:val="none" w:color="000000"/>
        <w:vertAlign w:val="baseline"/>
      </w:rPr>
    </w:lvl>
    <w:lvl w:ilvl="3" w:tplc="83282610">
      <w:start w:val="1"/>
      <w:numFmt w:val="bullet"/>
      <w:lvlText w:val="•"/>
      <w:lvlJc w:val="left"/>
      <w:pPr>
        <w:ind w:left="2626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18"/>
        <w:u w:val="none" w:color="000000"/>
        <w:vertAlign w:val="baseline"/>
      </w:rPr>
    </w:lvl>
    <w:lvl w:ilvl="4" w:tplc="BF861A6C">
      <w:start w:val="1"/>
      <w:numFmt w:val="bullet"/>
      <w:lvlText w:val="o"/>
      <w:lvlJc w:val="left"/>
      <w:pPr>
        <w:ind w:left="3346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18"/>
        <w:u w:val="none" w:color="000000"/>
        <w:vertAlign w:val="baseline"/>
      </w:rPr>
    </w:lvl>
    <w:lvl w:ilvl="5" w:tplc="21283C18">
      <w:start w:val="1"/>
      <w:numFmt w:val="bullet"/>
      <w:lvlText w:val="▪"/>
      <w:lvlJc w:val="left"/>
      <w:pPr>
        <w:ind w:left="4066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18"/>
        <w:u w:val="none" w:color="000000"/>
        <w:vertAlign w:val="baseline"/>
      </w:rPr>
    </w:lvl>
    <w:lvl w:ilvl="6" w:tplc="BD2A927E">
      <w:start w:val="1"/>
      <w:numFmt w:val="bullet"/>
      <w:lvlText w:val="•"/>
      <w:lvlJc w:val="left"/>
      <w:pPr>
        <w:ind w:left="4786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18"/>
        <w:u w:val="none" w:color="000000"/>
        <w:vertAlign w:val="baseline"/>
      </w:rPr>
    </w:lvl>
    <w:lvl w:ilvl="7" w:tplc="9862931A">
      <w:start w:val="1"/>
      <w:numFmt w:val="bullet"/>
      <w:lvlText w:val="o"/>
      <w:lvlJc w:val="left"/>
      <w:pPr>
        <w:ind w:left="5506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18"/>
        <w:u w:val="none" w:color="000000"/>
        <w:vertAlign w:val="baseline"/>
      </w:rPr>
    </w:lvl>
    <w:lvl w:ilvl="8" w:tplc="C3AA0C72">
      <w:start w:val="1"/>
      <w:numFmt w:val="bullet"/>
      <w:lvlText w:val="▪"/>
      <w:lvlJc w:val="left"/>
      <w:pPr>
        <w:ind w:left="6226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18"/>
        <w:u w:val="none" w:color="000000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4907"/>
    <w:rsid w:val="00001714"/>
    <w:rsid w:val="000106FC"/>
    <w:rsid w:val="0001302B"/>
    <w:rsid w:val="00014C59"/>
    <w:rsid w:val="00023029"/>
    <w:rsid w:val="00024FFE"/>
    <w:rsid w:val="0003075E"/>
    <w:rsid w:val="00036552"/>
    <w:rsid w:val="00037933"/>
    <w:rsid w:val="00040A75"/>
    <w:rsid w:val="000511E8"/>
    <w:rsid w:val="00055434"/>
    <w:rsid w:val="000617E0"/>
    <w:rsid w:val="00064423"/>
    <w:rsid w:val="0006787C"/>
    <w:rsid w:val="00072BC8"/>
    <w:rsid w:val="00081796"/>
    <w:rsid w:val="00090B51"/>
    <w:rsid w:val="00090F66"/>
    <w:rsid w:val="00094907"/>
    <w:rsid w:val="000964E5"/>
    <w:rsid w:val="000A52DC"/>
    <w:rsid w:val="000B598B"/>
    <w:rsid w:val="000B75D1"/>
    <w:rsid w:val="000B7FD2"/>
    <w:rsid w:val="000D21F1"/>
    <w:rsid w:val="000E17C2"/>
    <w:rsid w:val="000F2E51"/>
    <w:rsid w:val="000F490A"/>
    <w:rsid w:val="00103C05"/>
    <w:rsid w:val="001216D6"/>
    <w:rsid w:val="00123170"/>
    <w:rsid w:val="001243DC"/>
    <w:rsid w:val="00141404"/>
    <w:rsid w:val="001556C5"/>
    <w:rsid w:val="001579CF"/>
    <w:rsid w:val="0017185F"/>
    <w:rsid w:val="00176E61"/>
    <w:rsid w:val="00184D37"/>
    <w:rsid w:val="00185426"/>
    <w:rsid w:val="001A1BC2"/>
    <w:rsid w:val="001A580E"/>
    <w:rsid w:val="001B5501"/>
    <w:rsid w:val="001C05C1"/>
    <w:rsid w:val="001D12F0"/>
    <w:rsid w:val="001D662B"/>
    <w:rsid w:val="001E041A"/>
    <w:rsid w:val="001E3CF4"/>
    <w:rsid w:val="001E56C6"/>
    <w:rsid w:val="001F09E5"/>
    <w:rsid w:val="001F2CFE"/>
    <w:rsid w:val="00202CA6"/>
    <w:rsid w:val="002034F9"/>
    <w:rsid w:val="002103DE"/>
    <w:rsid w:val="00227EC8"/>
    <w:rsid w:val="00236BE0"/>
    <w:rsid w:val="00236ED7"/>
    <w:rsid w:val="0025070D"/>
    <w:rsid w:val="002575F4"/>
    <w:rsid w:val="00261490"/>
    <w:rsid w:val="00263AF6"/>
    <w:rsid w:val="00264104"/>
    <w:rsid w:val="00267398"/>
    <w:rsid w:val="00267C95"/>
    <w:rsid w:val="0028622A"/>
    <w:rsid w:val="002971FA"/>
    <w:rsid w:val="002A098F"/>
    <w:rsid w:val="002B3EC6"/>
    <w:rsid w:val="002C4B9D"/>
    <w:rsid w:val="002E6A23"/>
    <w:rsid w:val="002F4EA9"/>
    <w:rsid w:val="002F731B"/>
    <w:rsid w:val="00302B4F"/>
    <w:rsid w:val="0031012F"/>
    <w:rsid w:val="003105B9"/>
    <w:rsid w:val="00310A9F"/>
    <w:rsid w:val="003208D0"/>
    <w:rsid w:val="003256B5"/>
    <w:rsid w:val="00327EB1"/>
    <w:rsid w:val="00331FF2"/>
    <w:rsid w:val="00346F24"/>
    <w:rsid w:val="00351993"/>
    <w:rsid w:val="00390CB9"/>
    <w:rsid w:val="003944B7"/>
    <w:rsid w:val="0039760F"/>
    <w:rsid w:val="003A13D2"/>
    <w:rsid w:val="003B04B1"/>
    <w:rsid w:val="003B5F59"/>
    <w:rsid w:val="003B76D6"/>
    <w:rsid w:val="003C319B"/>
    <w:rsid w:val="003C5A7B"/>
    <w:rsid w:val="003E7064"/>
    <w:rsid w:val="003F1EFB"/>
    <w:rsid w:val="00400532"/>
    <w:rsid w:val="0040117C"/>
    <w:rsid w:val="00417007"/>
    <w:rsid w:val="004178C2"/>
    <w:rsid w:val="00434924"/>
    <w:rsid w:val="00437AE7"/>
    <w:rsid w:val="00440D8E"/>
    <w:rsid w:val="00444042"/>
    <w:rsid w:val="00447381"/>
    <w:rsid w:val="00451891"/>
    <w:rsid w:val="00466978"/>
    <w:rsid w:val="00483EFE"/>
    <w:rsid w:val="0048670E"/>
    <w:rsid w:val="00487B14"/>
    <w:rsid w:val="00490310"/>
    <w:rsid w:val="00491415"/>
    <w:rsid w:val="004A3CBE"/>
    <w:rsid w:val="004B2657"/>
    <w:rsid w:val="004B3FCA"/>
    <w:rsid w:val="004B76E9"/>
    <w:rsid w:val="004C44D0"/>
    <w:rsid w:val="004C527E"/>
    <w:rsid w:val="004D0102"/>
    <w:rsid w:val="004D7A61"/>
    <w:rsid w:val="004E4502"/>
    <w:rsid w:val="004F4105"/>
    <w:rsid w:val="004F4AFB"/>
    <w:rsid w:val="005060AA"/>
    <w:rsid w:val="005137A6"/>
    <w:rsid w:val="00517727"/>
    <w:rsid w:val="00532950"/>
    <w:rsid w:val="005478A3"/>
    <w:rsid w:val="0055293C"/>
    <w:rsid w:val="0055426D"/>
    <w:rsid w:val="005652A5"/>
    <w:rsid w:val="0057047D"/>
    <w:rsid w:val="00575266"/>
    <w:rsid w:val="0057640A"/>
    <w:rsid w:val="00593362"/>
    <w:rsid w:val="0059452A"/>
    <w:rsid w:val="00596532"/>
    <w:rsid w:val="005C02D9"/>
    <w:rsid w:val="005D4B80"/>
    <w:rsid w:val="005D4C93"/>
    <w:rsid w:val="005D571D"/>
    <w:rsid w:val="00604A52"/>
    <w:rsid w:val="00605F19"/>
    <w:rsid w:val="00621E75"/>
    <w:rsid w:val="00633F43"/>
    <w:rsid w:val="00636067"/>
    <w:rsid w:val="00640696"/>
    <w:rsid w:val="0064175A"/>
    <w:rsid w:val="00643C3C"/>
    <w:rsid w:val="00651E70"/>
    <w:rsid w:val="006665B9"/>
    <w:rsid w:val="0068638F"/>
    <w:rsid w:val="00692CB2"/>
    <w:rsid w:val="0069442B"/>
    <w:rsid w:val="006954C5"/>
    <w:rsid w:val="00697E0F"/>
    <w:rsid w:val="006A07B7"/>
    <w:rsid w:val="006A113D"/>
    <w:rsid w:val="006A5D71"/>
    <w:rsid w:val="006A6420"/>
    <w:rsid w:val="006A6B38"/>
    <w:rsid w:val="006A7D84"/>
    <w:rsid w:val="006D63AD"/>
    <w:rsid w:val="006D7C74"/>
    <w:rsid w:val="006E05EA"/>
    <w:rsid w:val="006E6CCA"/>
    <w:rsid w:val="00700BF4"/>
    <w:rsid w:val="007020A4"/>
    <w:rsid w:val="007045F8"/>
    <w:rsid w:val="007104BF"/>
    <w:rsid w:val="00716364"/>
    <w:rsid w:val="0073336B"/>
    <w:rsid w:val="00734617"/>
    <w:rsid w:val="0074045F"/>
    <w:rsid w:val="0074586D"/>
    <w:rsid w:val="00753FDD"/>
    <w:rsid w:val="00754DCD"/>
    <w:rsid w:val="00765AB7"/>
    <w:rsid w:val="00781654"/>
    <w:rsid w:val="00787BC3"/>
    <w:rsid w:val="00794CF3"/>
    <w:rsid w:val="007A770F"/>
    <w:rsid w:val="007B2CEC"/>
    <w:rsid w:val="007C4FC7"/>
    <w:rsid w:val="007C769F"/>
    <w:rsid w:val="007D56B2"/>
    <w:rsid w:val="007D7035"/>
    <w:rsid w:val="007E6859"/>
    <w:rsid w:val="007F5478"/>
    <w:rsid w:val="00801011"/>
    <w:rsid w:val="008068F8"/>
    <w:rsid w:val="00815337"/>
    <w:rsid w:val="00825104"/>
    <w:rsid w:val="00835AF5"/>
    <w:rsid w:val="00841F14"/>
    <w:rsid w:val="00842979"/>
    <w:rsid w:val="008553B5"/>
    <w:rsid w:val="008721C9"/>
    <w:rsid w:val="00875F63"/>
    <w:rsid w:val="00877D3B"/>
    <w:rsid w:val="00880316"/>
    <w:rsid w:val="00882EDF"/>
    <w:rsid w:val="008865AB"/>
    <w:rsid w:val="00891806"/>
    <w:rsid w:val="00892EB2"/>
    <w:rsid w:val="008A0811"/>
    <w:rsid w:val="008A4325"/>
    <w:rsid w:val="008A4CD5"/>
    <w:rsid w:val="008A6219"/>
    <w:rsid w:val="008A72E7"/>
    <w:rsid w:val="008B1D3B"/>
    <w:rsid w:val="008B2A29"/>
    <w:rsid w:val="008B43E2"/>
    <w:rsid w:val="008C7F4A"/>
    <w:rsid w:val="008D1718"/>
    <w:rsid w:val="008D4DD7"/>
    <w:rsid w:val="008D6521"/>
    <w:rsid w:val="008E1BD7"/>
    <w:rsid w:val="008F6B9C"/>
    <w:rsid w:val="00900E4A"/>
    <w:rsid w:val="00905BAB"/>
    <w:rsid w:val="00905BFE"/>
    <w:rsid w:val="00905D18"/>
    <w:rsid w:val="00914E59"/>
    <w:rsid w:val="00916116"/>
    <w:rsid w:val="0092097F"/>
    <w:rsid w:val="00932B3C"/>
    <w:rsid w:val="0094742B"/>
    <w:rsid w:val="009560B5"/>
    <w:rsid w:val="00957CB2"/>
    <w:rsid w:val="0096129B"/>
    <w:rsid w:val="00962314"/>
    <w:rsid w:val="00972878"/>
    <w:rsid w:val="0098224E"/>
    <w:rsid w:val="0098225E"/>
    <w:rsid w:val="00985947"/>
    <w:rsid w:val="009B3965"/>
    <w:rsid w:val="009B76E0"/>
    <w:rsid w:val="009C4AA1"/>
    <w:rsid w:val="009C50D8"/>
    <w:rsid w:val="009C6959"/>
    <w:rsid w:val="009C6F20"/>
    <w:rsid w:val="009D46ED"/>
    <w:rsid w:val="009D76FC"/>
    <w:rsid w:val="009D7FA8"/>
    <w:rsid w:val="009E30BE"/>
    <w:rsid w:val="009E4926"/>
    <w:rsid w:val="009F1ED2"/>
    <w:rsid w:val="009F45DD"/>
    <w:rsid w:val="009F63FF"/>
    <w:rsid w:val="009F796C"/>
    <w:rsid w:val="00A00130"/>
    <w:rsid w:val="00A00282"/>
    <w:rsid w:val="00A07F85"/>
    <w:rsid w:val="00A1205F"/>
    <w:rsid w:val="00A1255A"/>
    <w:rsid w:val="00A21E42"/>
    <w:rsid w:val="00A250C9"/>
    <w:rsid w:val="00A36FCB"/>
    <w:rsid w:val="00A410EC"/>
    <w:rsid w:val="00A43A14"/>
    <w:rsid w:val="00A50DC4"/>
    <w:rsid w:val="00A545AD"/>
    <w:rsid w:val="00A729CE"/>
    <w:rsid w:val="00A77BAF"/>
    <w:rsid w:val="00A85153"/>
    <w:rsid w:val="00A86312"/>
    <w:rsid w:val="00A90FEC"/>
    <w:rsid w:val="00A9142E"/>
    <w:rsid w:val="00A9301B"/>
    <w:rsid w:val="00A932A1"/>
    <w:rsid w:val="00A96E1A"/>
    <w:rsid w:val="00AB0DB4"/>
    <w:rsid w:val="00AC2F69"/>
    <w:rsid w:val="00AC38FB"/>
    <w:rsid w:val="00AC68B4"/>
    <w:rsid w:val="00AD24B3"/>
    <w:rsid w:val="00AD2C3A"/>
    <w:rsid w:val="00AD4A95"/>
    <w:rsid w:val="00AD6DE8"/>
    <w:rsid w:val="00AE4443"/>
    <w:rsid w:val="00AE5A44"/>
    <w:rsid w:val="00AE7867"/>
    <w:rsid w:val="00AF1579"/>
    <w:rsid w:val="00AF38EB"/>
    <w:rsid w:val="00AF6DAD"/>
    <w:rsid w:val="00B0066D"/>
    <w:rsid w:val="00B05BFA"/>
    <w:rsid w:val="00B06951"/>
    <w:rsid w:val="00B175A4"/>
    <w:rsid w:val="00B17A0D"/>
    <w:rsid w:val="00B20317"/>
    <w:rsid w:val="00B207E7"/>
    <w:rsid w:val="00B273B4"/>
    <w:rsid w:val="00B32D74"/>
    <w:rsid w:val="00B47B64"/>
    <w:rsid w:val="00B50E3C"/>
    <w:rsid w:val="00B63BB1"/>
    <w:rsid w:val="00B67A20"/>
    <w:rsid w:val="00B67F24"/>
    <w:rsid w:val="00B7351E"/>
    <w:rsid w:val="00B73D57"/>
    <w:rsid w:val="00BA4AD0"/>
    <w:rsid w:val="00BA7694"/>
    <w:rsid w:val="00BB77A8"/>
    <w:rsid w:val="00BD498B"/>
    <w:rsid w:val="00BE00B4"/>
    <w:rsid w:val="00BE470C"/>
    <w:rsid w:val="00BE57E5"/>
    <w:rsid w:val="00BF629E"/>
    <w:rsid w:val="00C02985"/>
    <w:rsid w:val="00C029CF"/>
    <w:rsid w:val="00C05D6F"/>
    <w:rsid w:val="00C12A3B"/>
    <w:rsid w:val="00C13F70"/>
    <w:rsid w:val="00C14BAD"/>
    <w:rsid w:val="00C26E9D"/>
    <w:rsid w:val="00C32654"/>
    <w:rsid w:val="00C33667"/>
    <w:rsid w:val="00C33E65"/>
    <w:rsid w:val="00C360F1"/>
    <w:rsid w:val="00C36DB0"/>
    <w:rsid w:val="00C41F57"/>
    <w:rsid w:val="00C42815"/>
    <w:rsid w:val="00C42E3D"/>
    <w:rsid w:val="00C506D7"/>
    <w:rsid w:val="00C66F0E"/>
    <w:rsid w:val="00C704BA"/>
    <w:rsid w:val="00C70C22"/>
    <w:rsid w:val="00C72578"/>
    <w:rsid w:val="00C7339C"/>
    <w:rsid w:val="00C7615A"/>
    <w:rsid w:val="00C76620"/>
    <w:rsid w:val="00C7790D"/>
    <w:rsid w:val="00C77E2B"/>
    <w:rsid w:val="00C825B8"/>
    <w:rsid w:val="00CA0FB6"/>
    <w:rsid w:val="00CA5F18"/>
    <w:rsid w:val="00CB3537"/>
    <w:rsid w:val="00CB5B00"/>
    <w:rsid w:val="00CB7A02"/>
    <w:rsid w:val="00CC24E2"/>
    <w:rsid w:val="00CE12E3"/>
    <w:rsid w:val="00CE438A"/>
    <w:rsid w:val="00CF01A4"/>
    <w:rsid w:val="00CF136B"/>
    <w:rsid w:val="00CF5959"/>
    <w:rsid w:val="00CF77A2"/>
    <w:rsid w:val="00D02F78"/>
    <w:rsid w:val="00D0459C"/>
    <w:rsid w:val="00D05C61"/>
    <w:rsid w:val="00D062B7"/>
    <w:rsid w:val="00D06442"/>
    <w:rsid w:val="00D17356"/>
    <w:rsid w:val="00D34251"/>
    <w:rsid w:val="00D37BC4"/>
    <w:rsid w:val="00D64BA7"/>
    <w:rsid w:val="00D67E0F"/>
    <w:rsid w:val="00D8263F"/>
    <w:rsid w:val="00D8316C"/>
    <w:rsid w:val="00D90D36"/>
    <w:rsid w:val="00D95D7D"/>
    <w:rsid w:val="00DA0526"/>
    <w:rsid w:val="00DB0B8C"/>
    <w:rsid w:val="00DC0070"/>
    <w:rsid w:val="00DC4947"/>
    <w:rsid w:val="00DC622E"/>
    <w:rsid w:val="00DC7464"/>
    <w:rsid w:val="00DD0863"/>
    <w:rsid w:val="00DE034B"/>
    <w:rsid w:val="00DE4634"/>
    <w:rsid w:val="00DE6C51"/>
    <w:rsid w:val="00DF3AA5"/>
    <w:rsid w:val="00DF6052"/>
    <w:rsid w:val="00DF61D8"/>
    <w:rsid w:val="00DF6501"/>
    <w:rsid w:val="00DF6B64"/>
    <w:rsid w:val="00E05165"/>
    <w:rsid w:val="00E2243E"/>
    <w:rsid w:val="00E36C82"/>
    <w:rsid w:val="00E40C48"/>
    <w:rsid w:val="00E479D4"/>
    <w:rsid w:val="00E51F8E"/>
    <w:rsid w:val="00E61D34"/>
    <w:rsid w:val="00E67FD4"/>
    <w:rsid w:val="00E7496D"/>
    <w:rsid w:val="00E836C2"/>
    <w:rsid w:val="00EA59F0"/>
    <w:rsid w:val="00EA648E"/>
    <w:rsid w:val="00EB62CE"/>
    <w:rsid w:val="00EC22FA"/>
    <w:rsid w:val="00EC552D"/>
    <w:rsid w:val="00ED1A97"/>
    <w:rsid w:val="00EF0A82"/>
    <w:rsid w:val="00F02445"/>
    <w:rsid w:val="00F0271C"/>
    <w:rsid w:val="00F10C05"/>
    <w:rsid w:val="00F130B0"/>
    <w:rsid w:val="00F204B4"/>
    <w:rsid w:val="00F245DF"/>
    <w:rsid w:val="00F27A86"/>
    <w:rsid w:val="00F31638"/>
    <w:rsid w:val="00F36FD4"/>
    <w:rsid w:val="00F42DCF"/>
    <w:rsid w:val="00F43158"/>
    <w:rsid w:val="00F4413E"/>
    <w:rsid w:val="00F53195"/>
    <w:rsid w:val="00F6286D"/>
    <w:rsid w:val="00F630BF"/>
    <w:rsid w:val="00F67DCF"/>
    <w:rsid w:val="00F71D95"/>
    <w:rsid w:val="00F73BC8"/>
    <w:rsid w:val="00F740DC"/>
    <w:rsid w:val="00F826A9"/>
    <w:rsid w:val="00F877D4"/>
    <w:rsid w:val="00FA172A"/>
    <w:rsid w:val="00FA764F"/>
    <w:rsid w:val="00FB2112"/>
    <w:rsid w:val="00FB39FF"/>
    <w:rsid w:val="00FC01EE"/>
    <w:rsid w:val="00FC4CB7"/>
    <w:rsid w:val="00FC4CC6"/>
    <w:rsid w:val="00FC6A87"/>
    <w:rsid w:val="00FE3FC2"/>
    <w:rsid w:val="00FE57B1"/>
    <w:rsid w:val="00FF20EF"/>
    <w:rsid w:val="00FF392C"/>
    <w:rsid w:val="00FF5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FF2"/>
    <w:pPr>
      <w:spacing w:after="160" w:line="259" w:lineRule="auto"/>
    </w:pPr>
    <w:rPr>
      <w:rFonts w:cs="Calibri"/>
      <w:color w:val="00000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31FF2"/>
    <w:pPr>
      <w:keepNext/>
      <w:keepLines/>
      <w:spacing w:after="0" w:line="240" w:lineRule="auto"/>
      <w:ind w:left="10" w:hanging="10"/>
      <w:outlineLvl w:val="0"/>
    </w:pPr>
    <w:rPr>
      <w:rFonts w:ascii="Times New Roman" w:hAnsi="Times New Roman" w:cs="Times New Roman"/>
      <w:b/>
      <w:szCs w:val="20"/>
    </w:rPr>
  </w:style>
  <w:style w:type="paragraph" w:styleId="Heading2">
    <w:name w:val="heading 2"/>
    <w:basedOn w:val="Normal"/>
    <w:next w:val="Normal"/>
    <w:link w:val="Heading2Char1"/>
    <w:uiPriority w:val="99"/>
    <w:qFormat/>
    <w:locked/>
    <w:rsid w:val="00E836C2"/>
    <w:pPr>
      <w:keepNext/>
      <w:spacing w:before="240" w:after="60"/>
      <w:outlineLvl w:val="1"/>
    </w:pPr>
    <w:rPr>
      <w:rFonts w:ascii="Arial" w:hAnsi="Arial" w:cs="Times New Roman"/>
      <w:b/>
      <w:i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31FF2"/>
    <w:rPr>
      <w:rFonts w:ascii="Times New Roman" w:hAnsi="Times New Roman" w:cs="Times New Roman"/>
      <w:b/>
      <w:color w:val="000000"/>
      <w:sz w:val="2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F136B"/>
    <w:rPr>
      <w:rFonts w:ascii="Cambria" w:hAnsi="Cambria" w:cs="Times New Roman"/>
      <w:b/>
      <w:i/>
      <w:color w:val="000000"/>
      <w:sz w:val="28"/>
    </w:rPr>
  </w:style>
  <w:style w:type="table" w:customStyle="1" w:styleId="TableGrid">
    <w:name w:val="TableGrid"/>
    <w:uiPriority w:val="99"/>
    <w:rsid w:val="00331FF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Основной текст + 11"/>
    <w:aliases w:val="5 pt"/>
    <w:uiPriority w:val="99"/>
    <w:rsid w:val="008B2A29"/>
    <w:rPr>
      <w:rFonts w:ascii="Times New Roman" w:hAnsi="Times New Roman"/>
      <w:color w:val="000000"/>
      <w:spacing w:val="0"/>
      <w:w w:val="100"/>
      <w:position w:val="0"/>
      <w:sz w:val="23"/>
      <w:shd w:val="clear" w:color="auto" w:fill="FFFFFF"/>
      <w:lang w:val="ru-RU"/>
    </w:rPr>
  </w:style>
  <w:style w:type="character" w:customStyle="1" w:styleId="12pt">
    <w:name w:val="Основной текст + 12 pt"/>
    <w:uiPriority w:val="99"/>
    <w:rsid w:val="008B2A29"/>
    <w:rPr>
      <w:rFonts w:ascii="Times New Roman" w:hAnsi="Times New Roman"/>
      <w:color w:val="000000"/>
      <w:spacing w:val="0"/>
      <w:w w:val="100"/>
      <w:position w:val="0"/>
      <w:sz w:val="24"/>
      <w:u w:val="none"/>
      <w:effect w:val="none"/>
      <w:shd w:val="clear" w:color="auto" w:fill="FFFFFF"/>
      <w:lang w:val="ru-RU"/>
    </w:rPr>
  </w:style>
  <w:style w:type="character" w:customStyle="1" w:styleId="111">
    <w:name w:val="Основной текст + 111"/>
    <w:aliases w:val="5 pt1"/>
    <w:uiPriority w:val="99"/>
    <w:rsid w:val="004A3CBE"/>
    <w:rPr>
      <w:rFonts w:ascii="Times New Roman" w:hAnsi="Times New Roman"/>
      <w:color w:val="000000"/>
      <w:spacing w:val="0"/>
      <w:w w:val="100"/>
      <w:position w:val="0"/>
      <w:sz w:val="23"/>
      <w:shd w:val="clear" w:color="auto" w:fill="FFFFFF"/>
      <w:lang w:val="ru-RU"/>
    </w:rPr>
  </w:style>
  <w:style w:type="paragraph" w:customStyle="1" w:styleId="Default">
    <w:name w:val="Default"/>
    <w:uiPriority w:val="99"/>
    <w:rsid w:val="005137A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E836C2"/>
    <w:rPr>
      <w:rFonts w:cs="Times New Roman"/>
      <w:color w:val="0000FF"/>
      <w:u w:val="single"/>
    </w:rPr>
  </w:style>
  <w:style w:type="character" w:customStyle="1" w:styleId="CharAttribute6">
    <w:name w:val="CharAttribute6"/>
    <w:uiPriority w:val="99"/>
    <w:rsid w:val="0074045F"/>
    <w:rPr>
      <w:rFonts w:ascii="Times New Roman" w:eastAsia="Batang" w:hAnsi="Batang"/>
      <w:color w:val="0000FF"/>
      <w:sz w:val="28"/>
      <w:u w:val="single"/>
    </w:rPr>
  </w:style>
  <w:style w:type="character" w:styleId="Strong">
    <w:name w:val="Strong"/>
    <w:basedOn w:val="DefaultParagraphFont"/>
    <w:uiPriority w:val="99"/>
    <w:qFormat/>
    <w:locked/>
    <w:rsid w:val="0074045F"/>
    <w:rPr>
      <w:rFonts w:cs="Times New Roman"/>
      <w:b/>
    </w:rPr>
  </w:style>
  <w:style w:type="paragraph" w:customStyle="1" w:styleId="ParaAttribute5">
    <w:name w:val="ParaAttribute5"/>
    <w:uiPriority w:val="99"/>
    <w:rsid w:val="00C7615A"/>
    <w:pPr>
      <w:widowControl w:val="0"/>
      <w:wordWrap w:val="0"/>
      <w:ind w:right="-1"/>
      <w:jc w:val="both"/>
    </w:pPr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CB7A02"/>
    <w:rPr>
      <w:rFonts w:cs="Times New Roman"/>
      <w:color w:val="800080"/>
      <w:u w:val="single"/>
    </w:rPr>
  </w:style>
  <w:style w:type="character" w:customStyle="1" w:styleId="Heading2Char1">
    <w:name w:val="Heading 2 Char1"/>
    <w:link w:val="Heading2"/>
    <w:uiPriority w:val="99"/>
    <w:semiHidden/>
    <w:locked/>
    <w:rsid w:val="00517727"/>
    <w:rPr>
      <w:rFonts w:ascii="Arial" w:hAnsi="Arial"/>
      <w:b/>
      <w:i/>
      <w:color w:val="000000"/>
      <w:sz w:val="28"/>
      <w:lang w:val="ru-RU" w:eastAsia="ru-RU"/>
    </w:rPr>
  </w:style>
  <w:style w:type="paragraph" w:styleId="NormalWeb">
    <w:name w:val="Normal (Web)"/>
    <w:basedOn w:val="Normal"/>
    <w:uiPriority w:val="99"/>
    <w:rsid w:val="00CE438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c0">
    <w:name w:val="c0"/>
    <w:uiPriority w:val="99"/>
    <w:rsid w:val="0073336B"/>
  </w:style>
  <w:style w:type="paragraph" w:customStyle="1" w:styleId="ParaAttribute2">
    <w:name w:val="ParaAttribute2"/>
    <w:uiPriority w:val="99"/>
    <w:rsid w:val="0073336B"/>
    <w:pPr>
      <w:widowControl w:val="0"/>
      <w:wordWrap w:val="0"/>
      <w:ind w:right="-1"/>
      <w:jc w:val="center"/>
    </w:pPr>
    <w:rPr>
      <w:rFonts w:ascii="Times New Roman" w:hAnsi="Times New Roman"/>
      <w:sz w:val="20"/>
      <w:szCs w:val="20"/>
    </w:rPr>
  </w:style>
  <w:style w:type="paragraph" w:customStyle="1" w:styleId="ParaAttribute7">
    <w:name w:val="ParaAttribute7"/>
    <w:uiPriority w:val="99"/>
    <w:rsid w:val="001E041A"/>
    <w:pPr>
      <w:ind w:firstLine="851"/>
      <w:jc w:val="center"/>
    </w:pPr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DF61D8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F61D8"/>
    <w:rPr>
      <w:rFonts w:ascii="Tahoma" w:hAnsi="Tahoma" w:cs="Times New Roman"/>
      <w:color w:val="000000"/>
      <w:sz w:val="16"/>
    </w:rPr>
  </w:style>
  <w:style w:type="character" w:customStyle="1" w:styleId="c52">
    <w:name w:val="c52"/>
    <w:basedOn w:val="DefaultParagraphFont"/>
    <w:uiPriority w:val="99"/>
    <w:rsid w:val="0003075E"/>
    <w:rPr>
      <w:rFonts w:cs="Times New Roman"/>
    </w:rPr>
  </w:style>
  <w:style w:type="character" w:customStyle="1" w:styleId="organictitlecontentspanorganictitle">
    <w:name w:val="organictitlecontentspan organic__title"/>
    <w:basedOn w:val="DefaultParagraphFont"/>
    <w:uiPriority w:val="99"/>
    <w:rsid w:val="0003075E"/>
    <w:rPr>
      <w:rFonts w:cs="Times New Roman"/>
    </w:rPr>
  </w:style>
  <w:style w:type="paragraph" w:customStyle="1" w:styleId="1">
    <w:name w:val="Без интервала1"/>
    <w:link w:val="a"/>
    <w:uiPriority w:val="99"/>
    <w:rsid w:val="00C66F0E"/>
    <w:pPr>
      <w:widowControl w:val="0"/>
      <w:wordWrap w:val="0"/>
      <w:autoSpaceDE w:val="0"/>
      <w:autoSpaceDN w:val="0"/>
      <w:jc w:val="both"/>
    </w:pPr>
    <w:rPr>
      <w:rFonts w:ascii="Batang" w:eastAsia="Batang"/>
      <w:kern w:val="2"/>
      <w:lang w:val="en-US" w:eastAsia="ko-KR"/>
    </w:rPr>
  </w:style>
  <w:style w:type="character" w:customStyle="1" w:styleId="a">
    <w:name w:val="Без интервала Знак"/>
    <w:link w:val="1"/>
    <w:uiPriority w:val="99"/>
    <w:locked/>
    <w:rsid w:val="00C66F0E"/>
    <w:rPr>
      <w:rFonts w:ascii="Batang" w:eastAsia="Batang"/>
      <w:kern w:val="2"/>
      <w:sz w:val="22"/>
      <w:lang w:val="en-US"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363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3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3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3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3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3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3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3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3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3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3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3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3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3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3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3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3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3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3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3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3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3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3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3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3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3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3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3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3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3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3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3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3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3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3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3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3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36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36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3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ektoria.online/" TargetMode="External"/><Relationship Id="rId13" Type="http://schemas.openxmlformats.org/officeDocument/2006/relationships/hyperlink" Target="https://proektoria.onlin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ektoria.online/" TargetMode="External"/><Relationship Id="rId12" Type="http://schemas.openxmlformats.org/officeDocument/2006/relationships/hyperlink" Target="https://proektoria.online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proektoria.online/" TargetMode="External"/><Relationship Id="rId11" Type="http://schemas.openxmlformats.org/officeDocument/2006/relationships/hyperlink" Target="https://proektoria.online/" TargetMode="External"/><Relationship Id="rId5" Type="http://schemas.openxmlformats.org/officeDocument/2006/relationships/image" Target="media/image1.emf"/><Relationship Id="rId15" Type="http://schemas.openxmlformats.org/officeDocument/2006/relationships/fontTable" Target="fontTable.xml"/><Relationship Id="rId10" Type="http://schemas.openxmlformats.org/officeDocument/2006/relationships/hyperlink" Target="https://proektoria.onlin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oektoria.online/" TargetMode="External"/><Relationship Id="rId14" Type="http://schemas.openxmlformats.org/officeDocument/2006/relationships/hyperlink" Target="https://proektor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2842</TotalTime>
  <Pages>32</Pages>
  <Words>11017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ВР на 2021-2022г.г.</dc:title>
  <dc:subject/>
  <dc:creator>Admin</dc:creator>
  <cp:keywords/>
  <dc:description/>
  <cp:lastModifiedBy>user</cp:lastModifiedBy>
  <cp:revision>95</cp:revision>
  <cp:lastPrinted>2023-10-16T00:09:00Z</cp:lastPrinted>
  <dcterms:created xsi:type="dcterms:W3CDTF">2021-08-02T19:12:00Z</dcterms:created>
  <dcterms:modified xsi:type="dcterms:W3CDTF">2023-10-23T23:36:00Z</dcterms:modified>
</cp:coreProperties>
</file>